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CEE" w:rsidRPr="0041357D" w:rsidRDefault="003D49EF" w:rsidP="0041357D">
      <w:pPr>
        <w:bidi/>
        <w:jc w:val="both"/>
        <w:rPr>
          <w:rFonts w:ascii="Times New Roman" w:eastAsia="Times New Roman" w:hAnsi="Times New Roman" w:cs="B Nazanin"/>
          <w:sz w:val="26"/>
          <w:szCs w:val="26"/>
          <w:lang w:bidi="fa-IR"/>
        </w:rPr>
      </w:pPr>
      <w:bookmarkStart w:id="0" w:name="_GoBack"/>
      <w:r>
        <w:rPr>
          <w:rFonts w:ascii="2Zar" w:cs="B Nazanin" w:hint="cs"/>
          <w:b/>
          <w:bCs/>
          <w:sz w:val="26"/>
          <w:szCs w:val="28"/>
          <w:rtl/>
          <w:lang w:bidi="fa-IR"/>
        </w:rPr>
        <w:t xml:space="preserve">اسکورت </w:t>
      </w:r>
      <w:bookmarkEnd w:id="0"/>
      <w:r>
        <w:rPr>
          <w:rFonts w:ascii="2Zar" w:cs="B Nazanin" w:hint="cs"/>
          <w:b/>
          <w:bCs/>
          <w:sz w:val="26"/>
          <w:szCs w:val="28"/>
          <w:rtl/>
          <w:lang w:bidi="fa-IR"/>
        </w:rPr>
        <w:t>کاروان</w:t>
      </w:r>
      <w:r w:rsidR="00E811BB">
        <w:rPr>
          <w:rFonts w:ascii="2Zar" w:cs="B Nazanin" w:hint="cs"/>
          <w:b/>
          <w:bCs/>
          <w:sz w:val="26"/>
          <w:szCs w:val="28"/>
          <w:rtl/>
          <w:lang w:bidi="fa-IR"/>
        </w:rPr>
        <w:t>‌</w:t>
      </w:r>
      <w:r>
        <w:rPr>
          <w:rFonts w:ascii="2Zar" w:cs="B Nazanin" w:hint="cs"/>
          <w:b/>
          <w:bCs/>
          <w:sz w:val="26"/>
          <w:szCs w:val="28"/>
          <w:rtl/>
          <w:lang w:bidi="fa-IR"/>
        </w:rPr>
        <w:t>ها</w:t>
      </w:r>
      <w:r w:rsidR="0041357D">
        <w:rPr>
          <w:rFonts w:ascii="2Zar" w:cs="B Nazanin" w:hint="cs"/>
          <w:b/>
          <w:bCs/>
          <w:sz w:val="26"/>
          <w:szCs w:val="28"/>
          <w:rtl/>
          <w:lang w:bidi="fa-IR"/>
        </w:rPr>
        <w:t>،</w:t>
      </w:r>
      <w:r w:rsidR="0022672B">
        <w:rPr>
          <w:rFonts w:ascii="2Zar" w:cs="B Nazanin" w:hint="cs"/>
          <w:b/>
          <w:bCs/>
          <w:sz w:val="26"/>
          <w:szCs w:val="28"/>
          <w:rtl/>
          <w:lang w:bidi="fa-IR"/>
        </w:rPr>
        <w:t xml:space="preserve"> </w:t>
      </w:r>
      <w:r w:rsidR="00630195" w:rsidRPr="0041357D">
        <w:rPr>
          <w:rFonts w:ascii="2Zar" w:cs="B Nazanin" w:hint="cs"/>
          <w:sz w:val="26"/>
          <w:szCs w:val="26"/>
          <w:rtl/>
          <w:lang w:bidi="fa-IR"/>
        </w:rPr>
        <w:t>عملیات ۱/۱۰/۱۳۶۲</w:t>
      </w:r>
      <w:r w:rsidR="00C256EF" w:rsidRPr="0041357D">
        <w:rPr>
          <w:rFonts w:ascii="2Zar" w:cs="B Nazanin" w:hint="cs"/>
          <w:sz w:val="26"/>
          <w:szCs w:val="26"/>
          <w:rtl/>
          <w:lang w:bidi="fa-IR"/>
        </w:rPr>
        <w:t>.</w:t>
      </w:r>
      <w:r w:rsidR="00630195" w:rsidRPr="0041357D">
        <w:rPr>
          <w:rFonts w:ascii="2Zar" w:cs="B Nazanin" w:hint="cs"/>
          <w:sz w:val="26"/>
          <w:szCs w:val="26"/>
          <w:rtl/>
          <w:lang w:bidi="fa-IR"/>
        </w:rPr>
        <w:t xml:space="preserve"> </w:t>
      </w:r>
      <w:r w:rsidR="00DC5593" w:rsidRPr="0041357D">
        <w:rPr>
          <w:rFonts w:ascii="2Zar" w:cs="B Nazanin" w:hint="cs"/>
          <w:sz w:val="26"/>
          <w:szCs w:val="26"/>
          <w:rtl/>
        </w:rPr>
        <w:t>هدف از عم</w:t>
      </w:r>
      <w:r w:rsidR="00813ADA" w:rsidRPr="0041357D">
        <w:rPr>
          <w:rFonts w:ascii="2Zar" w:cs="B Nazanin" w:hint="cs"/>
          <w:sz w:val="26"/>
          <w:szCs w:val="26"/>
          <w:rtl/>
        </w:rPr>
        <w:t>ل</w:t>
      </w:r>
      <w:r w:rsidR="00DC5593" w:rsidRPr="0041357D">
        <w:rPr>
          <w:rFonts w:ascii="2Zar" w:cs="B Nazanin" w:hint="cs"/>
          <w:sz w:val="26"/>
          <w:szCs w:val="26"/>
          <w:rtl/>
        </w:rPr>
        <w:t>یات</w:t>
      </w:r>
      <w:r w:rsidR="00C256EF" w:rsidRPr="0041357D">
        <w:rPr>
          <w:rFonts w:ascii="2Zar" w:cs="B Nazanin" w:hint="cs"/>
          <w:sz w:val="26"/>
          <w:szCs w:val="26"/>
          <w:rtl/>
        </w:rPr>
        <w:t>،</w:t>
      </w:r>
      <w:r w:rsidR="00DC5593" w:rsidRPr="0041357D">
        <w:rPr>
          <w:rFonts w:ascii="2Zar" w:cs="B Nazanin" w:hint="cs"/>
          <w:sz w:val="26"/>
          <w:szCs w:val="26"/>
          <w:rtl/>
        </w:rPr>
        <w:t xml:space="preserve"> باز </w:t>
      </w:r>
      <w:r w:rsidR="00813ADA" w:rsidRPr="0041357D">
        <w:rPr>
          <w:rFonts w:ascii="2Zar" w:cs="B Nazanin" w:hint="cs"/>
          <w:sz w:val="26"/>
          <w:szCs w:val="26"/>
          <w:rtl/>
        </w:rPr>
        <w:t>نگه‌داشتن</w:t>
      </w:r>
      <w:r w:rsidR="00DC5593" w:rsidRPr="0041357D">
        <w:rPr>
          <w:rFonts w:ascii="2Zar" w:cs="B Nazanin" w:hint="cs"/>
          <w:sz w:val="26"/>
          <w:szCs w:val="26"/>
          <w:rtl/>
        </w:rPr>
        <w:t xml:space="preserve"> خطوط مواصلاتی دریایی کشور و جلوگیری از قطع صادرات</w:t>
      </w:r>
      <w:r w:rsidR="00417885" w:rsidRPr="0041357D">
        <w:rPr>
          <w:rFonts w:ascii="2Zar" w:cs="B Nazanin"/>
          <w:sz w:val="26"/>
          <w:szCs w:val="26"/>
          <w:rtl/>
        </w:rPr>
        <w:t xml:space="preserve"> </w:t>
      </w:r>
      <w:r w:rsidR="00DC5593" w:rsidRPr="0041357D">
        <w:rPr>
          <w:rFonts w:ascii="2Zar" w:cs="B Nazanin" w:hint="cs"/>
          <w:sz w:val="26"/>
          <w:szCs w:val="26"/>
          <w:rtl/>
        </w:rPr>
        <w:t xml:space="preserve">و واردات کالاهای </w:t>
      </w:r>
      <w:r w:rsidR="00E913CA">
        <w:rPr>
          <w:rFonts w:ascii="2Zar" w:cs="B Nazanin" w:hint="cs"/>
          <w:sz w:val="26"/>
          <w:szCs w:val="26"/>
          <w:rtl/>
        </w:rPr>
        <w:t>موردنیاز</w:t>
      </w:r>
      <w:r w:rsidR="00DC5593" w:rsidRPr="0041357D">
        <w:rPr>
          <w:rFonts w:ascii="2Zar" w:cs="B Nazanin" w:hint="cs"/>
          <w:sz w:val="26"/>
          <w:szCs w:val="26"/>
          <w:rtl/>
        </w:rPr>
        <w:t xml:space="preserve"> کشور</w:t>
      </w:r>
      <w:r w:rsidR="00D0166E" w:rsidRPr="0041357D">
        <w:rPr>
          <w:rFonts w:ascii="2Zar" w:cs="B Nazanin" w:hint="cs"/>
          <w:sz w:val="26"/>
          <w:szCs w:val="26"/>
          <w:rtl/>
        </w:rPr>
        <w:t xml:space="preserve"> </w:t>
      </w:r>
      <w:r w:rsidR="00813ADA" w:rsidRPr="0041357D">
        <w:rPr>
          <w:rFonts w:ascii="2Zar" w:cs="B Nazanin" w:hint="cs"/>
          <w:sz w:val="26"/>
          <w:szCs w:val="26"/>
          <w:rtl/>
        </w:rPr>
        <w:t>می‌باشد</w:t>
      </w:r>
      <w:r w:rsidR="0061365A" w:rsidRPr="0041357D">
        <w:rPr>
          <w:rFonts w:ascii="2Zar" w:cs="B Nazanin" w:hint="cs"/>
          <w:sz w:val="26"/>
          <w:szCs w:val="26"/>
          <w:rtl/>
        </w:rPr>
        <w:t>.</w:t>
      </w:r>
      <w:r w:rsidR="00D0166E" w:rsidRPr="0041357D">
        <w:rPr>
          <w:rFonts w:ascii="2Zar" w:cs="B Nazanin" w:hint="cs"/>
          <w:sz w:val="26"/>
          <w:szCs w:val="26"/>
          <w:rtl/>
        </w:rPr>
        <w:t xml:space="preserve"> بر این اساس </w:t>
      </w:r>
      <w:r w:rsidR="006B77A8" w:rsidRPr="0041357D">
        <w:rPr>
          <w:rFonts w:cs="B Nazanin" w:hint="cs"/>
          <w:sz w:val="26"/>
          <w:szCs w:val="26"/>
          <w:rtl/>
          <w:lang w:bidi="fa-IR"/>
        </w:rPr>
        <w:t xml:space="preserve">نیروی رزمی 421 </w:t>
      </w:r>
      <w:r w:rsidR="00813ADA" w:rsidRPr="0041357D">
        <w:rPr>
          <w:rFonts w:cs="B Nazanin" w:hint="cs"/>
          <w:sz w:val="26"/>
          <w:szCs w:val="26"/>
          <w:rtl/>
          <w:lang w:bidi="fa-IR"/>
        </w:rPr>
        <w:t>مأموریت</w:t>
      </w:r>
      <w:r w:rsidR="006B77A8" w:rsidRPr="0041357D">
        <w:rPr>
          <w:rFonts w:cs="B Nazanin" w:hint="cs"/>
          <w:sz w:val="26"/>
          <w:szCs w:val="26"/>
          <w:rtl/>
          <w:lang w:bidi="fa-IR"/>
        </w:rPr>
        <w:t xml:space="preserve"> دارد نسبت به </w:t>
      </w:r>
      <w:r w:rsidR="000233C8" w:rsidRPr="0041357D">
        <w:rPr>
          <w:rFonts w:cs="B Nazanin" w:hint="cs"/>
          <w:sz w:val="26"/>
          <w:szCs w:val="26"/>
          <w:rtl/>
          <w:lang w:bidi="fa-IR"/>
        </w:rPr>
        <w:t xml:space="preserve">اسکورت کاروان </w:t>
      </w:r>
      <w:r w:rsidR="00813ADA" w:rsidRPr="0041357D">
        <w:rPr>
          <w:rFonts w:cs="B Nazanin" w:hint="cs"/>
          <w:sz w:val="26"/>
          <w:szCs w:val="26"/>
          <w:rtl/>
          <w:lang w:bidi="fa-IR"/>
        </w:rPr>
        <w:t>کشتی‌های</w:t>
      </w:r>
      <w:r w:rsidR="000233C8" w:rsidRPr="0041357D">
        <w:rPr>
          <w:rFonts w:cs="B Nazanin" w:hint="cs"/>
          <w:sz w:val="26"/>
          <w:szCs w:val="26"/>
          <w:rtl/>
          <w:lang w:bidi="fa-IR"/>
        </w:rPr>
        <w:t xml:space="preserve"> تجاری</w:t>
      </w:r>
      <w:r w:rsidR="006B77A8" w:rsidRPr="0041357D">
        <w:rPr>
          <w:rFonts w:cs="B Nazanin" w:hint="cs"/>
          <w:sz w:val="26"/>
          <w:szCs w:val="26"/>
          <w:rtl/>
        </w:rPr>
        <w:t xml:space="preserve"> </w:t>
      </w:r>
      <w:r w:rsidR="006B77A8" w:rsidRPr="0041357D">
        <w:rPr>
          <w:rFonts w:cs="B Nazanin" w:hint="cs"/>
          <w:sz w:val="26"/>
          <w:szCs w:val="26"/>
          <w:rtl/>
          <w:lang w:bidi="fa-IR"/>
        </w:rPr>
        <w:t>شامل</w:t>
      </w:r>
      <w:r w:rsidR="006B77A8" w:rsidRPr="0041357D">
        <w:rPr>
          <w:rFonts w:cs="B Nazanin"/>
          <w:sz w:val="26"/>
          <w:szCs w:val="26"/>
          <w:rtl/>
          <w:lang w:bidi="fa-IR"/>
        </w:rPr>
        <w:t xml:space="preserve"> </w:t>
      </w:r>
      <w:r w:rsidR="006B77A8" w:rsidRPr="0041357D">
        <w:rPr>
          <w:rFonts w:cs="B Nazanin" w:hint="cs"/>
          <w:sz w:val="26"/>
          <w:szCs w:val="26"/>
          <w:rtl/>
          <w:lang w:bidi="fa-IR"/>
        </w:rPr>
        <w:t>ده</w:t>
      </w:r>
      <w:r w:rsidR="006B77A8" w:rsidRPr="0041357D">
        <w:rPr>
          <w:rFonts w:cs="B Nazanin"/>
          <w:sz w:val="26"/>
          <w:szCs w:val="26"/>
          <w:rtl/>
          <w:lang w:bidi="fa-IR"/>
        </w:rPr>
        <w:t xml:space="preserve"> </w:t>
      </w:r>
      <w:r w:rsidR="006B77A8" w:rsidRPr="0041357D">
        <w:rPr>
          <w:rFonts w:cs="B Nazanin" w:hint="cs"/>
          <w:sz w:val="26"/>
          <w:szCs w:val="26"/>
          <w:rtl/>
          <w:lang w:bidi="fa-IR"/>
        </w:rPr>
        <w:t>فروند</w:t>
      </w:r>
      <w:r w:rsidR="006B77A8" w:rsidRPr="0041357D">
        <w:rPr>
          <w:rFonts w:cs="B Nazanin"/>
          <w:sz w:val="26"/>
          <w:szCs w:val="26"/>
          <w:rtl/>
          <w:lang w:bidi="fa-IR"/>
        </w:rPr>
        <w:t xml:space="preserve"> </w:t>
      </w:r>
      <w:r w:rsidR="006B77A8" w:rsidRPr="0041357D">
        <w:rPr>
          <w:rFonts w:cs="B Nazanin" w:hint="cs"/>
          <w:sz w:val="26"/>
          <w:szCs w:val="26"/>
          <w:rtl/>
          <w:lang w:bidi="fa-IR"/>
        </w:rPr>
        <w:t>کشتی</w:t>
      </w:r>
      <w:r w:rsidR="006B77A8" w:rsidRPr="0041357D">
        <w:rPr>
          <w:rFonts w:cs="B Nazanin"/>
          <w:sz w:val="26"/>
          <w:szCs w:val="26"/>
          <w:rtl/>
          <w:lang w:bidi="fa-IR"/>
        </w:rPr>
        <w:t xml:space="preserve"> </w:t>
      </w:r>
      <w:r w:rsidR="006B77A8" w:rsidRPr="0041357D">
        <w:rPr>
          <w:rFonts w:cs="B Nazanin" w:hint="cs"/>
          <w:sz w:val="26"/>
          <w:szCs w:val="26"/>
          <w:rtl/>
          <w:lang w:bidi="fa-IR"/>
        </w:rPr>
        <w:t>تجارتی</w:t>
      </w:r>
      <w:r w:rsidR="006B77A8" w:rsidRPr="0041357D">
        <w:rPr>
          <w:rFonts w:cs="B Nazanin"/>
          <w:sz w:val="26"/>
          <w:szCs w:val="26"/>
          <w:rtl/>
          <w:lang w:bidi="fa-IR"/>
        </w:rPr>
        <w:t xml:space="preserve"> </w:t>
      </w:r>
      <w:r w:rsidR="006B77A8" w:rsidRPr="0041357D">
        <w:rPr>
          <w:rFonts w:cs="B Nazanin" w:hint="cs"/>
          <w:sz w:val="26"/>
          <w:szCs w:val="26"/>
          <w:rtl/>
          <w:lang w:bidi="fa-IR"/>
        </w:rPr>
        <w:t>ورودی</w:t>
      </w:r>
      <w:r w:rsidR="006B77A8" w:rsidRPr="0041357D">
        <w:rPr>
          <w:rFonts w:cs="B Nazanin"/>
          <w:sz w:val="26"/>
          <w:szCs w:val="26"/>
          <w:rtl/>
          <w:lang w:bidi="fa-IR"/>
        </w:rPr>
        <w:t xml:space="preserve"> </w:t>
      </w:r>
      <w:r w:rsidR="006B77A8" w:rsidRPr="0041357D">
        <w:rPr>
          <w:rFonts w:cs="B Nazanin" w:hint="cs"/>
          <w:sz w:val="26"/>
          <w:szCs w:val="26"/>
          <w:rtl/>
          <w:lang w:bidi="fa-IR"/>
        </w:rPr>
        <w:t>از</w:t>
      </w:r>
      <w:r w:rsidR="006B77A8" w:rsidRPr="0041357D">
        <w:rPr>
          <w:rFonts w:cs="B Nazanin"/>
          <w:sz w:val="26"/>
          <w:szCs w:val="26"/>
          <w:rtl/>
          <w:lang w:bidi="fa-IR"/>
        </w:rPr>
        <w:t xml:space="preserve"> </w:t>
      </w:r>
      <w:r w:rsidR="006B77A8" w:rsidRPr="0041357D">
        <w:rPr>
          <w:rFonts w:cs="B Nazanin" w:hint="cs"/>
          <w:sz w:val="26"/>
          <w:szCs w:val="26"/>
          <w:rtl/>
          <w:lang w:bidi="fa-IR"/>
        </w:rPr>
        <w:t>لنگرگاه</w:t>
      </w:r>
      <w:r w:rsidR="006B77A8" w:rsidRPr="0041357D">
        <w:rPr>
          <w:rFonts w:cs="B Nazanin"/>
          <w:sz w:val="26"/>
          <w:szCs w:val="26"/>
          <w:rtl/>
          <w:lang w:bidi="fa-IR"/>
        </w:rPr>
        <w:t xml:space="preserve"> </w:t>
      </w:r>
      <w:r w:rsidR="006B77A8" w:rsidRPr="0041357D">
        <w:rPr>
          <w:rFonts w:cs="B Nazanin" w:hint="cs"/>
          <w:sz w:val="26"/>
          <w:szCs w:val="26"/>
          <w:rtl/>
          <w:lang w:bidi="fa-IR"/>
        </w:rPr>
        <w:t>بندر</w:t>
      </w:r>
      <w:r w:rsidR="006B77A8" w:rsidRPr="0041357D">
        <w:rPr>
          <w:rFonts w:cs="B Nazanin"/>
          <w:sz w:val="26"/>
          <w:szCs w:val="26"/>
          <w:rtl/>
          <w:lang w:bidi="fa-IR"/>
        </w:rPr>
        <w:t xml:space="preserve"> </w:t>
      </w:r>
      <w:r w:rsidR="006B77A8" w:rsidRPr="0041357D">
        <w:rPr>
          <w:rFonts w:cs="B Nazanin" w:hint="cs"/>
          <w:sz w:val="26"/>
          <w:szCs w:val="26"/>
          <w:rtl/>
          <w:lang w:bidi="fa-IR"/>
        </w:rPr>
        <w:t>بوشهر</w:t>
      </w:r>
      <w:r w:rsidR="006B77A8" w:rsidRPr="0041357D">
        <w:rPr>
          <w:rFonts w:cs="B Nazanin"/>
          <w:sz w:val="26"/>
          <w:szCs w:val="26"/>
          <w:rtl/>
          <w:lang w:bidi="fa-IR"/>
        </w:rPr>
        <w:t xml:space="preserve"> </w:t>
      </w:r>
      <w:r w:rsidR="006B77A8" w:rsidRPr="0041357D">
        <w:rPr>
          <w:rFonts w:cs="B Nazanin" w:hint="cs"/>
          <w:sz w:val="26"/>
          <w:szCs w:val="26"/>
          <w:rtl/>
          <w:lang w:bidi="fa-IR"/>
        </w:rPr>
        <w:t>به</w:t>
      </w:r>
      <w:r w:rsidR="006B77A8" w:rsidRPr="0041357D">
        <w:rPr>
          <w:rFonts w:cs="B Nazanin"/>
          <w:sz w:val="26"/>
          <w:szCs w:val="26"/>
          <w:rtl/>
          <w:lang w:bidi="fa-IR"/>
        </w:rPr>
        <w:t xml:space="preserve"> </w:t>
      </w:r>
      <w:r w:rsidR="006B77A8" w:rsidRPr="0041357D">
        <w:rPr>
          <w:rFonts w:cs="B Nazanin" w:hint="cs"/>
          <w:sz w:val="26"/>
          <w:szCs w:val="26"/>
          <w:rtl/>
          <w:lang w:bidi="fa-IR"/>
        </w:rPr>
        <w:t>بندر</w:t>
      </w:r>
      <w:r w:rsidR="006B77A8" w:rsidRPr="0041357D">
        <w:rPr>
          <w:rFonts w:cs="B Nazanin"/>
          <w:sz w:val="26"/>
          <w:szCs w:val="26"/>
          <w:rtl/>
          <w:lang w:bidi="fa-IR"/>
        </w:rPr>
        <w:t xml:space="preserve"> </w:t>
      </w:r>
      <w:r w:rsidR="006B77A8" w:rsidRPr="0041357D">
        <w:rPr>
          <w:rFonts w:cs="B Nazanin" w:hint="cs"/>
          <w:sz w:val="26"/>
          <w:szCs w:val="26"/>
          <w:rtl/>
          <w:lang w:bidi="fa-IR"/>
        </w:rPr>
        <w:t>امام</w:t>
      </w:r>
      <w:r w:rsidR="006B77A8" w:rsidRPr="0041357D">
        <w:rPr>
          <w:rFonts w:cs="B Nazanin"/>
          <w:sz w:val="26"/>
          <w:szCs w:val="26"/>
          <w:rtl/>
          <w:lang w:bidi="fa-IR"/>
        </w:rPr>
        <w:t xml:space="preserve"> </w:t>
      </w:r>
      <w:r w:rsidR="006B77A8" w:rsidRPr="0041357D">
        <w:rPr>
          <w:rFonts w:cs="B Nazanin" w:hint="cs"/>
          <w:sz w:val="26"/>
          <w:szCs w:val="26"/>
          <w:rtl/>
          <w:lang w:bidi="fa-IR"/>
        </w:rPr>
        <w:t>خمینی</w:t>
      </w:r>
      <w:r w:rsidR="006B77A8" w:rsidRPr="0041357D">
        <w:rPr>
          <w:rFonts w:cs="B Nazanin"/>
          <w:sz w:val="26"/>
          <w:szCs w:val="26"/>
          <w:rtl/>
          <w:lang w:bidi="fa-IR"/>
        </w:rPr>
        <w:t xml:space="preserve"> (</w:t>
      </w:r>
      <w:r w:rsidR="006B77A8" w:rsidRPr="0041357D">
        <w:rPr>
          <w:rFonts w:cs="B Nazanin" w:hint="cs"/>
          <w:sz w:val="26"/>
          <w:szCs w:val="26"/>
          <w:rtl/>
          <w:lang w:bidi="fa-IR"/>
        </w:rPr>
        <w:t>ره</w:t>
      </w:r>
      <w:r w:rsidR="006B77A8" w:rsidRPr="0041357D">
        <w:rPr>
          <w:rFonts w:cs="B Nazanin"/>
          <w:sz w:val="26"/>
          <w:szCs w:val="26"/>
          <w:rtl/>
          <w:lang w:bidi="fa-IR"/>
        </w:rPr>
        <w:t xml:space="preserve">) </w:t>
      </w:r>
      <w:r w:rsidR="006B77A8" w:rsidRPr="0041357D">
        <w:rPr>
          <w:rFonts w:cs="B Nazanin" w:hint="cs"/>
          <w:sz w:val="26"/>
          <w:szCs w:val="26"/>
          <w:rtl/>
          <w:lang w:bidi="fa-IR"/>
        </w:rPr>
        <w:t>و</w:t>
      </w:r>
      <w:r w:rsidR="006B77A8" w:rsidRPr="0041357D">
        <w:rPr>
          <w:rFonts w:cs="B Nazanin"/>
          <w:sz w:val="26"/>
          <w:szCs w:val="26"/>
          <w:rtl/>
          <w:lang w:bidi="fa-IR"/>
        </w:rPr>
        <w:t xml:space="preserve"> </w:t>
      </w:r>
      <w:r w:rsidR="00D0166E" w:rsidRPr="0041357D">
        <w:rPr>
          <w:rFonts w:cs="B Nazanin" w:hint="cs"/>
          <w:sz w:val="26"/>
          <w:szCs w:val="26"/>
          <w:rtl/>
          <w:lang w:bidi="fa-IR"/>
        </w:rPr>
        <w:t>ده</w:t>
      </w:r>
      <w:r w:rsidR="006B77A8" w:rsidRPr="0041357D">
        <w:rPr>
          <w:rFonts w:cs="B Nazanin"/>
          <w:sz w:val="26"/>
          <w:szCs w:val="26"/>
          <w:rtl/>
          <w:lang w:bidi="fa-IR"/>
        </w:rPr>
        <w:t xml:space="preserve"> </w:t>
      </w:r>
      <w:r w:rsidR="006B77A8" w:rsidRPr="0041357D">
        <w:rPr>
          <w:rFonts w:cs="B Nazanin" w:hint="cs"/>
          <w:sz w:val="26"/>
          <w:szCs w:val="26"/>
          <w:rtl/>
          <w:lang w:bidi="fa-IR"/>
        </w:rPr>
        <w:t>فروند</w:t>
      </w:r>
      <w:r w:rsidR="006B77A8" w:rsidRPr="0041357D">
        <w:rPr>
          <w:rFonts w:cs="B Nazanin"/>
          <w:sz w:val="26"/>
          <w:szCs w:val="26"/>
          <w:rtl/>
          <w:lang w:bidi="fa-IR"/>
        </w:rPr>
        <w:t xml:space="preserve"> </w:t>
      </w:r>
      <w:r w:rsidR="00A65A53" w:rsidRPr="0041357D">
        <w:rPr>
          <w:rFonts w:cs="B Nazanin" w:hint="cs"/>
          <w:sz w:val="26"/>
          <w:szCs w:val="26"/>
          <w:rtl/>
          <w:lang w:bidi="fa-IR"/>
        </w:rPr>
        <w:t xml:space="preserve">شامل سه فروند </w:t>
      </w:r>
      <w:r w:rsidR="00813ADA" w:rsidRPr="0041357D">
        <w:rPr>
          <w:rFonts w:cs="B Nazanin" w:hint="cs"/>
          <w:sz w:val="26"/>
          <w:szCs w:val="26"/>
          <w:rtl/>
          <w:lang w:bidi="fa-IR"/>
        </w:rPr>
        <w:t>نفت‌کش</w:t>
      </w:r>
      <w:r w:rsidR="00A65A53" w:rsidRPr="0041357D">
        <w:rPr>
          <w:rFonts w:cs="B Nazanin" w:hint="cs"/>
          <w:sz w:val="26"/>
          <w:szCs w:val="26"/>
          <w:rtl/>
          <w:lang w:bidi="fa-IR"/>
        </w:rPr>
        <w:t xml:space="preserve"> و </w:t>
      </w:r>
      <w:r w:rsidR="00D0166E" w:rsidRPr="0041357D">
        <w:rPr>
          <w:rFonts w:cs="B Nazanin" w:hint="cs"/>
          <w:sz w:val="26"/>
          <w:szCs w:val="26"/>
          <w:rtl/>
          <w:lang w:bidi="fa-IR"/>
        </w:rPr>
        <w:t>هفت</w:t>
      </w:r>
      <w:r w:rsidR="00A65A53" w:rsidRPr="0041357D">
        <w:rPr>
          <w:rFonts w:cs="B Nazanin" w:hint="cs"/>
          <w:sz w:val="26"/>
          <w:szCs w:val="26"/>
          <w:rtl/>
          <w:lang w:bidi="fa-IR"/>
        </w:rPr>
        <w:t xml:space="preserve"> فروند </w:t>
      </w:r>
      <w:r w:rsidR="006B77A8" w:rsidRPr="0041357D">
        <w:rPr>
          <w:rFonts w:cs="B Nazanin" w:hint="cs"/>
          <w:sz w:val="26"/>
          <w:szCs w:val="26"/>
          <w:rtl/>
          <w:lang w:bidi="fa-IR"/>
        </w:rPr>
        <w:t>کشتی</w:t>
      </w:r>
      <w:r w:rsidR="006B77A8" w:rsidRPr="0041357D">
        <w:rPr>
          <w:rFonts w:cs="B Nazanin"/>
          <w:sz w:val="26"/>
          <w:szCs w:val="26"/>
          <w:rtl/>
          <w:lang w:bidi="fa-IR"/>
        </w:rPr>
        <w:t xml:space="preserve"> </w:t>
      </w:r>
      <w:r w:rsidR="006B77A8" w:rsidRPr="0041357D">
        <w:rPr>
          <w:rFonts w:cs="B Nazanin" w:hint="cs"/>
          <w:sz w:val="26"/>
          <w:szCs w:val="26"/>
          <w:rtl/>
          <w:lang w:bidi="fa-IR"/>
        </w:rPr>
        <w:t>تجارتی</w:t>
      </w:r>
      <w:r w:rsidR="006B77A8" w:rsidRPr="0041357D">
        <w:rPr>
          <w:rFonts w:cs="B Nazanin"/>
          <w:sz w:val="26"/>
          <w:szCs w:val="26"/>
          <w:rtl/>
          <w:lang w:bidi="fa-IR"/>
        </w:rPr>
        <w:t xml:space="preserve"> </w:t>
      </w:r>
      <w:r w:rsidR="006B77A8" w:rsidRPr="0041357D">
        <w:rPr>
          <w:rFonts w:cs="B Nazanin" w:hint="cs"/>
          <w:sz w:val="26"/>
          <w:szCs w:val="26"/>
          <w:rtl/>
          <w:lang w:bidi="fa-IR"/>
        </w:rPr>
        <w:t>خروجی</w:t>
      </w:r>
      <w:r w:rsidR="0066391E" w:rsidRPr="0041357D">
        <w:rPr>
          <w:rFonts w:cs="B Nazanin" w:hint="cs"/>
          <w:sz w:val="26"/>
          <w:szCs w:val="26"/>
          <w:rtl/>
          <w:lang w:bidi="fa-IR"/>
        </w:rPr>
        <w:t xml:space="preserve"> </w:t>
      </w:r>
      <w:r w:rsidR="006B77A8" w:rsidRPr="0041357D">
        <w:rPr>
          <w:rFonts w:cs="B Nazanin" w:hint="cs"/>
          <w:sz w:val="26"/>
          <w:szCs w:val="26"/>
          <w:rtl/>
          <w:lang w:bidi="fa-IR"/>
        </w:rPr>
        <w:t>از</w:t>
      </w:r>
      <w:r w:rsidR="006B77A8" w:rsidRPr="0041357D">
        <w:rPr>
          <w:rFonts w:cs="B Nazanin"/>
          <w:sz w:val="26"/>
          <w:szCs w:val="26"/>
          <w:rtl/>
          <w:lang w:bidi="fa-IR"/>
        </w:rPr>
        <w:t xml:space="preserve"> </w:t>
      </w:r>
      <w:r w:rsidR="006B77A8" w:rsidRPr="0041357D">
        <w:rPr>
          <w:rFonts w:cs="B Nazanin" w:hint="cs"/>
          <w:sz w:val="26"/>
          <w:szCs w:val="26"/>
          <w:rtl/>
          <w:lang w:bidi="fa-IR"/>
        </w:rPr>
        <w:t>بندر</w:t>
      </w:r>
      <w:r w:rsidR="006B77A8" w:rsidRPr="0041357D">
        <w:rPr>
          <w:rFonts w:cs="B Nazanin"/>
          <w:sz w:val="26"/>
          <w:szCs w:val="26"/>
          <w:rtl/>
          <w:lang w:bidi="fa-IR"/>
        </w:rPr>
        <w:t xml:space="preserve"> </w:t>
      </w:r>
      <w:r w:rsidR="006B77A8" w:rsidRPr="0041357D">
        <w:rPr>
          <w:rFonts w:cs="B Nazanin" w:hint="cs"/>
          <w:sz w:val="26"/>
          <w:szCs w:val="26"/>
          <w:rtl/>
          <w:lang w:bidi="fa-IR"/>
        </w:rPr>
        <w:t>امام</w:t>
      </w:r>
      <w:r w:rsidR="006B77A8" w:rsidRPr="0041357D">
        <w:rPr>
          <w:rFonts w:cs="B Nazanin"/>
          <w:sz w:val="26"/>
          <w:szCs w:val="26"/>
          <w:rtl/>
          <w:lang w:bidi="fa-IR"/>
        </w:rPr>
        <w:t xml:space="preserve"> </w:t>
      </w:r>
      <w:r w:rsidR="006B77A8" w:rsidRPr="0041357D">
        <w:rPr>
          <w:rFonts w:cs="B Nazanin" w:hint="cs"/>
          <w:sz w:val="26"/>
          <w:szCs w:val="26"/>
          <w:rtl/>
          <w:lang w:bidi="fa-IR"/>
        </w:rPr>
        <w:t>خمینی</w:t>
      </w:r>
      <w:r w:rsidR="006B77A8" w:rsidRPr="0041357D">
        <w:rPr>
          <w:rFonts w:cs="B Nazanin"/>
          <w:sz w:val="26"/>
          <w:szCs w:val="26"/>
          <w:rtl/>
          <w:lang w:bidi="fa-IR"/>
        </w:rPr>
        <w:t xml:space="preserve"> (</w:t>
      </w:r>
      <w:r w:rsidR="00506A6E" w:rsidRPr="0041357D">
        <w:rPr>
          <w:rFonts w:cs="B Nazanin" w:hint="cs"/>
          <w:sz w:val="26"/>
          <w:szCs w:val="26"/>
          <w:rtl/>
          <w:lang w:bidi="fa-IR"/>
        </w:rPr>
        <w:t>ر</w:t>
      </w:r>
      <w:r w:rsidR="006B77A8" w:rsidRPr="0041357D">
        <w:rPr>
          <w:rFonts w:cs="B Nazanin" w:hint="cs"/>
          <w:sz w:val="26"/>
          <w:szCs w:val="26"/>
          <w:rtl/>
          <w:lang w:bidi="fa-IR"/>
        </w:rPr>
        <w:t>ه</w:t>
      </w:r>
      <w:r w:rsidR="006B77A8" w:rsidRPr="0041357D">
        <w:rPr>
          <w:rFonts w:cs="B Nazanin"/>
          <w:sz w:val="26"/>
          <w:szCs w:val="26"/>
          <w:rtl/>
          <w:lang w:bidi="fa-IR"/>
        </w:rPr>
        <w:t xml:space="preserve">) </w:t>
      </w:r>
      <w:r w:rsidR="006B77A8" w:rsidRPr="0041357D">
        <w:rPr>
          <w:rFonts w:cs="B Nazanin" w:hint="cs"/>
          <w:sz w:val="26"/>
          <w:szCs w:val="26"/>
          <w:rtl/>
          <w:lang w:bidi="fa-IR"/>
        </w:rPr>
        <w:t xml:space="preserve">از ساعت </w:t>
      </w:r>
      <w:r w:rsidR="00C256EF" w:rsidRPr="0041357D">
        <w:rPr>
          <w:rFonts w:cs="B Nazanin" w:hint="cs"/>
          <w:sz w:val="26"/>
          <w:szCs w:val="26"/>
          <w:rtl/>
          <w:lang w:bidi="fa-IR"/>
        </w:rPr>
        <w:t>07:30</w:t>
      </w:r>
      <w:r w:rsidR="000233C8" w:rsidRPr="0041357D">
        <w:rPr>
          <w:rFonts w:cs="B Nazanin" w:hint="cs"/>
          <w:sz w:val="26"/>
          <w:szCs w:val="26"/>
          <w:rtl/>
          <w:lang w:bidi="fa-IR"/>
        </w:rPr>
        <w:t xml:space="preserve"> تاریخ 28/1/1362 </w:t>
      </w:r>
      <w:r w:rsidR="006B77A8" w:rsidRPr="0041357D">
        <w:rPr>
          <w:rFonts w:cs="B Nazanin" w:hint="cs"/>
          <w:sz w:val="26"/>
          <w:szCs w:val="26"/>
          <w:rtl/>
          <w:lang w:bidi="fa-IR"/>
        </w:rPr>
        <w:t xml:space="preserve">اقدام </w:t>
      </w:r>
      <w:r w:rsidR="00C256EF" w:rsidRPr="0041357D">
        <w:rPr>
          <w:rFonts w:cs="B Nazanin" w:hint="cs"/>
          <w:sz w:val="26"/>
          <w:szCs w:val="26"/>
          <w:rtl/>
          <w:lang w:bidi="fa-IR"/>
        </w:rPr>
        <w:t xml:space="preserve">کند </w:t>
      </w:r>
      <w:r w:rsidR="006B77A8" w:rsidRPr="0041357D">
        <w:rPr>
          <w:rFonts w:cs="B Nazanin" w:hint="cs"/>
          <w:sz w:val="26"/>
          <w:szCs w:val="26"/>
          <w:rtl/>
          <w:lang w:bidi="fa-IR"/>
        </w:rPr>
        <w:t>و</w:t>
      </w:r>
      <w:r w:rsidR="00B115C7" w:rsidRPr="0041357D">
        <w:rPr>
          <w:rFonts w:cs="B Nazanin" w:hint="cs"/>
          <w:sz w:val="26"/>
          <w:szCs w:val="26"/>
          <w:rtl/>
          <w:lang w:bidi="fa-IR"/>
        </w:rPr>
        <w:t xml:space="preserve"> یا بنا به مقتضیات تاکتیکی</w:t>
      </w:r>
      <w:r w:rsidR="00C256EF" w:rsidRPr="0041357D">
        <w:rPr>
          <w:rFonts w:cs="B Nazanin" w:hint="cs"/>
          <w:sz w:val="26"/>
          <w:szCs w:val="26"/>
          <w:rtl/>
          <w:lang w:bidi="fa-IR"/>
        </w:rPr>
        <w:t>،</w:t>
      </w:r>
      <w:r w:rsidR="00B115C7" w:rsidRPr="0041357D">
        <w:rPr>
          <w:rFonts w:cs="B Nazanin" w:hint="cs"/>
          <w:sz w:val="26"/>
          <w:szCs w:val="26"/>
          <w:rtl/>
          <w:lang w:bidi="fa-IR"/>
        </w:rPr>
        <w:t xml:space="preserve"> کشتی‌های تجاری را به</w:t>
      </w:r>
      <w:r w:rsidR="00E811BB" w:rsidRPr="0041357D">
        <w:rPr>
          <w:rFonts w:cs="B Nazanin" w:hint="cs"/>
          <w:sz w:val="26"/>
          <w:szCs w:val="26"/>
          <w:rtl/>
          <w:lang w:bidi="fa-IR"/>
        </w:rPr>
        <w:t>‌سوی</w:t>
      </w:r>
      <w:r w:rsidR="00B115C7" w:rsidRPr="0041357D">
        <w:rPr>
          <w:rFonts w:cs="B Nazanin" w:hint="cs"/>
          <w:sz w:val="26"/>
          <w:szCs w:val="26"/>
          <w:rtl/>
          <w:lang w:bidi="fa-IR"/>
        </w:rPr>
        <w:t xml:space="preserve"> بندر مبدأ عودت دهد</w:t>
      </w:r>
      <w:r w:rsidR="006B77A8" w:rsidRPr="0041357D">
        <w:rPr>
          <w:rFonts w:cs="B Nazanin" w:hint="cs"/>
          <w:sz w:val="26"/>
          <w:szCs w:val="26"/>
          <w:rtl/>
          <w:lang w:bidi="fa-IR"/>
        </w:rPr>
        <w:t xml:space="preserve"> و </w:t>
      </w:r>
      <w:r w:rsidR="00B115C7" w:rsidRPr="0041357D">
        <w:rPr>
          <w:rFonts w:cs="B Nazanin" w:hint="cs"/>
          <w:sz w:val="26"/>
          <w:szCs w:val="26"/>
          <w:rtl/>
          <w:lang w:bidi="fa-IR"/>
        </w:rPr>
        <w:t xml:space="preserve">در صورت کشف </w:t>
      </w:r>
      <w:r w:rsidR="00813ADA" w:rsidRPr="0041357D">
        <w:rPr>
          <w:rFonts w:cs="B Nazanin" w:hint="cs"/>
          <w:sz w:val="26"/>
          <w:szCs w:val="26"/>
          <w:rtl/>
          <w:lang w:bidi="fa-IR"/>
        </w:rPr>
        <w:t>هدف‌های</w:t>
      </w:r>
      <w:r w:rsidR="00B115C7" w:rsidRPr="0041357D">
        <w:rPr>
          <w:rFonts w:cs="B Nazanin" w:hint="cs"/>
          <w:sz w:val="26"/>
          <w:szCs w:val="26"/>
          <w:rtl/>
          <w:lang w:bidi="fa-IR"/>
        </w:rPr>
        <w:t xml:space="preserve"> دشمن</w:t>
      </w:r>
      <w:r w:rsidR="00E811BB" w:rsidRPr="0041357D">
        <w:rPr>
          <w:rFonts w:cs="B Nazanin" w:hint="cs"/>
          <w:sz w:val="26"/>
          <w:szCs w:val="26"/>
          <w:rtl/>
          <w:lang w:bidi="fa-IR"/>
        </w:rPr>
        <w:t>،</w:t>
      </w:r>
      <w:r w:rsidR="00B115C7" w:rsidRPr="0041357D">
        <w:rPr>
          <w:rFonts w:cs="B Nazanin" w:hint="cs"/>
          <w:sz w:val="26"/>
          <w:szCs w:val="26"/>
          <w:rtl/>
          <w:lang w:bidi="fa-IR"/>
        </w:rPr>
        <w:t xml:space="preserve"> آنان را نابود نماید</w:t>
      </w:r>
      <w:r w:rsidR="00D0166E" w:rsidRPr="0041357D">
        <w:rPr>
          <w:rFonts w:ascii="2Zar" w:cs="B Nazanin" w:hint="cs"/>
          <w:sz w:val="26"/>
          <w:szCs w:val="26"/>
          <w:rtl/>
        </w:rPr>
        <w:t xml:space="preserve"> </w:t>
      </w:r>
      <w:r w:rsidR="0061365A" w:rsidRPr="0041357D">
        <w:rPr>
          <w:rFonts w:cs="B Nazanin" w:hint="cs"/>
          <w:sz w:val="26"/>
          <w:szCs w:val="26"/>
          <w:rtl/>
          <w:lang w:bidi="fa-IR"/>
        </w:rPr>
        <w:t>(سند: 620201077‌- 14).</w:t>
      </w:r>
      <w:r w:rsidR="0061365A" w:rsidRPr="0041357D">
        <w:rPr>
          <w:rFonts w:cs="B Nazanin"/>
          <w:sz w:val="26"/>
          <w:szCs w:val="26"/>
          <w:rtl/>
          <w:lang w:bidi="fa-IR"/>
        </w:rPr>
        <w:t xml:space="preserve"> </w:t>
      </w:r>
      <w:r w:rsidR="008E60B2" w:rsidRPr="0041357D">
        <w:rPr>
          <w:rFonts w:ascii="2Zar" w:cs="B Nazanin" w:hint="cs"/>
          <w:sz w:val="26"/>
          <w:szCs w:val="26"/>
          <w:rtl/>
        </w:rPr>
        <w:t>منطقه</w:t>
      </w:r>
      <w:r w:rsidR="00D0166E" w:rsidRPr="0041357D">
        <w:rPr>
          <w:rFonts w:ascii="2Zar" w:cs="B Nazanin" w:hint="cs"/>
          <w:sz w:val="26"/>
          <w:szCs w:val="26"/>
          <w:rtl/>
        </w:rPr>
        <w:t xml:space="preserve"> عملیات</w:t>
      </w:r>
      <w:r w:rsidR="0061365A" w:rsidRPr="0041357D">
        <w:rPr>
          <w:rFonts w:ascii="2Zar" w:cs="B Nazanin" w:hint="cs"/>
          <w:sz w:val="26"/>
          <w:szCs w:val="26"/>
          <w:rtl/>
        </w:rPr>
        <w:t>:</w:t>
      </w:r>
      <w:r w:rsidR="00D0166E" w:rsidRPr="0041357D">
        <w:rPr>
          <w:rFonts w:ascii="2Zar" w:cs="B Nazanin" w:hint="cs"/>
          <w:sz w:val="26"/>
          <w:szCs w:val="26"/>
          <w:rtl/>
        </w:rPr>
        <w:t xml:space="preserve"> </w:t>
      </w:r>
      <w:r w:rsidR="00B115C7" w:rsidRPr="0041357D">
        <w:rPr>
          <w:rFonts w:cs="B Nazanin" w:hint="cs"/>
          <w:sz w:val="26"/>
          <w:szCs w:val="26"/>
          <w:rtl/>
          <w:lang w:bidi="fa-IR"/>
        </w:rPr>
        <w:t>شمال خلیج</w:t>
      </w:r>
      <w:r w:rsidR="00E811BB" w:rsidRPr="0041357D">
        <w:rPr>
          <w:rFonts w:cs="B Nazanin" w:hint="cs"/>
          <w:sz w:val="26"/>
          <w:szCs w:val="26"/>
          <w:rtl/>
          <w:lang w:bidi="fa-IR"/>
        </w:rPr>
        <w:t xml:space="preserve"> </w:t>
      </w:r>
      <w:r w:rsidR="00B115C7" w:rsidRPr="0041357D">
        <w:rPr>
          <w:rFonts w:cs="B Nazanin" w:hint="cs"/>
          <w:sz w:val="26"/>
          <w:szCs w:val="26"/>
          <w:rtl/>
          <w:lang w:bidi="fa-IR"/>
        </w:rPr>
        <w:t>‌فارس</w:t>
      </w:r>
      <w:r w:rsidR="00506A6E" w:rsidRPr="0041357D">
        <w:rPr>
          <w:rFonts w:cs="B Nazanin" w:hint="cs"/>
          <w:sz w:val="26"/>
          <w:szCs w:val="26"/>
          <w:rtl/>
          <w:lang w:bidi="fa-IR"/>
        </w:rPr>
        <w:t xml:space="preserve"> از بندر بوشهر تا بندر امام خمینی (ره)</w:t>
      </w:r>
      <w:r w:rsidR="00D0166E" w:rsidRPr="0041357D">
        <w:rPr>
          <w:rFonts w:cs="B Nazanin" w:hint="cs"/>
          <w:sz w:val="26"/>
          <w:szCs w:val="26"/>
          <w:rtl/>
          <w:lang w:bidi="fa-IR"/>
        </w:rPr>
        <w:t xml:space="preserve">. </w:t>
      </w:r>
      <w:r w:rsidR="00813ADA" w:rsidRPr="0041357D">
        <w:rPr>
          <w:rFonts w:cs="B Nazanin" w:hint="cs"/>
          <w:sz w:val="26"/>
          <w:szCs w:val="26"/>
          <w:rtl/>
          <w:lang w:bidi="fa-IR"/>
        </w:rPr>
        <w:t>به‌منظور</w:t>
      </w:r>
      <w:r w:rsidR="00D0166E" w:rsidRPr="0041357D">
        <w:rPr>
          <w:rFonts w:cs="B Nazanin" w:hint="cs"/>
          <w:sz w:val="26"/>
          <w:szCs w:val="26"/>
          <w:rtl/>
          <w:lang w:bidi="fa-IR"/>
        </w:rPr>
        <w:t xml:space="preserve"> آمادگی عملیات</w:t>
      </w:r>
      <w:r w:rsidR="0061365A" w:rsidRPr="0041357D">
        <w:rPr>
          <w:rFonts w:cs="B Nazanin" w:hint="cs"/>
          <w:sz w:val="26"/>
          <w:szCs w:val="26"/>
          <w:rtl/>
          <w:lang w:bidi="fa-IR"/>
        </w:rPr>
        <w:t>،</w:t>
      </w:r>
      <w:r w:rsidR="00D0166E" w:rsidRPr="0041357D">
        <w:rPr>
          <w:rFonts w:cs="B Nazanin" w:hint="cs"/>
          <w:sz w:val="26"/>
          <w:szCs w:val="26"/>
          <w:rtl/>
          <w:lang w:bidi="fa-IR"/>
        </w:rPr>
        <w:t xml:space="preserve"> جلسه توجیهی </w:t>
      </w:r>
      <w:r w:rsidR="0061365A" w:rsidRPr="0041357D">
        <w:rPr>
          <w:rFonts w:cs="B Nazanin" w:hint="cs"/>
          <w:sz w:val="26"/>
          <w:szCs w:val="26"/>
          <w:rtl/>
          <w:lang w:bidi="fa-IR"/>
        </w:rPr>
        <w:t xml:space="preserve">در </w:t>
      </w:r>
      <w:r w:rsidR="00D0166E" w:rsidRPr="0041357D">
        <w:rPr>
          <w:rFonts w:cs="B Nazanin" w:hint="cs"/>
          <w:sz w:val="26"/>
          <w:szCs w:val="26"/>
          <w:rtl/>
          <w:lang w:bidi="fa-IR"/>
        </w:rPr>
        <w:t xml:space="preserve">تاریخ 23/2/1362 </w:t>
      </w:r>
      <w:r w:rsidR="00B60C9E" w:rsidRPr="0041357D">
        <w:rPr>
          <w:rFonts w:cs="B Nazanin" w:hint="cs"/>
          <w:sz w:val="26"/>
          <w:szCs w:val="26"/>
          <w:rtl/>
          <w:lang w:bidi="fa-IR"/>
        </w:rPr>
        <w:t xml:space="preserve">انجام </w:t>
      </w:r>
      <w:r w:rsidR="0061365A" w:rsidRPr="0041357D">
        <w:rPr>
          <w:rFonts w:cs="B Nazanin" w:hint="cs"/>
          <w:sz w:val="26"/>
          <w:szCs w:val="26"/>
          <w:rtl/>
          <w:lang w:bidi="fa-IR"/>
        </w:rPr>
        <w:t>ش</w:t>
      </w:r>
      <w:r w:rsidR="00B60C9E" w:rsidRPr="0041357D">
        <w:rPr>
          <w:rFonts w:cs="B Nazanin" w:hint="cs"/>
          <w:sz w:val="26"/>
          <w:szCs w:val="26"/>
          <w:rtl/>
          <w:lang w:bidi="fa-IR"/>
        </w:rPr>
        <w:t>د.</w:t>
      </w:r>
      <w:r w:rsidR="00B60C9E" w:rsidRPr="0041357D">
        <w:rPr>
          <w:rFonts w:ascii="2Zar" w:cs="B Nazanin" w:hint="cs"/>
          <w:sz w:val="26"/>
          <w:szCs w:val="26"/>
          <w:rtl/>
        </w:rPr>
        <w:t xml:space="preserve"> </w:t>
      </w:r>
      <w:r w:rsidR="008E60B2" w:rsidRPr="0041357D">
        <w:rPr>
          <w:rFonts w:ascii="2Zar" w:cs="B Nazanin" w:hint="cs"/>
          <w:sz w:val="26"/>
          <w:szCs w:val="26"/>
          <w:rtl/>
        </w:rPr>
        <w:t>وضعيت</w:t>
      </w:r>
      <w:r w:rsidR="008E60B2" w:rsidRPr="0041357D">
        <w:rPr>
          <w:rFonts w:ascii="2Zar" w:cs="B Nazanin"/>
          <w:sz w:val="26"/>
          <w:szCs w:val="26"/>
        </w:rPr>
        <w:t xml:space="preserve"> </w:t>
      </w:r>
      <w:r w:rsidR="008E60B2" w:rsidRPr="0041357D">
        <w:rPr>
          <w:rFonts w:ascii="2Zar" w:cs="B Nazanin" w:hint="cs"/>
          <w:sz w:val="26"/>
          <w:szCs w:val="26"/>
          <w:rtl/>
        </w:rPr>
        <w:t>دشمن</w:t>
      </w:r>
      <w:r w:rsidR="008E60B2" w:rsidRPr="0041357D">
        <w:rPr>
          <w:rFonts w:ascii="2Zar" w:cs="B Nazanin"/>
          <w:sz w:val="26"/>
          <w:szCs w:val="26"/>
        </w:rPr>
        <w:t xml:space="preserve"> </w:t>
      </w:r>
      <w:r w:rsidR="008E60B2" w:rsidRPr="0041357D">
        <w:rPr>
          <w:rFonts w:ascii="2Zar" w:cs="B Nazanin" w:hint="cs"/>
          <w:sz w:val="26"/>
          <w:szCs w:val="26"/>
          <w:rtl/>
        </w:rPr>
        <w:t>اعم</w:t>
      </w:r>
      <w:r w:rsidR="008E60B2" w:rsidRPr="0041357D">
        <w:rPr>
          <w:rFonts w:ascii="2Zar" w:cs="B Nazanin"/>
          <w:sz w:val="26"/>
          <w:szCs w:val="26"/>
        </w:rPr>
        <w:t xml:space="preserve"> </w:t>
      </w:r>
      <w:r w:rsidR="008E60B2" w:rsidRPr="0041357D">
        <w:rPr>
          <w:rFonts w:ascii="2Zar" w:cs="B Nazanin" w:hint="cs"/>
          <w:sz w:val="26"/>
          <w:szCs w:val="26"/>
          <w:rtl/>
        </w:rPr>
        <w:t>از</w:t>
      </w:r>
      <w:r w:rsidR="008E60B2" w:rsidRPr="0041357D">
        <w:rPr>
          <w:rFonts w:ascii="2Zar" w:cs="B Nazanin"/>
          <w:sz w:val="26"/>
          <w:szCs w:val="26"/>
        </w:rPr>
        <w:t xml:space="preserve"> </w:t>
      </w:r>
      <w:r w:rsidR="008E60B2" w:rsidRPr="0041357D">
        <w:rPr>
          <w:rFonts w:ascii="2Zar" w:cs="B Nazanin" w:hint="cs"/>
          <w:sz w:val="26"/>
          <w:szCs w:val="26"/>
          <w:rtl/>
        </w:rPr>
        <w:t>سازمان</w:t>
      </w:r>
      <w:r w:rsidR="008E60B2" w:rsidRPr="0041357D">
        <w:rPr>
          <w:rFonts w:ascii="2Zar" w:cs="B Nazanin"/>
          <w:sz w:val="26"/>
          <w:szCs w:val="26"/>
        </w:rPr>
        <w:t xml:space="preserve"> </w:t>
      </w:r>
      <w:r w:rsidR="008E60B2" w:rsidRPr="0041357D">
        <w:rPr>
          <w:rFonts w:ascii="2Zar" w:cs="B Nazanin" w:hint="cs"/>
          <w:sz w:val="26"/>
          <w:szCs w:val="26"/>
          <w:rtl/>
        </w:rPr>
        <w:t>رزم</w:t>
      </w:r>
      <w:r w:rsidR="008E60B2" w:rsidRPr="0041357D">
        <w:rPr>
          <w:rFonts w:ascii="2Zar" w:cs="B Nazanin"/>
          <w:sz w:val="26"/>
          <w:szCs w:val="26"/>
        </w:rPr>
        <w:t xml:space="preserve"> </w:t>
      </w:r>
      <w:r w:rsidR="008E60B2" w:rsidRPr="0041357D">
        <w:rPr>
          <w:rFonts w:ascii="2Zar" w:cs="B Nazanin" w:hint="cs"/>
          <w:sz w:val="26"/>
          <w:szCs w:val="26"/>
          <w:rtl/>
        </w:rPr>
        <w:t>و</w:t>
      </w:r>
      <w:r w:rsidR="008E60B2" w:rsidRPr="0041357D">
        <w:rPr>
          <w:rFonts w:ascii="2Zar" w:cs="B Nazanin"/>
          <w:sz w:val="26"/>
          <w:szCs w:val="26"/>
        </w:rPr>
        <w:t xml:space="preserve"> </w:t>
      </w:r>
      <w:r w:rsidR="008E60B2" w:rsidRPr="0041357D">
        <w:rPr>
          <w:rFonts w:ascii="2Zar" w:cs="B Nazanin" w:hint="cs"/>
          <w:sz w:val="26"/>
          <w:szCs w:val="26"/>
          <w:rtl/>
        </w:rPr>
        <w:t>پشتيباني</w:t>
      </w:r>
      <w:r w:rsidR="008E60B2" w:rsidRPr="0041357D">
        <w:rPr>
          <w:rFonts w:ascii="2Zar" w:cs="B Nazanin"/>
          <w:sz w:val="26"/>
          <w:szCs w:val="26"/>
        </w:rPr>
        <w:t xml:space="preserve"> </w:t>
      </w:r>
      <w:r w:rsidR="008E60B2" w:rsidRPr="0041357D">
        <w:rPr>
          <w:rFonts w:ascii="2Zar" w:cs="B Nazanin" w:hint="cs"/>
          <w:sz w:val="26"/>
          <w:szCs w:val="26"/>
          <w:rtl/>
        </w:rPr>
        <w:t>رزم</w:t>
      </w:r>
      <w:r w:rsidR="00C256EF" w:rsidRPr="0041357D">
        <w:rPr>
          <w:rFonts w:ascii="2Zar" w:cs="B Nazanin" w:hint="cs"/>
          <w:sz w:val="26"/>
          <w:szCs w:val="26"/>
          <w:rtl/>
        </w:rPr>
        <w:t>،</w:t>
      </w:r>
      <w:r w:rsidR="00B60C9E" w:rsidRPr="0041357D">
        <w:rPr>
          <w:rFonts w:ascii="2Zar" w:cs="B Nazanin" w:hint="cs"/>
          <w:sz w:val="26"/>
          <w:szCs w:val="26"/>
          <w:rtl/>
        </w:rPr>
        <w:t xml:space="preserve"> </w:t>
      </w:r>
      <w:r w:rsidR="00F159E2" w:rsidRPr="0041357D">
        <w:rPr>
          <w:rFonts w:cs="B Nazanin" w:hint="cs"/>
          <w:sz w:val="26"/>
          <w:szCs w:val="26"/>
          <w:rtl/>
          <w:lang w:bidi="fa-IR"/>
        </w:rPr>
        <w:t xml:space="preserve">برابر پیوست الف دستور رزمی </w:t>
      </w:r>
      <w:r w:rsidR="00E90D11" w:rsidRPr="0041357D">
        <w:rPr>
          <w:rFonts w:cs="B Nazanin" w:hint="cs"/>
          <w:sz w:val="26"/>
          <w:szCs w:val="26"/>
          <w:rtl/>
          <w:lang w:bidi="fa-IR"/>
        </w:rPr>
        <w:t>ذوالفقار</w:t>
      </w:r>
      <w:r w:rsidR="00E90D11" w:rsidRPr="0041357D">
        <w:rPr>
          <w:rFonts w:cs="B Nazanin"/>
          <w:sz w:val="26"/>
          <w:szCs w:val="26"/>
          <w:rtl/>
          <w:lang w:bidi="fa-IR"/>
        </w:rPr>
        <w:t xml:space="preserve"> 3</w:t>
      </w:r>
      <w:r w:rsidR="00B60C9E" w:rsidRPr="0041357D">
        <w:rPr>
          <w:rFonts w:cs="B Nazanin" w:hint="cs"/>
          <w:sz w:val="26"/>
          <w:szCs w:val="26"/>
          <w:rtl/>
          <w:lang w:bidi="fa-IR"/>
        </w:rPr>
        <w:t>.</w:t>
      </w:r>
      <w:r w:rsidR="008E60B2" w:rsidRPr="0041357D">
        <w:rPr>
          <w:rFonts w:ascii="2Zar" w:cs="B Nazanin"/>
          <w:sz w:val="26"/>
          <w:szCs w:val="26"/>
        </w:rPr>
        <w:t xml:space="preserve"> </w:t>
      </w:r>
      <w:r w:rsidR="008E60B2" w:rsidRPr="0041357D">
        <w:rPr>
          <w:rFonts w:ascii="2Zar" w:cs="B Nazanin" w:hint="cs"/>
          <w:sz w:val="26"/>
          <w:szCs w:val="26"/>
          <w:rtl/>
        </w:rPr>
        <w:t>موانع</w:t>
      </w:r>
      <w:r w:rsidR="008E60B2" w:rsidRPr="0041357D">
        <w:rPr>
          <w:rFonts w:ascii="2Zar" w:cs="B Nazanin"/>
          <w:sz w:val="26"/>
          <w:szCs w:val="26"/>
        </w:rPr>
        <w:t xml:space="preserve"> </w:t>
      </w:r>
      <w:r w:rsidR="008E60B2" w:rsidRPr="0041357D">
        <w:rPr>
          <w:rFonts w:ascii="2Zar" w:cs="B Nazanin" w:hint="cs"/>
          <w:sz w:val="26"/>
          <w:szCs w:val="26"/>
          <w:rtl/>
        </w:rPr>
        <w:t>و</w:t>
      </w:r>
      <w:r w:rsidR="008E60B2" w:rsidRPr="0041357D">
        <w:rPr>
          <w:rFonts w:ascii="2Zar" w:cs="B Nazanin"/>
          <w:sz w:val="26"/>
          <w:szCs w:val="26"/>
        </w:rPr>
        <w:t xml:space="preserve"> </w:t>
      </w:r>
      <w:r w:rsidR="008E60B2" w:rsidRPr="0041357D">
        <w:rPr>
          <w:rFonts w:ascii="2Zar" w:cs="B Nazanin" w:hint="cs"/>
          <w:sz w:val="26"/>
          <w:szCs w:val="26"/>
          <w:rtl/>
        </w:rPr>
        <w:t>مواضع</w:t>
      </w:r>
      <w:r w:rsidR="008E60B2" w:rsidRPr="0041357D">
        <w:rPr>
          <w:rFonts w:ascii="2Zar" w:cs="B Nazanin"/>
          <w:sz w:val="26"/>
          <w:szCs w:val="26"/>
        </w:rPr>
        <w:t xml:space="preserve"> </w:t>
      </w:r>
      <w:r w:rsidR="008E60B2" w:rsidRPr="0041357D">
        <w:rPr>
          <w:rFonts w:ascii="2Zar" w:cs="B Nazanin" w:hint="cs"/>
          <w:sz w:val="26"/>
          <w:szCs w:val="26"/>
          <w:rtl/>
        </w:rPr>
        <w:t>دشمن</w:t>
      </w:r>
      <w:r w:rsidR="00B60C9E" w:rsidRPr="0041357D">
        <w:rPr>
          <w:rFonts w:ascii="2Zar" w:cs="B Nazanin" w:hint="cs"/>
          <w:sz w:val="26"/>
          <w:szCs w:val="26"/>
          <w:rtl/>
        </w:rPr>
        <w:t xml:space="preserve">؛ </w:t>
      </w:r>
      <w:r w:rsidR="00813ADA" w:rsidRPr="0041357D">
        <w:rPr>
          <w:rFonts w:cs="B Nazanin" w:hint="cs"/>
          <w:sz w:val="26"/>
          <w:szCs w:val="26"/>
          <w:rtl/>
          <w:lang w:bidi="fa-IR"/>
        </w:rPr>
        <w:t>به‌طورکلی</w:t>
      </w:r>
      <w:r w:rsidR="000C041A" w:rsidRPr="0041357D">
        <w:rPr>
          <w:rFonts w:cs="B Nazanin" w:hint="cs"/>
          <w:sz w:val="26"/>
          <w:szCs w:val="26"/>
          <w:rtl/>
          <w:lang w:bidi="fa-IR"/>
        </w:rPr>
        <w:t xml:space="preserve"> دشمن می‌تواند کاروان‌ </w:t>
      </w:r>
      <w:r w:rsidR="00813ADA" w:rsidRPr="0041357D">
        <w:rPr>
          <w:rFonts w:cs="B Nazanin" w:hint="cs"/>
          <w:sz w:val="26"/>
          <w:szCs w:val="26"/>
          <w:rtl/>
          <w:lang w:bidi="fa-IR"/>
        </w:rPr>
        <w:t>کشتی‌های تجاری و نفت‌کش</w:t>
      </w:r>
      <w:r w:rsidR="00E90D11" w:rsidRPr="0041357D">
        <w:rPr>
          <w:rFonts w:cs="B Nazanin"/>
          <w:sz w:val="26"/>
          <w:szCs w:val="26"/>
          <w:rtl/>
          <w:lang w:bidi="fa-IR"/>
        </w:rPr>
        <w:t xml:space="preserve"> </w:t>
      </w:r>
      <w:r w:rsidR="00F159E2" w:rsidRPr="0041357D">
        <w:rPr>
          <w:rFonts w:cs="B Nazanin" w:hint="cs"/>
          <w:sz w:val="26"/>
          <w:szCs w:val="26"/>
          <w:rtl/>
          <w:lang w:bidi="fa-IR"/>
        </w:rPr>
        <w:t>را به شرح زیر مورد تهدید قرار دهد</w:t>
      </w:r>
      <w:r w:rsidR="00B60C9E" w:rsidRPr="0041357D">
        <w:rPr>
          <w:rFonts w:cs="B Nazanin" w:hint="cs"/>
          <w:sz w:val="26"/>
          <w:szCs w:val="26"/>
          <w:rtl/>
          <w:lang w:bidi="fa-IR"/>
        </w:rPr>
        <w:t>:</w:t>
      </w:r>
      <w:r w:rsidR="00B60C9E" w:rsidRPr="0041357D">
        <w:rPr>
          <w:rFonts w:ascii="2Zar" w:cs="B Nazanin" w:hint="cs"/>
          <w:sz w:val="26"/>
          <w:szCs w:val="26"/>
          <w:rtl/>
        </w:rPr>
        <w:t xml:space="preserve"> </w:t>
      </w:r>
      <w:r w:rsidR="00F159E2" w:rsidRPr="0041357D">
        <w:rPr>
          <w:rFonts w:cs="B Nazanin" w:hint="cs"/>
          <w:sz w:val="26"/>
          <w:szCs w:val="26"/>
          <w:rtl/>
          <w:lang w:bidi="fa-IR"/>
        </w:rPr>
        <w:t>حمله موشکی توسط یگان‌های</w:t>
      </w:r>
      <w:r w:rsidR="00506A6E" w:rsidRPr="0041357D">
        <w:rPr>
          <w:rFonts w:cs="B Nazanin" w:hint="cs"/>
          <w:sz w:val="26"/>
          <w:szCs w:val="26"/>
          <w:rtl/>
          <w:lang w:bidi="fa-IR"/>
        </w:rPr>
        <w:t xml:space="preserve"> شناور از نوع او</w:t>
      </w:r>
      <w:r w:rsidR="00F159E2" w:rsidRPr="0041357D">
        <w:rPr>
          <w:rFonts w:cs="B Nazanin" w:hint="cs"/>
          <w:sz w:val="26"/>
          <w:szCs w:val="26"/>
          <w:rtl/>
          <w:lang w:bidi="fa-IR"/>
        </w:rPr>
        <w:t>زا</w:t>
      </w:r>
      <w:r w:rsidR="0061365A" w:rsidRPr="0041357D">
        <w:rPr>
          <w:rFonts w:cs="B Nazanin" w:hint="cs"/>
          <w:sz w:val="26"/>
          <w:szCs w:val="26"/>
          <w:rtl/>
          <w:lang w:bidi="fa-IR"/>
        </w:rPr>
        <w:t>،</w:t>
      </w:r>
      <w:r w:rsidR="00F159E2" w:rsidRPr="0041357D">
        <w:rPr>
          <w:rFonts w:cs="B Nazanin" w:hint="cs"/>
          <w:sz w:val="26"/>
          <w:szCs w:val="26"/>
          <w:rtl/>
          <w:lang w:bidi="fa-IR"/>
        </w:rPr>
        <w:t xml:space="preserve"> حمله موشکی توسط </w:t>
      </w:r>
      <w:r w:rsidR="0061365A" w:rsidRPr="0041357D">
        <w:rPr>
          <w:rFonts w:cs="B Nazanin" w:hint="cs"/>
          <w:sz w:val="26"/>
          <w:szCs w:val="26"/>
          <w:rtl/>
          <w:lang w:bidi="fa-IR"/>
        </w:rPr>
        <w:t>بالگردها</w:t>
      </w:r>
      <w:r w:rsidR="00F159E2" w:rsidRPr="0041357D">
        <w:rPr>
          <w:rFonts w:cs="B Nazanin" w:hint="cs"/>
          <w:sz w:val="26"/>
          <w:szCs w:val="26"/>
          <w:rtl/>
          <w:lang w:bidi="fa-IR"/>
        </w:rPr>
        <w:t>ی سوپر فرل</w:t>
      </w:r>
      <w:r w:rsidR="0061365A" w:rsidRPr="0041357D">
        <w:rPr>
          <w:rFonts w:cs="B Nazanin" w:hint="cs"/>
          <w:sz w:val="26"/>
          <w:szCs w:val="26"/>
          <w:rtl/>
          <w:lang w:bidi="fa-IR"/>
        </w:rPr>
        <w:t>ئ</w:t>
      </w:r>
      <w:r w:rsidR="00F159E2" w:rsidRPr="0041357D">
        <w:rPr>
          <w:rFonts w:cs="B Nazanin" w:hint="cs"/>
          <w:sz w:val="26"/>
          <w:szCs w:val="26"/>
          <w:rtl/>
          <w:lang w:bidi="fa-IR"/>
        </w:rPr>
        <w:t>ون</w:t>
      </w:r>
      <w:r w:rsidR="0061365A" w:rsidRPr="0041357D">
        <w:rPr>
          <w:rFonts w:ascii="2Zar" w:cs="B Nazanin" w:hint="cs"/>
          <w:sz w:val="26"/>
          <w:szCs w:val="26"/>
          <w:rtl/>
        </w:rPr>
        <w:t>،</w:t>
      </w:r>
      <w:r w:rsidR="00B60C9E" w:rsidRPr="0041357D">
        <w:rPr>
          <w:rFonts w:ascii="2Zar" w:cs="B Nazanin" w:hint="cs"/>
          <w:sz w:val="26"/>
          <w:szCs w:val="26"/>
          <w:rtl/>
        </w:rPr>
        <w:t xml:space="preserve"> </w:t>
      </w:r>
      <w:r w:rsidR="00F159E2" w:rsidRPr="0041357D">
        <w:rPr>
          <w:rFonts w:cs="B Nazanin" w:hint="cs"/>
          <w:sz w:val="26"/>
          <w:szCs w:val="26"/>
          <w:rtl/>
          <w:lang w:bidi="fa-IR"/>
        </w:rPr>
        <w:t>حمله موشکی و راکتی و تیربار توسط هواپیما</w:t>
      </w:r>
      <w:r w:rsidR="0061365A" w:rsidRPr="0041357D">
        <w:rPr>
          <w:rFonts w:ascii="2Zar" w:cs="B Nazanin" w:hint="cs"/>
          <w:sz w:val="26"/>
          <w:szCs w:val="26"/>
          <w:rtl/>
        </w:rPr>
        <w:t>،</w:t>
      </w:r>
      <w:r w:rsidR="00B60C9E" w:rsidRPr="0041357D">
        <w:rPr>
          <w:rFonts w:ascii="2Zar" w:cs="B Nazanin" w:hint="cs"/>
          <w:sz w:val="26"/>
          <w:szCs w:val="26"/>
          <w:rtl/>
        </w:rPr>
        <w:t xml:space="preserve"> </w:t>
      </w:r>
      <w:r w:rsidR="00F159E2" w:rsidRPr="0041357D">
        <w:rPr>
          <w:rFonts w:cs="B Nazanin" w:hint="cs"/>
          <w:sz w:val="26"/>
          <w:szCs w:val="26"/>
          <w:rtl/>
          <w:lang w:bidi="fa-IR"/>
        </w:rPr>
        <w:t>مین‌گذاری در خورموسی</w:t>
      </w:r>
      <w:r w:rsidR="00910457" w:rsidRPr="0041357D">
        <w:rPr>
          <w:rFonts w:cs="B Nazanin" w:hint="cs"/>
          <w:sz w:val="26"/>
          <w:szCs w:val="26"/>
          <w:rtl/>
          <w:lang w:bidi="fa-IR"/>
        </w:rPr>
        <w:t xml:space="preserve"> (سند</w:t>
      </w:r>
      <w:r w:rsidR="0066391E" w:rsidRPr="0041357D">
        <w:rPr>
          <w:rFonts w:cs="B Nazanin" w:hint="cs"/>
          <w:sz w:val="26"/>
          <w:szCs w:val="26"/>
          <w:rtl/>
          <w:lang w:bidi="fa-IR"/>
        </w:rPr>
        <w:t>:</w:t>
      </w:r>
      <w:r w:rsidR="00910457" w:rsidRPr="0041357D">
        <w:rPr>
          <w:rFonts w:cs="B Nazanin" w:hint="cs"/>
          <w:sz w:val="26"/>
          <w:szCs w:val="26"/>
          <w:rtl/>
          <w:lang w:bidi="fa-IR"/>
        </w:rPr>
        <w:t xml:space="preserve"> 620201077</w:t>
      </w:r>
      <w:r w:rsidR="0061365A" w:rsidRPr="0041357D">
        <w:rPr>
          <w:rFonts w:cs="B Nazanin" w:hint="cs"/>
          <w:sz w:val="26"/>
          <w:szCs w:val="26"/>
          <w:rtl/>
          <w:lang w:bidi="fa-IR"/>
        </w:rPr>
        <w:t>‌</w:t>
      </w:r>
      <w:r w:rsidR="0066391E" w:rsidRPr="0041357D">
        <w:rPr>
          <w:rFonts w:cs="B Nazanin" w:hint="cs"/>
          <w:sz w:val="26"/>
          <w:szCs w:val="26"/>
          <w:rtl/>
          <w:lang w:bidi="fa-IR"/>
        </w:rPr>
        <w:t>-</w:t>
      </w:r>
      <w:r w:rsidR="00910457" w:rsidRPr="0041357D">
        <w:rPr>
          <w:rFonts w:cs="B Nazanin" w:hint="cs"/>
          <w:sz w:val="26"/>
          <w:szCs w:val="26"/>
          <w:rtl/>
          <w:lang w:bidi="fa-IR"/>
        </w:rPr>
        <w:t xml:space="preserve"> 2)</w:t>
      </w:r>
      <w:r w:rsidR="00B60C9E" w:rsidRPr="0041357D">
        <w:rPr>
          <w:rFonts w:cs="B Nazanin" w:hint="cs"/>
          <w:sz w:val="26"/>
          <w:szCs w:val="26"/>
          <w:rtl/>
          <w:lang w:bidi="fa-IR"/>
        </w:rPr>
        <w:t>.</w:t>
      </w:r>
      <w:r w:rsidR="008E60B2" w:rsidRPr="0041357D">
        <w:rPr>
          <w:rFonts w:ascii="2Zar" w:cs="B Nazanin" w:hint="cs"/>
          <w:sz w:val="26"/>
          <w:szCs w:val="26"/>
          <w:rtl/>
        </w:rPr>
        <w:t xml:space="preserve"> طراحي</w:t>
      </w:r>
      <w:r w:rsidR="008E60B2" w:rsidRPr="0041357D">
        <w:rPr>
          <w:rFonts w:ascii="2Zar" w:cs="B Nazanin"/>
          <w:sz w:val="26"/>
          <w:szCs w:val="26"/>
        </w:rPr>
        <w:t xml:space="preserve"> </w:t>
      </w:r>
      <w:r w:rsidR="008E60B2" w:rsidRPr="0041357D">
        <w:rPr>
          <w:rFonts w:ascii="2Zar" w:cs="B Nazanin" w:hint="cs"/>
          <w:sz w:val="26"/>
          <w:szCs w:val="26"/>
          <w:rtl/>
        </w:rPr>
        <w:t>عمليات</w:t>
      </w:r>
      <w:r w:rsidR="008E60B2" w:rsidRPr="0041357D">
        <w:rPr>
          <w:rFonts w:ascii="2Zar" w:cs="B Nazanin"/>
          <w:sz w:val="26"/>
          <w:szCs w:val="26"/>
        </w:rPr>
        <w:t xml:space="preserve"> </w:t>
      </w:r>
      <w:r w:rsidR="008E60B2" w:rsidRPr="0041357D">
        <w:rPr>
          <w:rFonts w:ascii="2Zar" w:cs="B Nazanin" w:hint="cs"/>
          <w:sz w:val="26"/>
          <w:szCs w:val="26"/>
          <w:rtl/>
        </w:rPr>
        <w:t>و</w:t>
      </w:r>
      <w:r w:rsidR="008E60B2" w:rsidRPr="0041357D">
        <w:rPr>
          <w:rFonts w:ascii="2Zar" w:cs="B Nazanin"/>
          <w:sz w:val="26"/>
          <w:szCs w:val="26"/>
        </w:rPr>
        <w:t xml:space="preserve"> </w:t>
      </w:r>
      <w:r w:rsidR="008E60B2" w:rsidRPr="0041357D">
        <w:rPr>
          <w:rFonts w:ascii="2Zar" w:cs="B Nazanin" w:hint="cs"/>
          <w:sz w:val="26"/>
          <w:szCs w:val="26"/>
          <w:rtl/>
        </w:rPr>
        <w:t>مانور</w:t>
      </w:r>
      <w:r w:rsidR="008E60B2" w:rsidRPr="0041357D">
        <w:rPr>
          <w:rFonts w:ascii="2Zar" w:cs="B Nazanin"/>
          <w:sz w:val="26"/>
          <w:szCs w:val="26"/>
        </w:rPr>
        <w:t xml:space="preserve"> </w:t>
      </w:r>
      <w:r w:rsidR="008E60B2" w:rsidRPr="0041357D">
        <w:rPr>
          <w:rFonts w:ascii="2Zar" w:cs="B Nazanin" w:hint="cs"/>
          <w:sz w:val="26"/>
          <w:szCs w:val="26"/>
          <w:rtl/>
        </w:rPr>
        <w:t>نيروهاي</w:t>
      </w:r>
      <w:r w:rsidR="008E60B2" w:rsidRPr="0041357D">
        <w:rPr>
          <w:rFonts w:ascii="2Zar" w:cs="B Nazanin"/>
          <w:sz w:val="26"/>
          <w:szCs w:val="26"/>
        </w:rPr>
        <w:t xml:space="preserve"> </w:t>
      </w:r>
      <w:r w:rsidR="008E60B2" w:rsidRPr="0041357D">
        <w:rPr>
          <w:rFonts w:ascii="2Zar" w:cs="B Nazanin" w:hint="cs"/>
          <w:sz w:val="26"/>
          <w:szCs w:val="26"/>
          <w:rtl/>
        </w:rPr>
        <w:t>خودي</w:t>
      </w:r>
      <w:r w:rsidR="00B60C9E" w:rsidRPr="0041357D">
        <w:rPr>
          <w:rFonts w:ascii="2Zar" w:cs="B Nazanin" w:hint="cs"/>
          <w:sz w:val="26"/>
          <w:szCs w:val="26"/>
          <w:rtl/>
        </w:rPr>
        <w:t xml:space="preserve">؛ </w:t>
      </w:r>
      <w:r w:rsidR="00E62411" w:rsidRPr="0041357D">
        <w:rPr>
          <w:rFonts w:cs="B Nazanin" w:hint="cs"/>
          <w:sz w:val="26"/>
          <w:szCs w:val="26"/>
          <w:rtl/>
          <w:lang w:bidi="fa-IR"/>
        </w:rPr>
        <w:t xml:space="preserve">عملیات اسکورت </w:t>
      </w:r>
      <w:r w:rsidR="00813ADA" w:rsidRPr="0041357D">
        <w:rPr>
          <w:rFonts w:cs="B Nazanin" w:hint="cs"/>
          <w:sz w:val="26"/>
          <w:szCs w:val="26"/>
          <w:rtl/>
          <w:lang w:bidi="fa-IR"/>
        </w:rPr>
        <w:t>کشتی‌های</w:t>
      </w:r>
      <w:r w:rsidR="00E62411" w:rsidRPr="0041357D">
        <w:rPr>
          <w:rFonts w:cs="B Nazanin" w:hint="cs"/>
          <w:sz w:val="26"/>
          <w:szCs w:val="26"/>
          <w:rtl/>
          <w:lang w:bidi="fa-IR"/>
        </w:rPr>
        <w:t xml:space="preserve"> تجاری بر اساس دستور رزمی </w:t>
      </w:r>
      <w:r w:rsidR="00E90D11" w:rsidRPr="0041357D">
        <w:rPr>
          <w:rFonts w:cs="B Nazanin" w:hint="cs"/>
          <w:sz w:val="26"/>
          <w:szCs w:val="26"/>
          <w:rtl/>
          <w:lang w:bidi="fa-IR"/>
        </w:rPr>
        <w:t>ذوالفقار</w:t>
      </w:r>
      <w:r w:rsidR="00E90D11" w:rsidRPr="0041357D">
        <w:rPr>
          <w:rFonts w:cs="B Nazanin"/>
          <w:sz w:val="26"/>
          <w:szCs w:val="26"/>
          <w:rtl/>
          <w:lang w:bidi="fa-IR"/>
        </w:rPr>
        <w:t xml:space="preserve"> 3</w:t>
      </w:r>
      <w:r w:rsidR="00E62411" w:rsidRPr="0041357D">
        <w:rPr>
          <w:rFonts w:cs="B Nazanin" w:hint="cs"/>
          <w:sz w:val="26"/>
          <w:szCs w:val="26"/>
          <w:rtl/>
          <w:lang w:bidi="fa-IR"/>
        </w:rPr>
        <w:t xml:space="preserve">، </w:t>
      </w:r>
      <w:r w:rsidR="00F159E2" w:rsidRPr="0041357D">
        <w:rPr>
          <w:rFonts w:ascii="2Zar" w:cs="B Nazanin" w:hint="cs"/>
          <w:sz w:val="26"/>
          <w:szCs w:val="26"/>
          <w:rtl/>
          <w:lang w:bidi="fa-IR"/>
        </w:rPr>
        <w:t>دستور رزمی 23</w:t>
      </w:r>
      <w:r w:rsidR="00E62411" w:rsidRPr="0041357D">
        <w:rPr>
          <w:rFonts w:ascii="2Zar" w:cs="B Nazanin" w:hint="cs"/>
          <w:sz w:val="26"/>
          <w:szCs w:val="26"/>
          <w:rtl/>
          <w:lang w:bidi="fa-IR"/>
        </w:rPr>
        <w:t xml:space="preserve"> و</w:t>
      </w:r>
      <w:r w:rsidR="00F159E2" w:rsidRPr="0041357D">
        <w:rPr>
          <w:rFonts w:ascii="2Zar" w:cs="B Nazanin" w:hint="cs"/>
          <w:sz w:val="26"/>
          <w:szCs w:val="26"/>
          <w:rtl/>
          <w:lang w:bidi="fa-IR"/>
        </w:rPr>
        <w:t xml:space="preserve"> دستورالعمل</w:t>
      </w:r>
      <w:r w:rsidR="0066391E" w:rsidRPr="0041357D">
        <w:rPr>
          <w:rFonts w:ascii="2Zar" w:cs="B Nazanin" w:hint="cs"/>
          <w:sz w:val="26"/>
          <w:szCs w:val="26"/>
          <w:rtl/>
          <w:lang w:bidi="fa-IR"/>
        </w:rPr>
        <w:t>:</w:t>
      </w:r>
      <w:r w:rsidR="00F159E2" w:rsidRPr="0041357D">
        <w:rPr>
          <w:rFonts w:ascii="2Zar" w:cs="B Nazanin" w:hint="cs"/>
          <w:sz w:val="26"/>
          <w:szCs w:val="26"/>
          <w:rtl/>
          <w:lang w:bidi="fa-IR"/>
        </w:rPr>
        <w:t xml:space="preserve"> 247/10/1601 مورخه 5/7/1361</w:t>
      </w:r>
      <w:r w:rsidR="00813ADA" w:rsidRPr="0041357D">
        <w:rPr>
          <w:rFonts w:ascii="2Zar" w:cs="B Nazanin" w:hint="cs"/>
          <w:sz w:val="26"/>
          <w:szCs w:val="26"/>
          <w:rtl/>
          <w:lang w:bidi="fa-IR"/>
        </w:rPr>
        <w:t xml:space="preserve"> طراحی و با تدبیر</w:t>
      </w:r>
      <w:r w:rsidR="002B0E50" w:rsidRPr="0041357D">
        <w:rPr>
          <w:rFonts w:ascii="2Zar" w:cs="B Nazanin" w:hint="cs"/>
          <w:sz w:val="26"/>
          <w:szCs w:val="26"/>
          <w:rtl/>
          <w:lang w:bidi="fa-IR"/>
        </w:rPr>
        <w:t xml:space="preserve"> عملیاتی زیر </w:t>
      </w:r>
      <w:r w:rsidR="0061365A" w:rsidRPr="0041357D">
        <w:rPr>
          <w:rFonts w:ascii="2Zar" w:cs="B Nazanin" w:hint="cs"/>
          <w:sz w:val="26"/>
          <w:szCs w:val="26"/>
          <w:rtl/>
          <w:lang w:bidi="fa-IR"/>
        </w:rPr>
        <w:t>انجام گرفت</w:t>
      </w:r>
      <w:r w:rsidR="002B0E50" w:rsidRPr="0041357D">
        <w:rPr>
          <w:rFonts w:ascii="2Zar" w:cs="B Nazanin" w:hint="cs"/>
          <w:sz w:val="26"/>
          <w:szCs w:val="26"/>
          <w:rtl/>
          <w:lang w:bidi="fa-IR"/>
        </w:rPr>
        <w:t>:</w:t>
      </w:r>
      <w:r w:rsidR="00B60C9E" w:rsidRPr="0041357D">
        <w:rPr>
          <w:rFonts w:ascii="2Zar" w:cs="B Nazanin" w:hint="cs"/>
          <w:sz w:val="26"/>
          <w:szCs w:val="26"/>
          <w:rtl/>
        </w:rPr>
        <w:t xml:space="preserve"> </w:t>
      </w:r>
      <w:r w:rsidR="00B115C7" w:rsidRPr="0041357D">
        <w:rPr>
          <w:rFonts w:cs="B Nazanin" w:hint="cs"/>
          <w:sz w:val="26"/>
          <w:szCs w:val="26"/>
          <w:rtl/>
          <w:lang w:bidi="fa-IR"/>
        </w:rPr>
        <w:t>1</w:t>
      </w:r>
      <w:r w:rsidR="0061365A" w:rsidRPr="0041357D">
        <w:rPr>
          <w:rFonts w:cs="B Nazanin" w:hint="cs"/>
          <w:sz w:val="26"/>
          <w:szCs w:val="26"/>
          <w:rtl/>
          <w:lang w:bidi="fa-IR"/>
        </w:rPr>
        <w:t>)</w:t>
      </w:r>
      <w:r w:rsidR="00B115C7" w:rsidRPr="0041357D">
        <w:rPr>
          <w:rFonts w:cs="B Nazanin" w:hint="cs"/>
          <w:sz w:val="26"/>
          <w:szCs w:val="26"/>
          <w:rtl/>
          <w:lang w:bidi="fa-IR"/>
        </w:rPr>
        <w:t xml:space="preserve"> </w:t>
      </w:r>
      <w:r w:rsidR="002B0E50" w:rsidRPr="0041357D">
        <w:rPr>
          <w:rFonts w:cs="B Nazanin" w:hint="cs"/>
          <w:sz w:val="26"/>
          <w:szCs w:val="26"/>
          <w:rtl/>
          <w:lang w:bidi="fa-IR"/>
        </w:rPr>
        <w:t xml:space="preserve">جلوگیری از نفوذ ناوچه‌های دشمن در منطقه مسیر کاروان </w:t>
      </w:r>
      <w:r w:rsidR="00B115C7" w:rsidRPr="0041357D">
        <w:rPr>
          <w:rFonts w:cs="B Nazanin" w:hint="cs"/>
          <w:sz w:val="26"/>
          <w:szCs w:val="26"/>
          <w:rtl/>
          <w:lang w:bidi="fa-IR"/>
        </w:rPr>
        <w:t>با استفاده از دو فرو</w:t>
      </w:r>
      <w:r w:rsidR="00D341C7" w:rsidRPr="0041357D">
        <w:rPr>
          <w:rFonts w:cs="B Nazanin" w:hint="cs"/>
          <w:sz w:val="26"/>
          <w:szCs w:val="26"/>
          <w:rtl/>
          <w:lang w:bidi="fa-IR"/>
        </w:rPr>
        <w:t xml:space="preserve">ند ناوچه موشک‌انداز کلاس پیکان </w:t>
      </w:r>
      <w:r w:rsidR="00B115C7" w:rsidRPr="0041357D">
        <w:rPr>
          <w:rFonts w:cs="B Nazanin" w:hint="cs"/>
          <w:sz w:val="26"/>
          <w:szCs w:val="26"/>
          <w:rtl/>
          <w:lang w:bidi="fa-IR"/>
        </w:rPr>
        <w:t xml:space="preserve">مستقر در سکوی نفتی نوروز و </w:t>
      </w:r>
      <w:r w:rsidR="00C541EB" w:rsidRPr="0041357D">
        <w:rPr>
          <w:rFonts w:cs="B Nazanin" w:hint="cs"/>
          <w:sz w:val="26"/>
          <w:szCs w:val="26"/>
          <w:rtl/>
          <w:lang w:bidi="fa-IR"/>
        </w:rPr>
        <w:t>بهرگان</w:t>
      </w:r>
      <w:r w:rsidR="00C541EB" w:rsidRPr="0041357D">
        <w:rPr>
          <w:rFonts w:cs="B Nazanin"/>
          <w:sz w:val="26"/>
          <w:szCs w:val="26"/>
          <w:rtl/>
          <w:lang w:bidi="fa-IR"/>
        </w:rPr>
        <w:t xml:space="preserve"> </w:t>
      </w:r>
      <w:r w:rsidR="00C541EB" w:rsidRPr="0041357D">
        <w:rPr>
          <w:rFonts w:cs="B Nazanin" w:hint="cs"/>
          <w:sz w:val="26"/>
          <w:szCs w:val="26"/>
          <w:rtl/>
          <w:lang w:bidi="fa-IR"/>
        </w:rPr>
        <w:t>سر</w:t>
      </w:r>
      <w:r w:rsidR="00D341C7" w:rsidRPr="0041357D">
        <w:rPr>
          <w:rFonts w:cs="B Nazanin" w:hint="cs"/>
          <w:sz w:val="26"/>
          <w:szCs w:val="26"/>
          <w:rtl/>
          <w:lang w:bidi="fa-IR"/>
        </w:rPr>
        <w:t xml:space="preserve"> </w:t>
      </w:r>
      <w:r w:rsidR="00B115C7" w:rsidRPr="0041357D">
        <w:rPr>
          <w:rFonts w:cs="B Nazanin" w:hint="cs"/>
          <w:sz w:val="26"/>
          <w:szCs w:val="26"/>
          <w:rtl/>
          <w:lang w:bidi="fa-IR"/>
        </w:rPr>
        <w:t>و همچنین استقرار یک</w:t>
      </w:r>
      <w:r w:rsidR="002B0E50" w:rsidRPr="0041357D">
        <w:rPr>
          <w:rFonts w:cs="B Nazanin" w:hint="cs"/>
          <w:sz w:val="26"/>
          <w:szCs w:val="26"/>
          <w:rtl/>
          <w:lang w:bidi="fa-IR"/>
        </w:rPr>
        <w:t xml:space="preserve"> فروند ناوشکن در غرب جزیره خارک.</w:t>
      </w:r>
      <w:r w:rsidR="00B60C9E" w:rsidRPr="0041357D">
        <w:rPr>
          <w:rFonts w:ascii="2Zar" w:cs="B Nazanin" w:hint="cs"/>
          <w:sz w:val="26"/>
          <w:szCs w:val="26"/>
          <w:rtl/>
        </w:rPr>
        <w:t xml:space="preserve"> </w:t>
      </w:r>
      <w:r w:rsidR="00B115C7" w:rsidRPr="0041357D">
        <w:rPr>
          <w:rFonts w:cs="B Nazanin" w:hint="cs"/>
          <w:sz w:val="26"/>
          <w:szCs w:val="26"/>
          <w:rtl/>
          <w:lang w:bidi="fa-IR"/>
        </w:rPr>
        <w:t>2</w:t>
      </w:r>
      <w:r w:rsidR="0061365A" w:rsidRPr="0041357D">
        <w:rPr>
          <w:rFonts w:cs="B Nazanin" w:hint="cs"/>
          <w:sz w:val="26"/>
          <w:szCs w:val="26"/>
          <w:rtl/>
          <w:lang w:bidi="fa-IR"/>
        </w:rPr>
        <w:t>)</w:t>
      </w:r>
      <w:r w:rsidR="00B115C7" w:rsidRPr="0041357D">
        <w:rPr>
          <w:rFonts w:cs="B Nazanin" w:hint="cs"/>
          <w:sz w:val="26"/>
          <w:szCs w:val="26"/>
          <w:rtl/>
          <w:lang w:bidi="fa-IR"/>
        </w:rPr>
        <w:t xml:space="preserve"> </w:t>
      </w:r>
      <w:r w:rsidR="00C62662" w:rsidRPr="0041357D">
        <w:rPr>
          <w:rFonts w:cs="B Nazanin" w:hint="cs"/>
          <w:sz w:val="26"/>
          <w:szCs w:val="26"/>
          <w:rtl/>
          <w:lang w:bidi="fa-IR"/>
        </w:rPr>
        <w:t xml:space="preserve">جلوگیری از نفوذ </w:t>
      </w:r>
      <w:r w:rsidR="0061365A" w:rsidRPr="0041357D">
        <w:rPr>
          <w:rFonts w:cs="B Nazanin" w:hint="cs"/>
          <w:sz w:val="26"/>
          <w:szCs w:val="26"/>
          <w:rtl/>
          <w:lang w:bidi="fa-IR"/>
        </w:rPr>
        <w:t>بالگرد</w:t>
      </w:r>
      <w:r w:rsidR="00C62662" w:rsidRPr="0041357D">
        <w:rPr>
          <w:rFonts w:cs="B Nazanin" w:hint="cs"/>
          <w:sz w:val="26"/>
          <w:szCs w:val="26"/>
          <w:rtl/>
          <w:lang w:bidi="fa-IR"/>
        </w:rPr>
        <w:t xml:space="preserve">های دشمن به منطقه مسیر کاروان </w:t>
      </w:r>
      <w:r w:rsidR="00B115C7" w:rsidRPr="0041357D">
        <w:rPr>
          <w:rFonts w:cs="B Nazanin" w:hint="cs"/>
          <w:sz w:val="26"/>
          <w:szCs w:val="26"/>
          <w:rtl/>
          <w:lang w:bidi="fa-IR"/>
        </w:rPr>
        <w:t xml:space="preserve">با استفاده از سه فروند </w:t>
      </w:r>
      <w:r w:rsidR="0061365A" w:rsidRPr="0041357D">
        <w:rPr>
          <w:rFonts w:cs="B Nazanin" w:hint="cs"/>
          <w:sz w:val="26"/>
          <w:szCs w:val="26"/>
          <w:rtl/>
          <w:lang w:bidi="fa-IR"/>
        </w:rPr>
        <w:t>بالگرد اس.اچ 3 دی</w:t>
      </w:r>
      <w:r w:rsidR="00B115C7" w:rsidRPr="0041357D">
        <w:rPr>
          <w:rFonts w:cs="B Nazanin" w:hint="cs"/>
          <w:sz w:val="26"/>
          <w:szCs w:val="26"/>
          <w:rtl/>
          <w:lang w:bidi="fa-IR"/>
        </w:rPr>
        <w:t xml:space="preserve"> و سه فروند </w:t>
      </w:r>
      <w:r w:rsidR="0061365A" w:rsidRPr="0041357D">
        <w:rPr>
          <w:rFonts w:cs="B Nazanin" w:hint="cs"/>
          <w:sz w:val="26"/>
          <w:szCs w:val="26"/>
          <w:rtl/>
          <w:lang w:bidi="fa-IR"/>
        </w:rPr>
        <w:t>بالگرد</w:t>
      </w:r>
      <w:r w:rsidR="00B115C7" w:rsidRPr="0041357D">
        <w:rPr>
          <w:rFonts w:cs="B Nazanin" w:hint="cs"/>
          <w:sz w:val="26"/>
          <w:szCs w:val="26"/>
          <w:rtl/>
          <w:lang w:bidi="fa-IR"/>
        </w:rPr>
        <w:t xml:space="preserve"> </w:t>
      </w:r>
      <w:r w:rsidR="00C541EB" w:rsidRPr="0041357D">
        <w:rPr>
          <w:rFonts w:cs="B Nazanin" w:hint="cs"/>
          <w:sz w:val="26"/>
          <w:szCs w:val="26"/>
          <w:rtl/>
          <w:lang w:bidi="fa-IR"/>
        </w:rPr>
        <w:t>کبرا</w:t>
      </w:r>
      <w:r w:rsidR="00B115C7" w:rsidRPr="0041357D">
        <w:rPr>
          <w:rFonts w:cs="B Nazanin" w:hint="cs"/>
          <w:sz w:val="26"/>
          <w:szCs w:val="26"/>
          <w:rtl/>
          <w:lang w:bidi="fa-IR"/>
        </w:rPr>
        <w:t xml:space="preserve"> و یک فروند هلیکوپتر</w:t>
      </w:r>
      <w:r w:rsidR="0061365A" w:rsidRPr="0041357D">
        <w:rPr>
          <w:rFonts w:cs="B Nazanin" w:hint="cs"/>
          <w:sz w:val="26"/>
          <w:szCs w:val="26"/>
          <w:rtl/>
          <w:lang w:bidi="fa-IR"/>
        </w:rPr>
        <w:t xml:space="preserve"> اِی.بی 212</w:t>
      </w:r>
      <w:r w:rsidR="00B115C7" w:rsidRPr="0041357D">
        <w:rPr>
          <w:rFonts w:cs="B Nazanin" w:hint="cs"/>
          <w:sz w:val="26"/>
          <w:szCs w:val="26"/>
          <w:rtl/>
          <w:lang w:bidi="fa-IR"/>
        </w:rPr>
        <w:t xml:space="preserve"> در مقابل سکوهای البکر و </w:t>
      </w:r>
      <w:r w:rsidR="00B22CEE" w:rsidRPr="0041357D">
        <w:rPr>
          <w:rFonts w:cs="B Nazanin" w:hint="cs"/>
          <w:sz w:val="26"/>
          <w:szCs w:val="26"/>
          <w:rtl/>
          <w:lang w:bidi="fa-IR"/>
        </w:rPr>
        <w:t xml:space="preserve">الامیه </w:t>
      </w:r>
      <w:r w:rsidR="00B115C7" w:rsidRPr="0041357D">
        <w:rPr>
          <w:rFonts w:cs="B Nazanin" w:hint="cs"/>
          <w:sz w:val="26"/>
          <w:szCs w:val="26"/>
          <w:rtl/>
          <w:lang w:bidi="fa-IR"/>
        </w:rPr>
        <w:t>برابر کالک</w:t>
      </w:r>
      <w:r w:rsidR="0061365A" w:rsidRPr="0041357D">
        <w:rPr>
          <w:rFonts w:cs="B Nazanin" w:hint="cs"/>
          <w:sz w:val="26"/>
          <w:szCs w:val="26"/>
          <w:rtl/>
          <w:lang w:bidi="fa-IR"/>
        </w:rPr>
        <w:t>‌</w:t>
      </w:r>
      <w:r w:rsidR="00B115C7" w:rsidRPr="0041357D">
        <w:rPr>
          <w:rFonts w:cs="B Nazanin" w:hint="cs"/>
          <w:sz w:val="26"/>
          <w:szCs w:val="26"/>
          <w:rtl/>
          <w:lang w:bidi="fa-IR"/>
        </w:rPr>
        <w:t xml:space="preserve">ها و جدول </w:t>
      </w:r>
      <w:r w:rsidR="00417885" w:rsidRPr="0041357D">
        <w:rPr>
          <w:rFonts w:cs="B Nazanin" w:hint="cs"/>
          <w:sz w:val="26"/>
          <w:szCs w:val="26"/>
          <w:rtl/>
          <w:lang w:bidi="fa-IR"/>
        </w:rPr>
        <w:t>زمان‌بندی</w:t>
      </w:r>
      <w:r w:rsidR="00B60C9E" w:rsidRPr="0041357D">
        <w:rPr>
          <w:rFonts w:cs="B Nazanin" w:hint="cs"/>
          <w:sz w:val="26"/>
          <w:szCs w:val="26"/>
          <w:rtl/>
          <w:lang w:bidi="fa-IR"/>
        </w:rPr>
        <w:t>.</w:t>
      </w:r>
      <w:r w:rsidR="00B115C7" w:rsidRPr="0041357D">
        <w:rPr>
          <w:rFonts w:cs="B Nazanin" w:hint="cs"/>
          <w:sz w:val="26"/>
          <w:szCs w:val="26"/>
          <w:rtl/>
          <w:lang w:bidi="fa-IR"/>
        </w:rPr>
        <w:t xml:space="preserve"> 3</w:t>
      </w:r>
      <w:r w:rsidR="0061365A" w:rsidRPr="0041357D">
        <w:rPr>
          <w:rFonts w:cs="B Nazanin" w:hint="cs"/>
          <w:sz w:val="26"/>
          <w:szCs w:val="26"/>
          <w:rtl/>
          <w:lang w:bidi="fa-IR"/>
        </w:rPr>
        <w:t>)</w:t>
      </w:r>
      <w:r w:rsidR="00C62662" w:rsidRPr="0041357D">
        <w:rPr>
          <w:rFonts w:cs="B Nazanin" w:hint="cs"/>
          <w:sz w:val="26"/>
          <w:szCs w:val="26"/>
          <w:rtl/>
          <w:lang w:bidi="fa-IR"/>
        </w:rPr>
        <w:t xml:space="preserve"> جلوگیری از نفوذ هواپیماهای دشمن در منطقه مسیر کاروان </w:t>
      </w:r>
      <w:r w:rsidR="00B115C7" w:rsidRPr="0041357D">
        <w:rPr>
          <w:rFonts w:cs="B Nazanin" w:hint="cs"/>
          <w:sz w:val="26"/>
          <w:szCs w:val="26"/>
          <w:rtl/>
          <w:lang w:bidi="fa-IR"/>
        </w:rPr>
        <w:t>با استفاده از استقرار هواپیماهای نهاجا</w:t>
      </w:r>
      <w:r w:rsidR="00C62662" w:rsidRPr="0041357D">
        <w:rPr>
          <w:rFonts w:cs="B Nazanin" w:hint="cs"/>
          <w:sz w:val="26"/>
          <w:szCs w:val="26"/>
          <w:rtl/>
          <w:lang w:bidi="fa-IR"/>
        </w:rPr>
        <w:t xml:space="preserve"> در منطقه.</w:t>
      </w:r>
      <w:r w:rsidR="00B60C9E" w:rsidRPr="0041357D">
        <w:rPr>
          <w:rFonts w:ascii="2Zar" w:cs="B Nazanin" w:hint="cs"/>
          <w:sz w:val="26"/>
          <w:szCs w:val="26"/>
          <w:rtl/>
        </w:rPr>
        <w:t xml:space="preserve"> </w:t>
      </w:r>
      <w:r w:rsidR="002742E8" w:rsidRPr="0041357D">
        <w:rPr>
          <w:rFonts w:cs="B Nazanin" w:hint="cs"/>
          <w:sz w:val="26"/>
          <w:szCs w:val="26"/>
          <w:rtl/>
          <w:lang w:bidi="fa-IR"/>
        </w:rPr>
        <w:t>4</w:t>
      </w:r>
      <w:r w:rsidR="0061365A" w:rsidRPr="0041357D">
        <w:rPr>
          <w:rFonts w:cs="B Nazanin" w:hint="cs"/>
          <w:sz w:val="26"/>
          <w:szCs w:val="26"/>
          <w:rtl/>
          <w:lang w:bidi="fa-IR"/>
        </w:rPr>
        <w:t>)</w:t>
      </w:r>
      <w:r w:rsidR="002742E8" w:rsidRPr="0041357D">
        <w:rPr>
          <w:rFonts w:cs="B Nazanin" w:hint="cs"/>
          <w:sz w:val="26"/>
          <w:szCs w:val="26"/>
          <w:rtl/>
          <w:lang w:bidi="fa-IR"/>
        </w:rPr>
        <w:t xml:space="preserve"> جهت پشتیبانی عملیات ضد سطحی</w:t>
      </w:r>
      <w:r w:rsidR="00E90D11" w:rsidRPr="0041357D">
        <w:rPr>
          <w:rFonts w:cs="B Nazanin"/>
          <w:sz w:val="26"/>
          <w:szCs w:val="26"/>
          <w:rtl/>
          <w:lang w:bidi="fa-IR"/>
        </w:rPr>
        <w:t xml:space="preserve"> </w:t>
      </w:r>
      <w:r w:rsidR="002742E8" w:rsidRPr="0041357D">
        <w:rPr>
          <w:rFonts w:cs="B Nazanin" w:hint="cs"/>
          <w:sz w:val="26"/>
          <w:szCs w:val="26"/>
          <w:rtl/>
          <w:lang w:bidi="fa-IR"/>
        </w:rPr>
        <w:t xml:space="preserve">و حمله به سکوهای البکر و </w:t>
      </w:r>
      <w:r w:rsidR="00B22CEE" w:rsidRPr="0041357D">
        <w:rPr>
          <w:rFonts w:cs="B Nazanin" w:hint="cs"/>
          <w:sz w:val="26"/>
          <w:szCs w:val="26"/>
          <w:rtl/>
          <w:lang w:bidi="fa-IR"/>
        </w:rPr>
        <w:t>الامیه</w:t>
      </w:r>
      <w:r w:rsidR="00C256EF" w:rsidRPr="0041357D">
        <w:rPr>
          <w:rFonts w:cs="B Nazanin" w:hint="cs"/>
          <w:sz w:val="26"/>
          <w:szCs w:val="26"/>
          <w:rtl/>
          <w:lang w:bidi="fa-IR"/>
        </w:rPr>
        <w:t>،</w:t>
      </w:r>
      <w:r w:rsidR="00B22CEE" w:rsidRPr="0041357D">
        <w:rPr>
          <w:rFonts w:cs="B Nazanin" w:hint="cs"/>
          <w:sz w:val="26"/>
          <w:szCs w:val="26"/>
          <w:rtl/>
          <w:lang w:bidi="fa-IR"/>
        </w:rPr>
        <w:t xml:space="preserve"> </w:t>
      </w:r>
      <w:r w:rsidR="002742E8" w:rsidRPr="0041357D">
        <w:rPr>
          <w:rFonts w:cs="B Nazanin" w:hint="cs"/>
          <w:sz w:val="26"/>
          <w:szCs w:val="26"/>
          <w:rtl/>
          <w:lang w:bidi="fa-IR"/>
        </w:rPr>
        <w:t>ی</w:t>
      </w:r>
      <w:r w:rsidR="00B115C7" w:rsidRPr="0041357D">
        <w:rPr>
          <w:rFonts w:cs="B Nazanin" w:hint="cs"/>
          <w:sz w:val="26"/>
          <w:szCs w:val="26"/>
          <w:rtl/>
          <w:lang w:bidi="fa-IR"/>
        </w:rPr>
        <w:t xml:space="preserve">ک فروند هواپیمای </w:t>
      </w:r>
      <w:r w:rsidR="0061365A" w:rsidRPr="0041357D">
        <w:rPr>
          <w:rFonts w:cs="B Nazanin" w:hint="cs"/>
          <w:sz w:val="26"/>
          <w:szCs w:val="26"/>
          <w:rtl/>
          <w:lang w:bidi="fa-IR"/>
        </w:rPr>
        <w:t xml:space="preserve">اف 4 </w:t>
      </w:r>
      <w:r w:rsidR="00B115C7" w:rsidRPr="0041357D">
        <w:rPr>
          <w:rFonts w:cs="B Nazanin" w:hint="cs"/>
          <w:sz w:val="26"/>
          <w:szCs w:val="26"/>
          <w:rtl/>
          <w:lang w:bidi="fa-IR"/>
        </w:rPr>
        <w:t>مجهز به موشک م</w:t>
      </w:r>
      <w:r w:rsidR="0061365A" w:rsidRPr="0041357D">
        <w:rPr>
          <w:rFonts w:cs="B Nazanin" w:hint="cs"/>
          <w:sz w:val="26"/>
          <w:szCs w:val="26"/>
          <w:rtl/>
          <w:lang w:bidi="fa-IR"/>
        </w:rPr>
        <w:t>ا</w:t>
      </w:r>
      <w:r w:rsidR="00B115C7" w:rsidRPr="0041357D">
        <w:rPr>
          <w:rFonts w:cs="B Nazanin" w:hint="cs"/>
          <w:sz w:val="26"/>
          <w:szCs w:val="26"/>
          <w:rtl/>
          <w:lang w:bidi="fa-IR"/>
        </w:rPr>
        <w:t xml:space="preserve">وریک در آمادگی </w:t>
      </w:r>
      <w:r w:rsidR="00E913CA">
        <w:rPr>
          <w:rFonts w:cs="B Nazanin" w:hint="cs"/>
          <w:sz w:val="26"/>
          <w:szCs w:val="26"/>
          <w:rtl/>
          <w:lang w:bidi="fa-IR"/>
        </w:rPr>
        <w:t>پانزده‌دقیقه‌ای</w:t>
      </w:r>
      <w:r w:rsidR="0061365A" w:rsidRPr="0041357D">
        <w:rPr>
          <w:rFonts w:cs="B Nazanin" w:hint="cs"/>
          <w:sz w:val="26"/>
          <w:szCs w:val="26"/>
          <w:rtl/>
          <w:lang w:bidi="fa-IR"/>
        </w:rPr>
        <w:t>،</w:t>
      </w:r>
      <w:r w:rsidR="00B115C7" w:rsidRPr="0041357D">
        <w:rPr>
          <w:rFonts w:cs="B Nazanin" w:hint="cs"/>
          <w:sz w:val="26"/>
          <w:szCs w:val="26"/>
          <w:rtl/>
          <w:lang w:bidi="fa-IR"/>
        </w:rPr>
        <w:t xml:space="preserve"> در پایگاه ششم شکاری در نظر </w:t>
      </w:r>
      <w:r w:rsidR="00E913CA">
        <w:rPr>
          <w:rFonts w:cs="B Nazanin" w:hint="cs"/>
          <w:sz w:val="26"/>
          <w:szCs w:val="26"/>
          <w:rtl/>
          <w:lang w:bidi="fa-IR"/>
        </w:rPr>
        <w:t>گرفته‌شده</w:t>
      </w:r>
      <w:r w:rsidR="00B115C7" w:rsidRPr="0041357D">
        <w:rPr>
          <w:rFonts w:cs="B Nazanin" w:hint="cs"/>
          <w:sz w:val="26"/>
          <w:szCs w:val="26"/>
          <w:rtl/>
          <w:lang w:bidi="fa-IR"/>
        </w:rPr>
        <w:t xml:space="preserve"> است.</w:t>
      </w:r>
      <w:r w:rsidR="00B60C9E" w:rsidRPr="0041357D">
        <w:rPr>
          <w:rFonts w:ascii="2Zar" w:cs="B Nazanin" w:hint="cs"/>
          <w:sz w:val="26"/>
          <w:szCs w:val="26"/>
          <w:rtl/>
        </w:rPr>
        <w:t xml:space="preserve"> </w:t>
      </w:r>
      <w:r w:rsidR="002742E8" w:rsidRPr="0041357D">
        <w:rPr>
          <w:rFonts w:cs="B Nazanin" w:hint="cs"/>
          <w:sz w:val="26"/>
          <w:szCs w:val="26"/>
          <w:rtl/>
          <w:lang w:bidi="fa-IR"/>
        </w:rPr>
        <w:t>5</w:t>
      </w:r>
      <w:r w:rsidR="0061365A" w:rsidRPr="0041357D">
        <w:rPr>
          <w:rFonts w:cs="B Nazanin" w:hint="cs"/>
          <w:sz w:val="26"/>
          <w:szCs w:val="26"/>
          <w:rtl/>
          <w:lang w:bidi="fa-IR"/>
        </w:rPr>
        <w:t>)</w:t>
      </w:r>
      <w:r w:rsidR="002742E8" w:rsidRPr="0041357D">
        <w:rPr>
          <w:rFonts w:cs="B Nazanin" w:hint="cs"/>
          <w:sz w:val="26"/>
          <w:szCs w:val="26"/>
          <w:rtl/>
          <w:lang w:bidi="fa-IR"/>
        </w:rPr>
        <w:t xml:space="preserve"> جهت اجرای آتش برروی منطقه </w:t>
      </w:r>
      <w:r w:rsidR="00C256EF" w:rsidRPr="0041357D">
        <w:rPr>
          <w:rFonts w:cs="B Nazanin" w:hint="cs"/>
          <w:sz w:val="26"/>
          <w:szCs w:val="26"/>
          <w:rtl/>
          <w:lang w:bidi="fa-IR"/>
        </w:rPr>
        <w:t>رأس‌</w:t>
      </w:r>
      <w:r w:rsidR="002742E8" w:rsidRPr="0041357D">
        <w:rPr>
          <w:rFonts w:cs="B Nazanin" w:hint="cs"/>
          <w:sz w:val="26"/>
          <w:szCs w:val="26"/>
          <w:rtl/>
          <w:lang w:bidi="fa-IR"/>
        </w:rPr>
        <w:t>البیشه</w:t>
      </w:r>
      <w:r w:rsidR="0061365A" w:rsidRPr="0041357D">
        <w:rPr>
          <w:rFonts w:cs="B Nazanin" w:hint="cs"/>
          <w:sz w:val="26"/>
          <w:szCs w:val="26"/>
          <w:rtl/>
          <w:lang w:bidi="fa-IR"/>
        </w:rPr>
        <w:t>،</w:t>
      </w:r>
      <w:r w:rsidR="002742E8" w:rsidRPr="0041357D">
        <w:rPr>
          <w:rFonts w:cs="B Nazanin" w:hint="cs"/>
          <w:sz w:val="26"/>
          <w:szCs w:val="26"/>
          <w:rtl/>
          <w:lang w:bidi="fa-IR"/>
        </w:rPr>
        <w:t xml:space="preserve"> </w:t>
      </w:r>
      <w:r w:rsidR="00B115C7" w:rsidRPr="0041357D">
        <w:rPr>
          <w:rFonts w:cs="B Nazanin" w:hint="cs"/>
          <w:sz w:val="26"/>
          <w:szCs w:val="26"/>
          <w:rtl/>
          <w:lang w:bidi="fa-IR"/>
        </w:rPr>
        <w:t xml:space="preserve">گروه 22 توپخانه در آمادگی </w:t>
      </w:r>
      <w:r w:rsidR="0061365A" w:rsidRPr="0041357D">
        <w:rPr>
          <w:rFonts w:cs="B Nazanin" w:hint="cs"/>
          <w:sz w:val="26"/>
          <w:szCs w:val="26"/>
          <w:rtl/>
          <w:lang w:bidi="fa-IR"/>
        </w:rPr>
        <w:t>کامل به سر برد</w:t>
      </w:r>
      <w:r w:rsidR="00B60C9E" w:rsidRPr="0041357D">
        <w:rPr>
          <w:rFonts w:cs="B Nazanin" w:hint="cs"/>
          <w:sz w:val="26"/>
          <w:szCs w:val="26"/>
          <w:rtl/>
          <w:lang w:bidi="fa-IR"/>
        </w:rPr>
        <w:t>.</w:t>
      </w:r>
      <w:r w:rsidR="00B60C9E" w:rsidRPr="0041357D">
        <w:rPr>
          <w:rFonts w:ascii="2Zar" w:cs="B Nazanin" w:hint="cs"/>
          <w:sz w:val="26"/>
          <w:szCs w:val="26"/>
          <w:rtl/>
        </w:rPr>
        <w:t xml:space="preserve"> </w:t>
      </w:r>
      <w:r w:rsidR="002742E8" w:rsidRPr="0041357D">
        <w:rPr>
          <w:rFonts w:cs="B Nazanin" w:hint="cs"/>
          <w:sz w:val="26"/>
          <w:szCs w:val="26"/>
          <w:rtl/>
          <w:lang w:bidi="fa-IR"/>
        </w:rPr>
        <w:t>6</w:t>
      </w:r>
      <w:r w:rsidR="0061365A" w:rsidRPr="0041357D">
        <w:rPr>
          <w:rFonts w:cs="B Nazanin" w:hint="cs"/>
          <w:sz w:val="26"/>
          <w:szCs w:val="26"/>
          <w:rtl/>
          <w:lang w:bidi="fa-IR"/>
        </w:rPr>
        <w:t>)</w:t>
      </w:r>
      <w:r w:rsidR="00E90D11" w:rsidRPr="0041357D">
        <w:rPr>
          <w:rFonts w:cs="B Nazanin"/>
          <w:sz w:val="26"/>
          <w:szCs w:val="26"/>
          <w:rtl/>
          <w:lang w:bidi="fa-IR"/>
        </w:rPr>
        <w:t xml:space="preserve"> </w:t>
      </w:r>
      <w:r w:rsidR="002742E8" w:rsidRPr="0041357D">
        <w:rPr>
          <w:rFonts w:cs="B Nazanin" w:hint="cs"/>
          <w:sz w:val="26"/>
          <w:szCs w:val="26"/>
          <w:rtl/>
          <w:lang w:bidi="fa-IR"/>
        </w:rPr>
        <w:t>ت</w:t>
      </w:r>
      <w:r w:rsidR="0061365A" w:rsidRPr="0041357D">
        <w:rPr>
          <w:rFonts w:cs="B Nazanin" w:hint="cs"/>
          <w:sz w:val="26"/>
          <w:szCs w:val="26"/>
          <w:rtl/>
          <w:lang w:bidi="fa-IR"/>
        </w:rPr>
        <w:t>أ</w:t>
      </w:r>
      <w:r w:rsidR="002742E8" w:rsidRPr="0041357D">
        <w:rPr>
          <w:rFonts w:cs="B Nazanin" w:hint="cs"/>
          <w:sz w:val="26"/>
          <w:szCs w:val="26"/>
          <w:rtl/>
          <w:lang w:bidi="fa-IR"/>
        </w:rPr>
        <w:t xml:space="preserve">مین پدافند ضد موشکی کاروان </w:t>
      </w:r>
      <w:r w:rsidR="00B115C7" w:rsidRPr="0041357D">
        <w:rPr>
          <w:rFonts w:cs="B Nazanin" w:hint="cs"/>
          <w:sz w:val="26"/>
          <w:szCs w:val="26"/>
          <w:rtl/>
          <w:lang w:bidi="fa-IR"/>
        </w:rPr>
        <w:t>با استقرار قایق‌های گروه ویژه دریایی در غرب کانال خورموسی</w:t>
      </w:r>
      <w:r w:rsidR="00B60C9E" w:rsidRPr="0041357D">
        <w:rPr>
          <w:rFonts w:cs="B Nazanin" w:hint="cs"/>
          <w:sz w:val="26"/>
          <w:szCs w:val="26"/>
          <w:rtl/>
          <w:lang w:bidi="fa-IR"/>
        </w:rPr>
        <w:t>.</w:t>
      </w:r>
      <w:r w:rsidR="00B115C7" w:rsidRPr="0041357D">
        <w:rPr>
          <w:rFonts w:cs="B Nazanin" w:hint="cs"/>
          <w:sz w:val="26"/>
          <w:szCs w:val="26"/>
          <w:rtl/>
          <w:lang w:bidi="fa-IR"/>
        </w:rPr>
        <w:t xml:space="preserve"> </w:t>
      </w:r>
      <w:r w:rsidR="002742E8" w:rsidRPr="0041357D">
        <w:rPr>
          <w:rFonts w:cs="B Nazanin" w:hint="cs"/>
          <w:sz w:val="26"/>
          <w:szCs w:val="26"/>
          <w:rtl/>
          <w:lang w:bidi="fa-IR"/>
        </w:rPr>
        <w:t>7</w:t>
      </w:r>
      <w:r w:rsidR="0061365A" w:rsidRPr="0041357D">
        <w:rPr>
          <w:rFonts w:cs="B Nazanin" w:hint="cs"/>
          <w:sz w:val="26"/>
          <w:szCs w:val="26"/>
          <w:rtl/>
          <w:lang w:bidi="fa-IR"/>
        </w:rPr>
        <w:t>)</w:t>
      </w:r>
      <w:r w:rsidR="00B115C7" w:rsidRPr="0041357D">
        <w:rPr>
          <w:rFonts w:cs="B Nazanin" w:hint="cs"/>
          <w:sz w:val="26"/>
          <w:szCs w:val="26"/>
          <w:rtl/>
          <w:lang w:bidi="fa-IR"/>
        </w:rPr>
        <w:t xml:space="preserve"> </w:t>
      </w:r>
      <w:r w:rsidR="00C541EB" w:rsidRPr="0041357D">
        <w:rPr>
          <w:rFonts w:cs="B Nazanin" w:hint="cs"/>
          <w:sz w:val="26"/>
          <w:szCs w:val="26"/>
          <w:rtl/>
          <w:lang w:bidi="fa-IR"/>
        </w:rPr>
        <w:t>تأمین</w:t>
      </w:r>
      <w:r w:rsidR="002742E8" w:rsidRPr="0041357D">
        <w:rPr>
          <w:rFonts w:cs="B Nazanin" w:hint="cs"/>
          <w:sz w:val="26"/>
          <w:szCs w:val="26"/>
          <w:rtl/>
          <w:lang w:bidi="fa-IR"/>
        </w:rPr>
        <w:t xml:space="preserve"> پدافند نزدیک ضد موشکی برروی کشتی‌های تجاری با استقرار تیربارهای ام ژ</w:t>
      </w:r>
      <w:r w:rsidR="0061365A" w:rsidRPr="0041357D">
        <w:rPr>
          <w:rFonts w:cs="B Nazanin" w:hint="cs"/>
          <w:sz w:val="26"/>
          <w:szCs w:val="26"/>
          <w:rtl/>
          <w:lang w:bidi="fa-IR"/>
        </w:rPr>
        <w:t>ا آ</w:t>
      </w:r>
      <w:r w:rsidR="002742E8" w:rsidRPr="0041357D">
        <w:rPr>
          <w:rFonts w:cs="B Nazanin" w:hint="cs"/>
          <w:sz w:val="26"/>
          <w:szCs w:val="26"/>
          <w:rtl/>
          <w:lang w:bidi="fa-IR"/>
        </w:rPr>
        <w:t xml:space="preserve"> 3</w:t>
      </w:r>
      <w:r w:rsidR="00B60C9E" w:rsidRPr="0041357D">
        <w:rPr>
          <w:rFonts w:cs="B Nazanin" w:hint="cs"/>
          <w:sz w:val="26"/>
          <w:szCs w:val="26"/>
          <w:rtl/>
          <w:lang w:bidi="fa-IR"/>
        </w:rPr>
        <w:t>.</w:t>
      </w:r>
      <w:r w:rsidR="00E90D11" w:rsidRPr="0041357D">
        <w:rPr>
          <w:rFonts w:cs="B Nazanin"/>
          <w:sz w:val="26"/>
          <w:szCs w:val="26"/>
          <w:rtl/>
          <w:lang w:bidi="fa-IR"/>
        </w:rPr>
        <w:t xml:space="preserve"> </w:t>
      </w:r>
      <w:r w:rsidR="007C69CC" w:rsidRPr="0041357D">
        <w:rPr>
          <w:rFonts w:cs="B Nazanin" w:hint="cs"/>
          <w:sz w:val="26"/>
          <w:szCs w:val="26"/>
          <w:rtl/>
          <w:lang w:bidi="fa-IR"/>
        </w:rPr>
        <w:t>8</w:t>
      </w:r>
      <w:r w:rsidR="0061365A" w:rsidRPr="0041357D">
        <w:rPr>
          <w:rFonts w:cs="B Nazanin" w:hint="cs"/>
          <w:sz w:val="26"/>
          <w:szCs w:val="26"/>
          <w:rtl/>
          <w:lang w:bidi="fa-IR"/>
        </w:rPr>
        <w:t>)</w:t>
      </w:r>
      <w:r w:rsidR="007C69CC" w:rsidRPr="0041357D">
        <w:rPr>
          <w:rFonts w:cs="B Nazanin" w:hint="cs"/>
          <w:sz w:val="26"/>
          <w:szCs w:val="26"/>
          <w:rtl/>
          <w:lang w:bidi="fa-IR"/>
        </w:rPr>
        <w:t xml:space="preserve"> </w:t>
      </w:r>
      <w:r w:rsidR="002742E8" w:rsidRPr="0041357D">
        <w:rPr>
          <w:rFonts w:cs="B Nazanin" w:hint="cs"/>
          <w:sz w:val="26"/>
          <w:szCs w:val="26"/>
          <w:rtl/>
          <w:lang w:bidi="fa-IR"/>
        </w:rPr>
        <w:t xml:space="preserve">گروه 03 مستقر در ناحیه، </w:t>
      </w:r>
      <w:r w:rsidR="00B115C7" w:rsidRPr="0041357D">
        <w:rPr>
          <w:rFonts w:cs="B Nazanin" w:hint="cs"/>
          <w:sz w:val="26"/>
          <w:szCs w:val="26"/>
          <w:rtl/>
          <w:lang w:bidi="fa-IR"/>
        </w:rPr>
        <w:t>منطقه ر</w:t>
      </w:r>
      <w:r w:rsidR="0061365A" w:rsidRPr="0041357D">
        <w:rPr>
          <w:rFonts w:cs="B Nazanin" w:hint="cs"/>
          <w:sz w:val="26"/>
          <w:szCs w:val="26"/>
          <w:rtl/>
          <w:lang w:bidi="fa-IR"/>
        </w:rPr>
        <w:t>أ</w:t>
      </w:r>
      <w:r w:rsidR="00B115C7" w:rsidRPr="0041357D">
        <w:rPr>
          <w:rFonts w:cs="B Nazanin" w:hint="cs"/>
          <w:sz w:val="26"/>
          <w:szCs w:val="26"/>
          <w:rtl/>
          <w:lang w:bidi="fa-IR"/>
        </w:rPr>
        <w:t>س‌البیشه را با انجام دیده‌بانی بنا به دستور زیر آتش خواهد گرفت.</w:t>
      </w:r>
      <w:r w:rsidR="00B60C9E" w:rsidRPr="0041357D">
        <w:rPr>
          <w:rFonts w:ascii="2Zar" w:cs="B Nazanin" w:hint="cs"/>
          <w:sz w:val="26"/>
          <w:szCs w:val="26"/>
          <w:rtl/>
        </w:rPr>
        <w:t xml:space="preserve"> </w:t>
      </w:r>
      <w:r w:rsidR="007C69CC" w:rsidRPr="0041357D">
        <w:rPr>
          <w:rFonts w:cs="B Nazanin" w:hint="cs"/>
          <w:sz w:val="26"/>
          <w:szCs w:val="26"/>
          <w:rtl/>
          <w:lang w:bidi="fa-IR"/>
        </w:rPr>
        <w:t xml:space="preserve">9- </w:t>
      </w:r>
      <w:r w:rsidR="00B115C7" w:rsidRPr="0041357D">
        <w:rPr>
          <w:rFonts w:cs="B Nazanin" w:hint="cs"/>
          <w:sz w:val="26"/>
          <w:szCs w:val="26"/>
          <w:rtl/>
          <w:lang w:bidi="fa-IR"/>
        </w:rPr>
        <w:t xml:space="preserve">ایستگاه‌های رادار </w:t>
      </w:r>
      <w:bookmarkStart w:id="1" w:name="_Hlk186287476"/>
      <w:r w:rsidR="0041357D" w:rsidRPr="00053986">
        <w:rPr>
          <w:rFonts w:cs="B Nazanin" w:hint="cs"/>
          <w:sz w:val="26"/>
          <w:szCs w:val="26"/>
          <w:rtl/>
          <w:lang w:bidi="fa-IR"/>
        </w:rPr>
        <w:t>نیروی هوایی ارتش</w:t>
      </w:r>
      <w:bookmarkEnd w:id="1"/>
      <w:r w:rsidR="00B115C7" w:rsidRPr="0041357D">
        <w:rPr>
          <w:rFonts w:cs="B Nazanin" w:hint="cs"/>
          <w:sz w:val="26"/>
          <w:szCs w:val="26"/>
          <w:rtl/>
          <w:lang w:bidi="fa-IR"/>
        </w:rPr>
        <w:t xml:space="preserve"> و </w:t>
      </w:r>
      <w:r w:rsidR="0041357D" w:rsidRPr="00053986">
        <w:rPr>
          <w:rFonts w:cs="B Nazanin" w:hint="cs"/>
          <w:sz w:val="26"/>
          <w:szCs w:val="26"/>
          <w:rtl/>
          <w:lang w:bidi="fa-IR"/>
        </w:rPr>
        <w:t>نیروی دریایی ارتش</w:t>
      </w:r>
      <w:r w:rsidR="00B115C7" w:rsidRPr="0041357D">
        <w:rPr>
          <w:rFonts w:cs="B Nazanin" w:hint="cs"/>
          <w:sz w:val="26"/>
          <w:szCs w:val="26"/>
          <w:rtl/>
          <w:lang w:bidi="fa-IR"/>
        </w:rPr>
        <w:t xml:space="preserve"> و ایستگاه‌های الکترونیکی </w:t>
      </w:r>
      <w:r w:rsidR="0041357D" w:rsidRPr="00053986">
        <w:rPr>
          <w:rFonts w:cs="B Nazanin" w:hint="cs"/>
          <w:sz w:val="26"/>
          <w:szCs w:val="26"/>
          <w:rtl/>
          <w:lang w:bidi="fa-IR"/>
        </w:rPr>
        <w:t>نیروی هوایی ارتش</w:t>
      </w:r>
      <w:r w:rsidR="0041357D">
        <w:rPr>
          <w:rFonts w:cs="B Nazanin" w:hint="cs"/>
          <w:sz w:val="26"/>
          <w:szCs w:val="26"/>
          <w:rtl/>
          <w:lang w:bidi="fa-IR"/>
        </w:rPr>
        <w:t xml:space="preserve"> </w:t>
      </w:r>
      <w:r w:rsidR="007C69CC" w:rsidRPr="0041357D">
        <w:rPr>
          <w:rFonts w:cs="B Nazanin" w:hint="cs"/>
          <w:sz w:val="26"/>
          <w:szCs w:val="26"/>
          <w:rtl/>
          <w:lang w:bidi="fa-IR"/>
        </w:rPr>
        <w:t xml:space="preserve">و </w:t>
      </w:r>
      <w:r w:rsidR="00B115C7" w:rsidRPr="0041357D">
        <w:rPr>
          <w:rFonts w:cs="B Nazanin" w:hint="cs"/>
          <w:sz w:val="26"/>
          <w:szCs w:val="26"/>
          <w:rtl/>
          <w:lang w:bidi="fa-IR"/>
        </w:rPr>
        <w:t>پست‌های دیده‌بانی</w:t>
      </w:r>
      <w:r w:rsidR="0061365A" w:rsidRPr="0041357D">
        <w:rPr>
          <w:rFonts w:cs="B Nazanin" w:hint="cs"/>
          <w:sz w:val="26"/>
          <w:szCs w:val="26"/>
          <w:rtl/>
          <w:lang w:bidi="fa-IR"/>
        </w:rPr>
        <w:t>،</w:t>
      </w:r>
      <w:r w:rsidR="00B115C7" w:rsidRPr="0041357D">
        <w:rPr>
          <w:rFonts w:cs="B Nazanin" w:hint="cs"/>
          <w:sz w:val="26"/>
          <w:szCs w:val="26"/>
          <w:rtl/>
          <w:lang w:bidi="fa-IR"/>
        </w:rPr>
        <w:t xml:space="preserve"> </w:t>
      </w:r>
      <w:r w:rsidR="00C541EB" w:rsidRPr="0041357D">
        <w:rPr>
          <w:rFonts w:cs="B Nazanin" w:hint="cs"/>
          <w:sz w:val="26"/>
          <w:szCs w:val="26"/>
          <w:rtl/>
          <w:lang w:bidi="fa-IR"/>
        </w:rPr>
        <w:t>فعالیت‌های</w:t>
      </w:r>
      <w:r w:rsidR="00B115C7" w:rsidRPr="0041357D">
        <w:rPr>
          <w:rFonts w:cs="B Nazanin" w:hint="cs"/>
          <w:sz w:val="26"/>
          <w:szCs w:val="26"/>
          <w:rtl/>
          <w:lang w:bidi="fa-IR"/>
        </w:rPr>
        <w:t xml:space="preserve"> </w:t>
      </w:r>
      <w:r w:rsidR="00C541EB" w:rsidRPr="0041357D">
        <w:rPr>
          <w:rFonts w:cs="B Nazanin" w:hint="cs"/>
          <w:sz w:val="26"/>
          <w:szCs w:val="26"/>
          <w:rtl/>
          <w:lang w:bidi="fa-IR"/>
        </w:rPr>
        <w:t>مشاهده‌شده</w:t>
      </w:r>
      <w:r w:rsidR="00B115C7" w:rsidRPr="0041357D">
        <w:rPr>
          <w:rFonts w:cs="B Nazanin" w:hint="cs"/>
          <w:sz w:val="26"/>
          <w:szCs w:val="26"/>
          <w:rtl/>
          <w:lang w:bidi="fa-IR"/>
        </w:rPr>
        <w:t xml:space="preserve"> از دشمن را با </w:t>
      </w:r>
      <w:r w:rsidR="00C541EB" w:rsidRPr="0041357D">
        <w:rPr>
          <w:rFonts w:cs="B Nazanin" w:hint="cs"/>
          <w:sz w:val="26"/>
          <w:szCs w:val="26"/>
          <w:rtl/>
          <w:lang w:bidi="fa-IR"/>
        </w:rPr>
        <w:t>سریع‌ترین</w:t>
      </w:r>
      <w:r w:rsidR="00B115C7" w:rsidRPr="0041357D">
        <w:rPr>
          <w:rFonts w:cs="B Nazanin" w:hint="cs"/>
          <w:sz w:val="26"/>
          <w:szCs w:val="26"/>
          <w:rtl/>
          <w:lang w:bidi="fa-IR"/>
        </w:rPr>
        <w:t xml:space="preserve"> وسیله مخابراتی به پست</w:t>
      </w:r>
      <w:r w:rsidR="00B60C9E" w:rsidRPr="0041357D">
        <w:rPr>
          <w:rFonts w:cs="B Nazanin" w:hint="cs"/>
          <w:sz w:val="26"/>
          <w:szCs w:val="26"/>
          <w:rtl/>
          <w:lang w:bidi="fa-IR"/>
        </w:rPr>
        <w:t xml:space="preserve"> فرماندهی 421 گزارش خواهند </w:t>
      </w:r>
      <w:r w:rsidR="0061365A" w:rsidRPr="0041357D">
        <w:rPr>
          <w:rFonts w:cs="B Nazanin" w:hint="cs"/>
          <w:sz w:val="26"/>
          <w:szCs w:val="26"/>
          <w:rtl/>
          <w:lang w:bidi="fa-IR"/>
        </w:rPr>
        <w:t>کر</w:t>
      </w:r>
      <w:r w:rsidR="00B60C9E" w:rsidRPr="0041357D">
        <w:rPr>
          <w:rFonts w:cs="B Nazanin" w:hint="cs"/>
          <w:sz w:val="26"/>
          <w:szCs w:val="26"/>
          <w:rtl/>
          <w:lang w:bidi="fa-IR"/>
        </w:rPr>
        <w:t>د</w:t>
      </w:r>
      <w:r w:rsidR="00AF2A64" w:rsidRPr="0041357D">
        <w:rPr>
          <w:rFonts w:cs="B Nazanin" w:hint="cs"/>
          <w:sz w:val="26"/>
          <w:szCs w:val="26"/>
          <w:rtl/>
          <w:lang w:bidi="fa-IR"/>
        </w:rPr>
        <w:t xml:space="preserve"> (</w:t>
      </w:r>
      <w:r w:rsidRPr="0041357D">
        <w:rPr>
          <w:rFonts w:cs="B Nazanin" w:hint="cs"/>
          <w:sz w:val="26"/>
          <w:szCs w:val="26"/>
          <w:rtl/>
          <w:lang w:bidi="fa-IR"/>
        </w:rPr>
        <w:t>همان:</w:t>
      </w:r>
      <w:r w:rsidR="00AF2A64" w:rsidRPr="0041357D">
        <w:rPr>
          <w:rFonts w:cs="B Nazanin" w:hint="cs"/>
          <w:sz w:val="26"/>
          <w:szCs w:val="26"/>
          <w:rtl/>
          <w:lang w:bidi="fa-IR"/>
        </w:rPr>
        <w:t xml:space="preserve"> 7)</w:t>
      </w:r>
      <w:r w:rsidR="00B60C9E" w:rsidRPr="0041357D">
        <w:rPr>
          <w:rFonts w:cs="B Nazanin" w:hint="cs"/>
          <w:sz w:val="26"/>
          <w:szCs w:val="26"/>
          <w:rtl/>
          <w:lang w:bidi="fa-IR"/>
        </w:rPr>
        <w:t>.</w:t>
      </w:r>
      <w:r w:rsidR="00232F44" w:rsidRPr="0041357D">
        <w:rPr>
          <w:rFonts w:ascii="2Zar" w:cs="B Nazanin" w:hint="cs"/>
          <w:sz w:val="26"/>
          <w:szCs w:val="26"/>
          <w:rtl/>
        </w:rPr>
        <w:t xml:space="preserve"> س</w:t>
      </w:r>
      <w:r w:rsidR="008E60B2" w:rsidRPr="0041357D">
        <w:rPr>
          <w:rFonts w:ascii="2Zar" w:cs="B Nazanin" w:hint="cs"/>
          <w:sz w:val="26"/>
          <w:szCs w:val="26"/>
          <w:rtl/>
        </w:rPr>
        <w:t>ازمان</w:t>
      </w:r>
      <w:r w:rsidR="008E60B2" w:rsidRPr="0041357D">
        <w:rPr>
          <w:rFonts w:ascii="2Zar" w:cs="B Nazanin"/>
          <w:sz w:val="26"/>
          <w:szCs w:val="26"/>
        </w:rPr>
        <w:t xml:space="preserve"> </w:t>
      </w:r>
      <w:r w:rsidR="008E60B2" w:rsidRPr="0041357D">
        <w:rPr>
          <w:rFonts w:ascii="2Zar" w:cs="B Nazanin" w:hint="cs"/>
          <w:sz w:val="26"/>
          <w:szCs w:val="26"/>
          <w:rtl/>
        </w:rPr>
        <w:t>نيروهاي</w:t>
      </w:r>
      <w:r w:rsidR="008E60B2" w:rsidRPr="0041357D">
        <w:rPr>
          <w:rFonts w:ascii="2Zar" w:cs="B Nazanin"/>
          <w:sz w:val="26"/>
          <w:szCs w:val="26"/>
        </w:rPr>
        <w:t xml:space="preserve"> </w:t>
      </w:r>
      <w:r w:rsidR="00910457" w:rsidRPr="0041357D">
        <w:rPr>
          <w:rFonts w:ascii="2Zar" w:cs="B Nazanin" w:hint="cs"/>
          <w:sz w:val="26"/>
          <w:szCs w:val="26"/>
          <w:rtl/>
        </w:rPr>
        <w:t>خود</w:t>
      </w:r>
      <w:r w:rsidR="000C041A" w:rsidRPr="0041357D">
        <w:rPr>
          <w:rFonts w:ascii="2Zar" w:cs="B Nazanin" w:hint="cs"/>
          <w:sz w:val="26"/>
          <w:szCs w:val="26"/>
          <w:rtl/>
        </w:rPr>
        <w:t>ی</w:t>
      </w:r>
      <w:r w:rsidR="00910457" w:rsidRPr="0041357D">
        <w:rPr>
          <w:rFonts w:ascii="2Zar" w:cs="B Nazanin" w:hint="cs"/>
          <w:sz w:val="26"/>
          <w:szCs w:val="26"/>
          <w:rtl/>
        </w:rPr>
        <w:t xml:space="preserve">: </w:t>
      </w:r>
      <w:r w:rsidR="0041357D" w:rsidRPr="00053986">
        <w:rPr>
          <w:rFonts w:cs="B Nazanin" w:hint="cs"/>
          <w:sz w:val="26"/>
          <w:szCs w:val="26"/>
          <w:rtl/>
          <w:lang w:bidi="fa-IR"/>
        </w:rPr>
        <w:t>نیروی دریایی ارت</w:t>
      </w:r>
      <w:r w:rsidR="0041357D">
        <w:rPr>
          <w:rFonts w:cs="B Nazanin" w:hint="cs"/>
          <w:sz w:val="26"/>
          <w:szCs w:val="26"/>
          <w:rtl/>
          <w:lang w:bidi="fa-IR"/>
        </w:rPr>
        <w:t>ش</w:t>
      </w:r>
      <w:r w:rsidR="008E60B2" w:rsidRPr="0041357D">
        <w:rPr>
          <w:rFonts w:ascii="2Zar" w:cs="B Nazanin"/>
          <w:sz w:val="26"/>
          <w:szCs w:val="26"/>
        </w:rPr>
        <w:t xml:space="preserve"> </w:t>
      </w:r>
      <w:r w:rsidR="00F159E2" w:rsidRPr="0041357D">
        <w:rPr>
          <w:rFonts w:cs="B Nazanin" w:hint="cs"/>
          <w:sz w:val="26"/>
          <w:szCs w:val="26"/>
          <w:rtl/>
          <w:lang w:bidi="fa-IR"/>
        </w:rPr>
        <w:t>ناوشکن سام در غرب جزیره خارک</w:t>
      </w:r>
      <w:r w:rsidR="00AF2A64" w:rsidRPr="0041357D">
        <w:rPr>
          <w:rFonts w:cs="B Nazanin" w:hint="cs"/>
          <w:sz w:val="26"/>
          <w:szCs w:val="26"/>
          <w:rtl/>
          <w:lang w:bidi="fa-IR"/>
        </w:rPr>
        <w:t xml:space="preserve"> </w:t>
      </w:r>
      <w:r w:rsidR="00C541EB" w:rsidRPr="0041357D">
        <w:rPr>
          <w:rFonts w:cs="B Nazanin" w:hint="cs"/>
          <w:sz w:val="26"/>
          <w:szCs w:val="26"/>
          <w:rtl/>
          <w:lang w:bidi="fa-IR"/>
        </w:rPr>
        <w:t>به‌منظور</w:t>
      </w:r>
      <w:r w:rsidR="00AF2A64" w:rsidRPr="0041357D">
        <w:rPr>
          <w:rFonts w:cs="B Nazanin" w:hint="cs"/>
          <w:sz w:val="26"/>
          <w:szCs w:val="26"/>
          <w:rtl/>
          <w:lang w:bidi="fa-IR"/>
        </w:rPr>
        <w:t xml:space="preserve"> اجرای دستور رزمی شهاب</w:t>
      </w:r>
      <w:r w:rsidR="0061365A" w:rsidRPr="0041357D">
        <w:rPr>
          <w:rFonts w:cs="B Nazanin" w:hint="cs"/>
          <w:sz w:val="26"/>
          <w:szCs w:val="26"/>
          <w:rtl/>
          <w:lang w:bidi="fa-IR"/>
        </w:rPr>
        <w:t>،</w:t>
      </w:r>
      <w:r w:rsidR="000C041A" w:rsidRPr="0041357D">
        <w:rPr>
          <w:rFonts w:ascii="2Zar" w:cs="B Nazanin" w:hint="cs"/>
          <w:sz w:val="26"/>
          <w:szCs w:val="26"/>
          <w:rtl/>
        </w:rPr>
        <w:t xml:space="preserve"> </w:t>
      </w:r>
      <w:r w:rsidR="00F159E2" w:rsidRPr="0041357D">
        <w:rPr>
          <w:rFonts w:cs="B Nazanin" w:hint="cs"/>
          <w:sz w:val="26"/>
          <w:szCs w:val="26"/>
          <w:rtl/>
          <w:lang w:bidi="fa-IR"/>
        </w:rPr>
        <w:t xml:space="preserve">یک فروند ناوچه موشک‌انداز کلاس پیکان در حوالی سکوی ابوذر در اجرای دستور رزمی پیکان و یک فروند ناوچه موشک‌انداز کلاس پیکان در حوالی سکوهای نفتی </w:t>
      </w:r>
      <w:r w:rsidR="00C541EB" w:rsidRPr="0041357D">
        <w:rPr>
          <w:rFonts w:cs="B Nazanin" w:hint="cs"/>
          <w:sz w:val="26"/>
          <w:szCs w:val="26"/>
          <w:rtl/>
          <w:lang w:bidi="fa-IR"/>
        </w:rPr>
        <w:t>بهرگان</w:t>
      </w:r>
      <w:r w:rsidR="00C541EB" w:rsidRPr="0041357D">
        <w:rPr>
          <w:rFonts w:cs="B Nazanin"/>
          <w:sz w:val="26"/>
          <w:szCs w:val="26"/>
          <w:rtl/>
          <w:lang w:bidi="fa-IR"/>
        </w:rPr>
        <w:t xml:space="preserve"> </w:t>
      </w:r>
      <w:r w:rsidR="00C541EB" w:rsidRPr="0041357D">
        <w:rPr>
          <w:rFonts w:cs="B Nazanin" w:hint="cs"/>
          <w:sz w:val="26"/>
          <w:szCs w:val="26"/>
          <w:rtl/>
          <w:lang w:bidi="fa-IR"/>
        </w:rPr>
        <w:t>سر</w:t>
      </w:r>
      <w:r w:rsidR="00F159E2" w:rsidRPr="0041357D">
        <w:rPr>
          <w:rFonts w:cs="B Nazanin" w:hint="cs"/>
          <w:sz w:val="26"/>
          <w:szCs w:val="26"/>
          <w:rtl/>
          <w:lang w:bidi="fa-IR"/>
        </w:rPr>
        <w:t xml:space="preserve"> </w:t>
      </w:r>
      <w:r w:rsidR="00C541EB" w:rsidRPr="0041357D">
        <w:rPr>
          <w:rFonts w:cs="B Nazanin" w:hint="cs"/>
          <w:sz w:val="26"/>
          <w:szCs w:val="26"/>
          <w:rtl/>
          <w:lang w:bidi="fa-IR"/>
        </w:rPr>
        <w:t>به‌منظور</w:t>
      </w:r>
      <w:r w:rsidR="00F159E2" w:rsidRPr="0041357D">
        <w:rPr>
          <w:rFonts w:cs="B Nazanin" w:hint="cs"/>
          <w:sz w:val="26"/>
          <w:szCs w:val="26"/>
          <w:rtl/>
          <w:lang w:bidi="fa-IR"/>
        </w:rPr>
        <w:t xml:space="preserve"> تقویت تأمین پوشش سطحی</w:t>
      </w:r>
      <w:r w:rsidR="0061365A" w:rsidRPr="0041357D">
        <w:rPr>
          <w:rFonts w:cs="B Nazanin" w:hint="cs"/>
          <w:sz w:val="26"/>
          <w:szCs w:val="26"/>
          <w:rtl/>
          <w:lang w:bidi="fa-IR"/>
        </w:rPr>
        <w:t>،</w:t>
      </w:r>
      <w:r w:rsidR="00F159E2" w:rsidRPr="0041357D">
        <w:rPr>
          <w:rFonts w:cs="B Nazanin" w:hint="cs"/>
          <w:sz w:val="26"/>
          <w:szCs w:val="26"/>
          <w:rtl/>
          <w:lang w:bidi="fa-IR"/>
        </w:rPr>
        <w:t xml:space="preserve"> یک فروند ناوچه 65</w:t>
      </w:r>
      <w:r w:rsidR="00E90D11" w:rsidRPr="0041357D">
        <w:rPr>
          <w:rFonts w:cs="B Nazanin"/>
          <w:sz w:val="26"/>
          <w:szCs w:val="26"/>
          <w:rtl/>
          <w:lang w:bidi="fa-IR"/>
        </w:rPr>
        <w:t xml:space="preserve"> </w:t>
      </w:r>
      <w:r w:rsidR="00E90D11" w:rsidRPr="0041357D">
        <w:rPr>
          <w:rFonts w:cs="B Nazanin" w:hint="cs"/>
          <w:sz w:val="26"/>
          <w:szCs w:val="26"/>
          <w:rtl/>
          <w:lang w:bidi="fa-IR"/>
        </w:rPr>
        <w:t>پایی</w:t>
      </w:r>
      <w:r w:rsidR="00F159E2" w:rsidRPr="0041357D">
        <w:rPr>
          <w:rFonts w:cs="B Nazanin" w:hint="cs"/>
          <w:sz w:val="26"/>
          <w:szCs w:val="26"/>
          <w:rtl/>
          <w:lang w:bidi="fa-IR"/>
        </w:rPr>
        <w:t xml:space="preserve"> از منطقه سوم طوری بندر امام را ترک </w:t>
      </w:r>
      <w:r w:rsidR="0061365A" w:rsidRPr="0041357D">
        <w:rPr>
          <w:rFonts w:cs="B Nazanin" w:hint="cs"/>
          <w:sz w:val="26"/>
          <w:szCs w:val="26"/>
          <w:rtl/>
          <w:lang w:bidi="fa-IR"/>
        </w:rPr>
        <w:t>کن</w:t>
      </w:r>
      <w:r w:rsidR="00910457" w:rsidRPr="0041357D">
        <w:rPr>
          <w:rFonts w:cs="B Nazanin" w:hint="cs"/>
          <w:sz w:val="26"/>
          <w:szCs w:val="26"/>
          <w:rtl/>
          <w:lang w:bidi="fa-IR"/>
        </w:rPr>
        <w:t xml:space="preserve">د که در 07:00 مورخه «ر+1» </w:t>
      </w:r>
      <w:r w:rsidR="00F159E2" w:rsidRPr="0041357D">
        <w:rPr>
          <w:rFonts w:cs="B Nazanin" w:hint="cs"/>
          <w:sz w:val="26"/>
          <w:szCs w:val="26"/>
          <w:rtl/>
          <w:lang w:bidi="fa-IR"/>
        </w:rPr>
        <w:t xml:space="preserve">در حوالی کشتی‌های </w:t>
      </w:r>
      <w:r w:rsidR="00C541EB" w:rsidRPr="0041357D">
        <w:rPr>
          <w:rFonts w:cs="B Nazanin" w:hint="cs"/>
          <w:sz w:val="26"/>
          <w:szCs w:val="26"/>
          <w:rtl/>
          <w:lang w:bidi="fa-IR"/>
        </w:rPr>
        <w:t>صدمه‌دیده</w:t>
      </w:r>
      <w:r w:rsidR="00F159E2" w:rsidRPr="0041357D">
        <w:rPr>
          <w:rFonts w:cs="B Nazanin" w:hint="cs"/>
          <w:sz w:val="26"/>
          <w:szCs w:val="26"/>
          <w:rtl/>
          <w:lang w:bidi="fa-IR"/>
        </w:rPr>
        <w:t xml:space="preserve"> ساکس و اوشن پراید مستقر </w:t>
      </w:r>
      <w:r w:rsidR="0061365A" w:rsidRPr="0041357D">
        <w:rPr>
          <w:rFonts w:cs="B Nazanin" w:hint="cs"/>
          <w:sz w:val="26"/>
          <w:szCs w:val="26"/>
          <w:rtl/>
          <w:lang w:bidi="fa-IR"/>
        </w:rPr>
        <w:t>شو</w:t>
      </w:r>
      <w:r w:rsidR="00F159E2" w:rsidRPr="0041357D">
        <w:rPr>
          <w:rFonts w:cs="B Nazanin" w:hint="cs"/>
          <w:sz w:val="26"/>
          <w:szCs w:val="26"/>
          <w:rtl/>
          <w:lang w:bidi="fa-IR"/>
        </w:rPr>
        <w:t>د</w:t>
      </w:r>
      <w:r w:rsidR="0061365A" w:rsidRPr="0041357D">
        <w:rPr>
          <w:rFonts w:cs="B Nazanin" w:hint="cs"/>
          <w:sz w:val="26"/>
          <w:szCs w:val="26"/>
          <w:rtl/>
          <w:lang w:bidi="fa-IR"/>
        </w:rPr>
        <w:t>،</w:t>
      </w:r>
      <w:r w:rsidR="00F159E2" w:rsidRPr="0041357D">
        <w:rPr>
          <w:rFonts w:cs="B Nazanin" w:hint="cs"/>
          <w:sz w:val="26"/>
          <w:szCs w:val="26"/>
          <w:rtl/>
          <w:lang w:bidi="fa-IR"/>
        </w:rPr>
        <w:t xml:space="preserve"> </w:t>
      </w:r>
      <w:r w:rsidR="0061365A" w:rsidRPr="0041357D">
        <w:rPr>
          <w:rFonts w:cs="B Nazanin" w:hint="cs"/>
          <w:sz w:val="26"/>
          <w:szCs w:val="26"/>
          <w:rtl/>
          <w:lang w:bidi="fa-IR"/>
        </w:rPr>
        <w:t>در</w:t>
      </w:r>
      <w:r w:rsidR="00C541EB" w:rsidRPr="0041357D">
        <w:rPr>
          <w:rFonts w:cs="B Nazanin" w:hint="cs"/>
          <w:sz w:val="26"/>
          <w:szCs w:val="26"/>
          <w:rtl/>
          <w:lang w:bidi="fa-IR"/>
        </w:rPr>
        <w:t>ضمن</w:t>
      </w:r>
      <w:r w:rsidR="00F159E2" w:rsidRPr="0041357D">
        <w:rPr>
          <w:rFonts w:cs="B Nazanin" w:hint="cs"/>
          <w:sz w:val="26"/>
          <w:szCs w:val="26"/>
          <w:rtl/>
          <w:lang w:bidi="fa-IR"/>
        </w:rPr>
        <w:t xml:space="preserve"> دو فروند ناوچه 65</w:t>
      </w:r>
      <w:r w:rsidR="00E90D11" w:rsidRPr="0041357D">
        <w:rPr>
          <w:rFonts w:cs="B Nazanin"/>
          <w:sz w:val="26"/>
          <w:szCs w:val="26"/>
          <w:rtl/>
          <w:lang w:bidi="fa-IR"/>
        </w:rPr>
        <w:t xml:space="preserve"> </w:t>
      </w:r>
      <w:r w:rsidR="00E90D11" w:rsidRPr="0041357D">
        <w:rPr>
          <w:rFonts w:cs="B Nazanin" w:hint="cs"/>
          <w:sz w:val="26"/>
          <w:szCs w:val="26"/>
          <w:rtl/>
          <w:lang w:bidi="fa-IR"/>
        </w:rPr>
        <w:t>پایی</w:t>
      </w:r>
      <w:r w:rsidR="00F159E2" w:rsidRPr="0041357D">
        <w:rPr>
          <w:rFonts w:cs="B Nazanin" w:hint="cs"/>
          <w:sz w:val="26"/>
          <w:szCs w:val="26"/>
          <w:rtl/>
          <w:lang w:bidi="fa-IR"/>
        </w:rPr>
        <w:t xml:space="preserve"> در </w:t>
      </w:r>
      <w:r w:rsidR="00F159E2" w:rsidRPr="0041357D">
        <w:rPr>
          <w:rFonts w:cs="B Nazanin" w:hint="cs"/>
          <w:sz w:val="26"/>
          <w:szCs w:val="26"/>
          <w:rtl/>
          <w:lang w:bidi="fa-IR"/>
        </w:rPr>
        <w:lastRenderedPageBreak/>
        <w:t xml:space="preserve">معیت کاروان خروجی </w:t>
      </w:r>
      <w:r w:rsidR="0061365A" w:rsidRPr="0041357D">
        <w:rPr>
          <w:rFonts w:cs="B Nazanin" w:hint="cs"/>
          <w:sz w:val="26"/>
          <w:szCs w:val="26"/>
          <w:rtl/>
          <w:lang w:bidi="fa-IR"/>
        </w:rPr>
        <w:t xml:space="preserve">از بندر امام </w:t>
      </w:r>
      <w:r w:rsidR="00F159E2" w:rsidRPr="0041357D">
        <w:rPr>
          <w:rFonts w:cs="B Nazanin" w:hint="cs"/>
          <w:sz w:val="26"/>
          <w:szCs w:val="26"/>
          <w:rtl/>
          <w:lang w:bidi="fa-IR"/>
        </w:rPr>
        <w:t>به</w:t>
      </w:r>
      <w:r w:rsidR="0061365A" w:rsidRPr="0041357D">
        <w:rPr>
          <w:rFonts w:cs="B Nazanin" w:hint="cs"/>
          <w:sz w:val="26"/>
          <w:szCs w:val="26"/>
          <w:rtl/>
          <w:lang w:bidi="fa-IR"/>
        </w:rPr>
        <w:t>‌</w:t>
      </w:r>
      <w:r w:rsidR="00F159E2" w:rsidRPr="0041357D">
        <w:rPr>
          <w:rFonts w:cs="B Nazanin" w:hint="cs"/>
          <w:sz w:val="26"/>
          <w:szCs w:val="26"/>
          <w:rtl/>
          <w:lang w:bidi="fa-IR"/>
        </w:rPr>
        <w:t xml:space="preserve">مقصد بوشهر حرکت </w:t>
      </w:r>
      <w:r w:rsidR="0061365A" w:rsidRPr="0041357D">
        <w:rPr>
          <w:rFonts w:cs="B Nazanin" w:hint="cs"/>
          <w:sz w:val="26"/>
          <w:szCs w:val="26"/>
          <w:rtl/>
          <w:lang w:bidi="fa-IR"/>
        </w:rPr>
        <w:t xml:space="preserve">می‌کنند </w:t>
      </w:r>
      <w:r w:rsidR="00F159E2" w:rsidRPr="0041357D">
        <w:rPr>
          <w:rFonts w:cs="B Nazanin" w:hint="cs"/>
          <w:sz w:val="26"/>
          <w:szCs w:val="26"/>
          <w:rtl/>
          <w:lang w:bidi="fa-IR"/>
        </w:rPr>
        <w:t>و در طول مسیر</w:t>
      </w:r>
      <w:r w:rsidR="0061365A" w:rsidRPr="0041357D">
        <w:rPr>
          <w:rFonts w:cs="B Nazanin" w:hint="cs"/>
          <w:sz w:val="26"/>
          <w:szCs w:val="26"/>
          <w:rtl/>
          <w:lang w:bidi="fa-IR"/>
        </w:rPr>
        <w:t>،</w:t>
      </w:r>
      <w:r w:rsidR="00F159E2" w:rsidRPr="0041357D">
        <w:rPr>
          <w:rFonts w:cs="B Nazanin" w:hint="cs"/>
          <w:sz w:val="26"/>
          <w:szCs w:val="26"/>
          <w:rtl/>
          <w:lang w:bidi="fa-IR"/>
        </w:rPr>
        <w:t xml:space="preserve"> آمادگی شرکت در انجام عملیات جست</w:t>
      </w:r>
      <w:r w:rsidR="0061365A" w:rsidRPr="0041357D">
        <w:rPr>
          <w:rFonts w:cs="B Nazanin" w:hint="cs"/>
          <w:sz w:val="26"/>
          <w:szCs w:val="26"/>
          <w:rtl/>
          <w:lang w:bidi="fa-IR"/>
        </w:rPr>
        <w:t>‌و</w:t>
      </w:r>
      <w:r w:rsidR="00F159E2" w:rsidRPr="0041357D">
        <w:rPr>
          <w:rFonts w:cs="B Nazanin" w:hint="cs"/>
          <w:sz w:val="26"/>
          <w:szCs w:val="26"/>
          <w:rtl/>
          <w:lang w:bidi="fa-IR"/>
        </w:rPr>
        <w:t>جو</w:t>
      </w:r>
      <w:r w:rsidR="0061365A" w:rsidRPr="0041357D">
        <w:rPr>
          <w:rFonts w:cs="B Nazanin" w:hint="cs"/>
          <w:sz w:val="26"/>
          <w:szCs w:val="26"/>
          <w:rtl/>
          <w:lang w:bidi="fa-IR"/>
        </w:rPr>
        <w:t xml:space="preserve"> و</w:t>
      </w:r>
      <w:r w:rsidR="00F159E2" w:rsidRPr="0041357D">
        <w:rPr>
          <w:rFonts w:cs="B Nazanin" w:hint="cs"/>
          <w:sz w:val="26"/>
          <w:szCs w:val="26"/>
          <w:rtl/>
          <w:lang w:bidi="fa-IR"/>
        </w:rPr>
        <w:t xml:space="preserve"> نجات را بنا به وضعیت خواهند داشت</w:t>
      </w:r>
      <w:r w:rsidR="0061365A" w:rsidRPr="0041357D">
        <w:rPr>
          <w:rFonts w:cs="B Nazanin" w:hint="cs"/>
          <w:sz w:val="26"/>
          <w:szCs w:val="26"/>
          <w:rtl/>
          <w:lang w:bidi="fa-IR"/>
        </w:rPr>
        <w:t>،</w:t>
      </w:r>
      <w:r w:rsidR="00E90D11" w:rsidRPr="0041357D">
        <w:rPr>
          <w:rFonts w:cs="B Nazanin"/>
          <w:sz w:val="26"/>
          <w:szCs w:val="26"/>
          <w:rtl/>
          <w:lang w:bidi="fa-IR"/>
        </w:rPr>
        <w:t xml:space="preserve"> </w:t>
      </w:r>
      <w:r w:rsidR="00E90D11" w:rsidRPr="0041357D">
        <w:rPr>
          <w:rFonts w:cs="B Nazanin" w:hint="cs"/>
          <w:sz w:val="26"/>
          <w:szCs w:val="26"/>
          <w:rtl/>
          <w:lang w:bidi="fa-IR"/>
        </w:rPr>
        <w:t>گروه</w:t>
      </w:r>
      <w:r w:rsidR="00F159E2" w:rsidRPr="0041357D">
        <w:rPr>
          <w:rFonts w:cs="B Nazanin" w:hint="cs"/>
          <w:sz w:val="26"/>
          <w:szCs w:val="26"/>
          <w:rtl/>
          <w:lang w:bidi="fa-IR"/>
        </w:rPr>
        <w:t xml:space="preserve"> ویژه</w:t>
      </w:r>
      <w:r w:rsidR="00E90D11" w:rsidRPr="0041357D">
        <w:rPr>
          <w:rFonts w:cs="B Nazanin"/>
          <w:sz w:val="26"/>
          <w:szCs w:val="26"/>
          <w:rtl/>
          <w:lang w:bidi="fa-IR"/>
        </w:rPr>
        <w:t xml:space="preserve"> </w:t>
      </w:r>
      <w:r w:rsidR="00F159E2" w:rsidRPr="0041357D">
        <w:rPr>
          <w:rFonts w:cs="B Nazanin" w:hint="cs"/>
          <w:sz w:val="26"/>
          <w:szCs w:val="26"/>
          <w:rtl/>
          <w:lang w:bidi="fa-IR"/>
        </w:rPr>
        <w:t>دریایی</w:t>
      </w:r>
      <w:r w:rsidR="0061365A" w:rsidRPr="0041357D">
        <w:rPr>
          <w:rFonts w:cs="B Nazanin" w:hint="cs"/>
          <w:sz w:val="26"/>
          <w:szCs w:val="26"/>
          <w:rtl/>
          <w:lang w:bidi="fa-IR"/>
        </w:rPr>
        <w:t>،</w:t>
      </w:r>
      <w:r w:rsidR="00F159E2" w:rsidRPr="0041357D">
        <w:rPr>
          <w:rFonts w:cs="B Nazanin" w:hint="cs"/>
          <w:sz w:val="26"/>
          <w:szCs w:val="26"/>
          <w:rtl/>
          <w:lang w:bidi="fa-IR"/>
        </w:rPr>
        <w:t xml:space="preserve"> بندر بوشهر را طوری ترک می</w:t>
      </w:r>
      <w:r w:rsidR="00C256EF" w:rsidRPr="0041357D">
        <w:rPr>
          <w:rFonts w:cs="B Nazanin" w:hint="cs"/>
          <w:sz w:val="26"/>
          <w:szCs w:val="26"/>
          <w:rtl/>
          <w:lang w:bidi="fa-IR"/>
        </w:rPr>
        <w:t>‌</w:t>
      </w:r>
      <w:r w:rsidR="0061365A" w:rsidRPr="0041357D">
        <w:rPr>
          <w:rFonts w:cs="B Nazanin" w:hint="cs"/>
          <w:sz w:val="26"/>
          <w:szCs w:val="26"/>
          <w:rtl/>
          <w:lang w:bidi="fa-IR"/>
        </w:rPr>
        <w:t>کن</w:t>
      </w:r>
      <w:r w:rsidR="00F159E2" w:rsidRPr="0041357D">
        <w:rPr>
          <w:rFonts w:cs="B Nazanin" w:hint="cs"/>
          <w:sz w:val="26"/>
          <w:szCs w:val="26"/>
          <w:rtl/>
          <w:lang w:bidi="fa-IR"/>
        </w:rPr>
        <w:t xml:space="preserve">د که در 18:00 </w:t>
      </w:r>
      <w:r w:rsidR="00910457" w:rsidRPr="0041357D">
        <w:rPr>
          <w:rFonts w:cs="B Nazanin" w:hint="cs"/>
          <w:sz w:val="26"/>
          <w:szCs w:val="26"/>
          <w:rtl/>
          <w:lang w:bidi="fa-IR"/>
        </w:rPr>
        <w:t>روز «ر»</w:t>
      </w:r>
      <w:r w:rsidR="00F159E2" w:rsidRPr="0041357D">
        <w:rPr>
          <w:rFonts w:cs="B Nazanin" w:hint="cs"/>
          <w:sz w:val="26"/>
          <w:szCs w:val="26"/>
          <w:rtl/>
          <w:lang w:bidi="fa-IR"/>
        </w:rPr>
        <w:t xml:space="preserve"> در رأس </w:t>
      </w:r>
      <w:r w:rsidR="00C541EB" w:rsidRPr="0041357D">
        <w:rPr>
          <w:rFonts w:cs="B Nazanin" w:hint="cs"/>
          <w:sz w:val="26"/>
          <w:szCs w:val="26"/>
          <w:rtl/>
          <w:lang w:bidi="fa-IR"/>
        </w:rPr>
        <w:t>بهرگان</w:t>
      </w:r>
      <w:r w:rsidR="0061365A" w:rsidRPr="0041357D">
        <w:rPr>
          <w:rFonts w:cs="B Nazanin" w:hint="cs"/>
          <w:sz w:val="26"/>
          <w:szCs w:val="26"/>
          <w:rtl/>
          <w:lang w:bidi="fa-IR"/>
        </w:rPr>
        <w:t>‌</w:t>
      </w:r>
      <w:r w:rsidR="00C541EB" w:rsidRPr="0041357D">
        <w:rPr>
          <w:rFonts w:cs="B Nazanin" w:hint="cs"/>
          <w:sz w:val="26"/>
          <w:szCs w:val="26"/>
          <w:rtl/>
          <w:lang w:bidi="fa-IR"/>
        </w:rPr>
        <w:t>سر</w:t>
      </w:r>
      <w:r w:rsidR="00F159E2" w:rsidRPr="0041357D">
        <w:rPr>
          <w:rFonts w:cs="B Nazanin" w:hint="cs"/>
          <w:sz w:val="26"/>
          <w:szCs w:val="26"/>
          <w:rtl/>
          <w:lang w:bidi="fa-IR"/>
        </w:rPr>
        <w:t xml:space="preserve"> مستقر </w:t>
      </w:r>
      <w:r w:rsidR="0061365A" w:rsidRPr="0041357D">
        <w:rPr>
          <w:rFonts w:cs="B Nazanin" w:hint="cs"/>
          <w:sz w:val="26"/>
          <w:szCs w:val="26"/>
          <w:rtl/>
          <w:lang w:bidi="fa-IR"/>
        </w:rPr>
        <w:t>شو</w:t>
      </w:r>
      <w:r w:rsidR="00F159E2" w:rsidRPr="0041357D">
        <w:rPr>
          <w:rFonts w:cs="B Nazanin" w:hint="cs"/>
          <w:sz w:val="26"/>
          <w:szCs w:val="26"/>
          <w:rtl/>
          <w:lang w:bidi="fa-IR"/>
        </w:rPr>
        <w:t>د</w:t>
      </w:r>
      <w:r w:rsidR="0061365A" w:rsidRPr="0041357D">
        <w:rPr>
          <w:rFonts w:cs="B Nazanin" w:hint="cs"/>
          <w:sz w:val="26"/>
          <w:szCs w:val="26"/>
          <w:rtl/>
          <w:lang w:bidi="fa-IR"/>
        </w:rPr>
        <w:t>،</w:t>
      </w:r>
      <w:r w:rsidR="00232F44" w:rsidRPr="0041357D">
        <w:rPr>
          <w:rFonts w:ascii="2Zar" w:cs="B Nazanin" w:hint="cs"/>
          <w:sz w:val="26"/>
          <w:szCs w:val="26"/>
          <w:rtl/>
        </w:rPr>
        <w:t xml:space="preserve"> </w:t>
      </w:r>
      <w:r w:rsidR="00F159E2" w:rsidRPr="0041357D">
        <w:rPr>
          <w:rFonts w:cs="B Nazanin" w:hint="cs"/>
          <w:sz w:val="26"/>
          <w:szCs w:val="26"/>
          <w:rtl/>
          <w:lang w:bidi="fa-IR"/>
        </w:rPr>
        <w:t>قایق‌های مجهز به سلاح 23</w:t>
      </w:r>
      <w:r w:rsidR="00E90D11" w:rsidRPr="0041357D">
        <w:rPr>
          <w:rFonts w:cs="B Nazanin"/>
          <w:sz w:val="26"/>
          <w:szCs w:val="26"/>
          <w:rtl/>
          <w:lang w:bidi="fa-IR"/>
        </w:rPr>
        <w:t xml:space="preserve"> </w:t>
      </w:r>
      <w:r w:rsidR="00E90D11" w:rsidRPr="0041357D">
        <w:rPr>
          <w:rFonts w:cs="B Nazanin" w:hint="cs"/>
          <w:sz w:val="26"/>
          <w:szCs w:val="26"/>
          <w:rtl/>
          <w:lang w:bidi="fa-IR"/>
        </w:rPr>
        <w:t>م</w:t>
      </w:r>
      <w:r w:rsidR="00F159E2" w:rsidRPr="0041357D">
        <w:rPr>
          <w:rFonts w:cs="B Nazanin" w:hint="cs"/>
          <w:sz w:val="26"/>
          <w:szCs w:val="26"/>
          <w:rtl/>
          <w:lang w:bidi="fa-IR"/>
        </w:rPr>
        <w:t>‌</w:t>
      </w:r>
      <w:r w:rsidR="0061365A" w:rsidRPr="0041357D">
        <w:rPr>
          <w:rFonts w:cs="B Nazanin" w:hint="cs"/>
          <w:sz w:val="26"/>
          <w:szCs w:val="26"/>
          <w:rtl/>
          <w:lang w:bidi="fa-IR"/>
        </w:rPr>
        <w:t>.</w:t>
      </w:r>
      <w:r w:rsidR="00F159E2" w:rsidRPr="0041357D">
        <w:rPr>
          <w:rFonts w:cs="B Nazanin" w:hint="cs"/>
          <w:sz w:val="26"/>
          <w:szCs w:val="26"/>
          <w:rtl/>
          <w:lang w:bidi="fa-IR"/>
        </w:rPr>
        <w:t>م (سه فروند)</w:t>
      </w:r>
      <w:r w:rsidR="00C256EF" w:rsidRPr="0041357D">
        <w:rPr>
          <w:rFonts w:cs="B Nazanin" w:hint="cs"/>
          <w:sz w:val="26"/>
          <w:szCs w:val="26"/>
          <w:rtl/>
          <w:lang w:bidi="fa-IR"/>
        </w:rPr>
        <w:t>،</w:t>
      </w:r>
      <w:r w:rsidR="00F159E2" w:rsidRPr="0041357D">
        <w:rPr>
          <w:rFonts w:cs="B Nazanin" w:hint="cs"/>
          <w:sz w:val="26"/>
          <w:szCs w:val="26"/>
          <w:rtl/>
          <w:lang w:bidi="fa-IR"/>
        </w:rPr>
        <w:t xml:space="preserve"> طوری مرکز تجمع را ترک می</w:t>
      </w:r>
      <w:r w:rsidR="0061365A" w:rsidRPr="0041357D">
        <w:rPr>
          <w:rFonts w:cs="B Nazanin" w:hint="cs"/>
          <w:sz w:val="26"/>
          <w:szCs w:val="26"/>
          <w:rtl/>
          <w:lang w:bidi="fa-IR"/>
        </w:rPr>
        <w:t>‌کن</w:t>
      </w:r>
      <w:r w:rsidR="00F159E2" w:rsidRPr="0041357D">
        <w:rPr>
          <w:rFonts w:cs="B Nazanin" w:hint="cs"/>
          <w:sz w:val="26"/>
          <w:szCs w:val="26"/>
          <w:rtl/>
          <w:lang w:bidi="fa-IR"/>
        </w:rPr>
        <w:t xml:space="preserve">ند که در 09:00 مورخه </w:t>
      </w:r>
      <w:r w:rsidR="00910457" w:rsidRPr="0041357D">
        <w:rPr>
          <w:rFonts w:cs="B Nazanin" w:hint="cs"/>
          <w:sz w:val="26"/>
          <w:szCs w:val="26"/>
          <w:rtl/>
          <w:lang w:bidi="fa-IR"/>
        </w:rPr>
        <w:t>«ر+1</w:t>
      </w:r>
      <w:r w:rsidR="00E90D11" w:rsidRPr="0041357D">
        <w:rPr>
          <w:rFonts w:cs="B Nazanin"/>
          <w:sz w:val="26"/>
          <w:szCs w:val="26"/>
          <w:rtl/>
          <w:lang w:bidi="fa-IR"/>
        </w:rPr>
        <w:t xml:space="preserve">» </w:t>
      </w:r>
      <w:r w:rsidR="00E90D11" w:rsidRPr="0041357D">
        <w:rPr>
          <w:rFonts w:cs="B Nazanin" w:hint="cs"/>
          <w:sz w:val="26"/>
          <w:szCs w:val="26"/>
          <w:rtl/>
          <w:lang w:bidi="fa-IR"/>
        </w:rPr>
        <w:t>در</w:t>
      </w:r>
      <w:r w:rsidR="00F159E2" w:rsidRPr="0041357D">
        <w:rPr>
          <w:rFonts w:cs="B Nazanin" w:hint="cs"/>
          <w:sz w:val="26"/>
          <w:szCs w:val="26"/>
          <w:rtl/>
          <w:lang w:bidi="fa-IR"/>
        </w:rPr>
        <w:t xml:space="preserve"> غرب کانال در حوالی بویه‌های 2 و 4 کانال خورموسی استقرار یا</w:t>
      </w:r>
      <w:r w:rsidR="0061365A" w:rsidRPr="0041357D">
        <w:rPr>
          <w:rFonts w:cs="B Nazanin" w:hint="cs"/>
          <w:sz w:val="26"/>
          <w:szCs w:val="26"/>
          <w:rtl/>
          <w:lang w:bidi="fa-IR"/>
        </w:rPr>
        <w:t>بن</w:t>
      </w:r>
      <w:r w:rsidR="00F159E2" w:rsidRPr="0041357D">
        <w:rPr>
          <w:rFonts w:cs="B Nazanin" w:hint="cs"/>
          <w:sz w:val="26"/>
          <w:szCs w:val="26"/>
          <w:rtl/>
          <w:lang w:bidi="fa-IR"/>
        </w:rPr>
        <w:t>د و ضمن اسکورت نزدیک کاروان ورودی و پدافند ضد موشکی کاروان</w:t>
      </w:r>
      <w:r w:rsidR="0061365A" w:rsidRPr="0041357D">
        <w:rPr>
          <w:rFonts w:cs="B Nazanin" w:hint="cs"/>
          <w:sz w:val="26"/>
          <w:szCs w:val="26"/>
          <w:rtl/>
          <w:lang w:bidi="fa-IR"/>
        </w:rPr>
        <w:t>،</w:t>
      </w:r>
      <w:r w:rsidR="00F159E2" w:rsidRPr="0041357D">
        <w:rPr>
          <w:rFonts w:cs="B Nazanin" w:hint="cs"/>
          <w:sz w:val="26"/>
          <w:szCs w:val="26"/>
          <w:rtl/>
          <w:lang w:bidi="fa-IR"/>
        </w:rPr>
        <w:t xml:space="preserve"> برابر برنامه </w:t>
      </w:r>
      <w:r w:rsidR="00417885" w:rsidRPr="0041357D">
        <w:rPr>
          <w:rFonts w:cs="B Nazanin" w:hint="cs"/>
          <w:sz w:val="26"/>
          <w:szCs w:val="26"/>
          <w:rtl/>
          <w:lang w:bidi="fa-IR"/>
        </w:rPr>
        <w:t>زمان‌بندی</w:t>
      </w:r>
      <w:r w:rsidR="00F159E2" w:rsidRPr="0041357D">
        <w:rPr>
          <w:rFonts w:cs="B Nazanin" w:hint="cs"/>
          <w:sz w:val="26"/>
          <w:szCs w:val="26"/>
          <w:rtl/>
          <w:lang w:bidi="fa-IR"/>
        </w:rPr>
        <w:t xml:space="preserve"> اقدام به پرتاب راکت‌های دستی چف در غرب کانال خورموسی </w:t>
      </w:r>
      <w:r w:rsidR="0061365A" w:rsidRPr="0041357D">
        <w:rPr>
          <w:rFonts w:cs="B Nazanin" w:hint="cs"/>
          <w:sz w:val="26"/>
          <w:szCs w:val="26"/>
          <w:rtl/>
          <w:lang w:bidi="fa-IR"/>
        </w:rPr>
        <w:t>کن</w:t>
      </w:r>
      <w:r w:rsidR="00F159E2" w:rsidRPr="0041357D">
        <w:rPr>
          <w:rFonts w:cs="B Nazanin" w:hint="cs"/>
          <w:sz w:val="26"/>
          <w:szCs w:val="26"/>
          <w:rtl/>
          <w:lang w:bidi="fa-IR"/>
        </w:rPr>
        <w:t>ند</w:t>
      </w:r>
      <w:r w:rsidR="0061365A" w:rsidRPr="0041357D">
        <w:rPr>
          <w:rFonts w:cs="B Nazanin" w:hint="cs"/>
          <w:sz w:val="26"/>
          <w:szCs w:val="26"/>
          <w:rtl/>
          <w:lang w:bidi="fa-IR"/>
        </w:rPr>
        <w:t>،</w:t>
      </w:r>
      <w:r w:rsidR="00F159E2" w:rsidRPr="0041357D">
        <w:rPr>
          <w:rFonts w:cs="B Nazanin" w:hint="cs"/>
          <w:sz w:val="26"/>
          <w:szCs w:val="26"/>
          <w:rtl/>
          <w:lang w:bidi="fa-IR"/>
        </w:rPr>
        <w:t xml:space="preserve"> عملیات اسکورت نزدیک کاروان تا خروج کشتی‌های ورودی به بندر امام از منطقه خطر ادامه خواهد داشت</w:t>
      </w:r>
      <w:r w:rsidR="0061365A" w:rsidRPr="0041357D">
        <w:rPr>
          <w:rFonts w:cs="B Nazanin" w:hint="cs"/>
          <w:sz w:val="26"/>
          <w:szCs w:val="26"/>
          <w:rtl/>
          <w:lang w:bidi="fa-IR"/>
        </w:rPr>
        <w:t>،</w:t>
      </w:r>
      <w:r w:rsidR="000C041A" w:rsidRPr="0041357D">
        <w:rPr>
          <w:rFonts w:cs="B Nazanin" w:hint="cs"/>
          <w:sz w:val="26"/>
          <w:szCs w:val="26"/>
          <w:rtl/>
          <w:lang w:bidi="fa-IR"/>
        </w:rPr>
        <w:t xml:space="preserve"> </w:t>
      </w:r>
      <w:r w:rsidR="00F159E2" w:rsidRPr="0041357D">
        <w:rPr>
          <w:rFonts w:cs="B Nazanin" w:hint="cs"/>
          <w:sz w:val="26"/>
          <w:szCs w:val="26"/>
          <w:rtl/>
          <w:lang w:bidi="fa-IR"/>
        </w:rPr>
        <w:t>قایق‌های تندرو</w:t>
      </w:r>
      <w:r w:rsidR="0061365A" w:rsidRPr="0041357D">
        <w:rPr>
          <w:rFonts w:cs="B Nazanin" w:hint="cs"/>
          <w:sz w:val="26"/>
          <w:szCs w:val="26"/>
          <w:rtl/>
          <w:lang w:bidi="fa-IR"/>
        </w:rPr>
        <w:t>ی</w:t>
      </w:r>
      <w:r w:rsidR="00F159E2" w:rsidRPr="0041357D">
        <w:rPr>
          <w:rFonts w:cs="B Nazanin" w:hint="cs"/>
          <w:sz w:val="26"/>
          <w:szCs w:val="26"/>
          <w:rtl/>
          <w:lang w:bidi="fa-IR"/>
        </w:rPr>
        <w:t xml:space="preserve"> ریجیندر مجهز به سلاح ضدهوایی دوشکا</w:t>
      </w:r>
      <w:r w:rsidR="0061365A" w:rsidRPr="0041357D">
        <w:rPr>
          <w:rFonts w:cs="B Nazanin" w:hint="cs"/>
          <w:sz w:val="26"/>
          <w:szCs w:val="26"/>
          <w:rtl/>
          <w:lang w:bidi="fa-IR"/>
        </w:rPr>
        <w:t>،</w:t>
      </w:r>
      <w:r w:rsidR="00F159E2" w:rsidRPr="0041357D">
        <w:rPr>
          <w:rFonts w:cs="B Nazanin" w:hint="cs"/>
          <w:sz w:val="26"/>
          <w:szCs w:val="26"/>
          <w:rtl/>
          <w:lang w:bidi="fa-IR"/>
        </w:rPr>
        <w:t xml:space="preserve"> طوری منطقه تجمع را ترک می</w:t>
      </w:r>
      <w:r w:rsidR="0061365A" w:rsidRPr="0041357D">
        <w:rPr>
          <w:rFonts w:cs="B Nazanin" w:hint="cs"/>
          <w:sz w:val="26"/>
          <w:szCs w:val="26"/>
          <w:rtl/>
          <w:lang w:bidi="fa-IR"/>
        </w:rPr>
        <w:t>‌کن</w:t>
      </w:r>
      <w:r w:rsidR="00F159E2" w:rsidRPr="0041357D">
        <w:rPr>
          <w:rFonts w:cs="B Nazanin" w:hint="cs"/>
          <w:sz w:val="26"/>
          <w:szCs w:val="26"/>
          <w:rtl/>
          <w:lang w:bidi="fa-IR"/>
        </w:rPr>
        <w:t xml:space="preserve">ند که در 09:00 مورخه </w:t>
      </w:r>
      <w:r w:rsidR="00910457" w:rsidRPr="0041357D">
        <w:rPr>
          <w:rFonts w:cs="B Nazanin" w:hint="cs"/>
          <w:sz w:val="26"/>
          <w:szCs w:val="26"/>
          <w:rtl/>
          <w:lang w:bidi="fa-IR"/>
        </w:rPr>
        <w:t>«ر+1</w:t>
      </w:r>
      <w:r w:rsidR="00E90D11" w:rsidRPr="0041357D">
        <w:rPr>
          <w:rFonts w:cs="B Nazanin"/>
          <w:sz w:val="26"/>
          <w:szCs w:val="26"/>
          <w:rtl/>
          <w:lang w:bidi="fa-IR"/>
        </w:rPr>
        <w:t xml:space="preserve">» </w:t>
      </w:r>
      <w:r w:rsidR="00E90D11" w:rsidRPr="0041357D">
        <w:rPr>
          <w:rFonts w:cs="B Nazanin" w:hint="cs"/>
          <w:sz w:val="26"/>
          <w:szCs w:val="26"/>
          <w:rtl/>
          <w:lang w:bidi="fa-IR"/>
        </w:rPr>
        <w:t>در</w:t>
      </w:r>
      <w:r w:rsidR="00F159E2" w:rsidRPr="0041357D">
        <w:rPr>
          <w:rFonts w:cs="B Nazanin" w:hint="cs"/>
          <w:sz w:val="26"/>
          <w:szCs w:val="26"/>
          <w:rtl/>
          <w:lang w:bidi="fa-IR"/>
        </w:rPr>
        <w:t xml:space="preserve"> فاصله تقریبی </w:t>
      </w:r>
      <w:r w:rsidR="0061365A" w:rsidRPr="0041357D">
        <w:rPr>
          <w:rFonts w:cs="B Nazanin" w:hint="cs"/>
          <w:sz w:val="26"/>
          <w:szCs w:val="26"/>
          <w:rtl/>
          <w:lang w:bidi="fa-IR"/>
        </w:rPr>
        <w:t>هفت</w:t>
      </w:r>
      <w:r w:rsidR="00F159E2" w:rsidRPr="0041357D">
        <w:rPr>
          <w:rFonts w:cs="B Nazanin" w:hint="cs"/>
          <w:sz w:val="26"/>
          <w:szCs w:val="26"/>
          <w:rtl/>
          <w:lang w:bidi="fa-IR"/>
        </w:rPr>
        <w:t xml:space="preserve"> مایلی شرق سکوی </w:t>
      </w:r>
      <w:r w:rsidR="00B22CEE" w:rsidRPr="0041357D">
        <w:rPr>
          <w:rFonts w:cs="B Nazanin" w:hint="cs"/>
          <w:sz w:val="26"/>
          <w:szCs w:val="26"/>
          <w:rtl/>
          <w:lang w:bidi="fa-IR"/>
        </w:rPr>
        <w:t xml:space="preserve">الامیه </w:t>
      </w:r>
      <w:r w:rsidR="00F159E2" w:rsidRPr="0041357D">
        <w:rPr>
          <w:rFonts w:cs="B Nazanin" w:hint="cs"/>
          <w:sz w:val="26"/>
          <w:szCs w:val="26"/>
          <w:rtl/>
          <w:lang w:bidi="fa-IR"/>
        </w:rPr>
        <w:t>قرار گیرند</w:t>
      </w:r>
      <w:r w:rsidR="0061365A" w:rsidRPr="0041357D">
        <w:rPr>
          <w:rFonts w:cs="B Nazanin" w:hint="cs"/>
          <w:sz w:val="26"/>
          <w:szCs w:val="26"/>
          <w:rtl/>
          <w:lang w:bidi="fa-IR"/>
        </w:rPr>
        <w:t>.</w:t>
      </w:r>
      <w:r w:rsidR="00F159E2" w:rsidRPr="0041357D">
        <w:rPr>
          <w:rFonts w:cs="B Nazanin" w:hint="cs"/>
          <w:sz w:val="26"/>
          <w:szCs w:val="26"/>
          <w:rtl/>
          <w:lang w:bidi="fa-IR"/>
        </w:rPr>
        <w:t xml:space="preserve"> قایق‌های مزبور ضمن پدافند </w:t>
      </w:r>
      <w:r w:rsidR="00C541EB" w:rsidRPr="0041357D">
        <w:rPr>
          <w:rFonts w:cs="B Nazanin" w:hint="cs"/>
          <w:sz w:val="26"/>
          <w:szCs w:val="26"/>
          <w:rtl/>
          <w:lang w:bidi="fa-IR"/>
        </w:rPr>
        <w:t>ضد</w:t>
      </w:r>
      <w:r w:rsidR="00C541EB" w:rsidRPr="0041357D">
        <w:rPr>
          <w:rFonts w:cs="B Nazanin"/>
          <w:sz w:val="26"/>
          <w:szCs w:val="26"/>
          <w:rtl/>
          <w:lang w:bidi="fa-IR"/>
        </w:rPr>
        <w:t xml:space="preserve"> </w:t>
      </w:r>
      <w:r w:rsidR="00C541EB" w:rsidRPr="0041357D">
        <w:rPr>
          <w:rFonts w:cs="B Nazanin" w:hint="cs"/>
          <w:sz w:val="26"/>
          <w:szCs w:val="26"/>
          <w:rtl/>
          <w:lang w:bidi="fa-IR"/>
        </w:rPr>
        <w:t>موشکی</w:t>
      </w:r>
      <w:r w:rsidR="00F159E2" w:rsidRPr="0041357D">
        <w:rPr>
          <w:rFonts w:cs="B Nazanin" w:hint="cs"/>
          <w:sz w:val="26"/>
          <w:szCs w:val="26"/>
          <w:rtl/>
          <w:lang w:bidi="fa-IR"/>
        </w:rPr>
        <w:t xml:space="preserve"> کاروان</w:t>
      </w:r>
      <w:r w:rsidR="0061365A" w:rsidRPr="0041357D">
        <w:rPr>
          <w:rFonts w:cs="B Nazanin" w:hint="cs"/>
          <w:sz w:val="26"/>
          <w:szCs w:val="26"/>
          <w:rtl/>
          <w:lang w:bidi="fa-IR"/>
        </w:rPr>
        <w:t>،</w:t>
      </w:r>
      <w:r w:rsidR="00F159E2" w:rsidRPr="0041357D">
        <w:rPr>
          <w:rFonts w:cs="B Nazanin" w:hint="cs"/>
          <w:sz w:val="26"/>
          <w:szCs w:val="26"/>
          <w:rtl/>
          <w:lang w:bidi="fa-IR"/>
        </w:rPr>
        <w:t xml:space="preserve"> آمادگی اجرای عملیات تجسس و نجات </w:t>
      </w:r>
      <w:r w:rsidR="0061365A" w:rsidRPr="0041357D">
        <w:rPr>
          <w:rFonts w:cs="B Nazanin" w:hint="cs"/>
          <w:sz w:val="26"/>
          <w:szCs w:val="26"/>
          <w:rtl/>
          <w:lang w:bidi="fa-IR"/>
        </w:rPr>
        <w:t>بالگرد</w:t>
      </w:r>
      <w:r w:rsidR="00F159E2" w:rsidRPr="0041357D">
        <w:rPr>
          <w:rFonts w:cs="B Nazanin" w:hint="cs"/>
          <w:sz w:val="26"/>
          <w:szCs w:val="26"/>
          <w:rtl/>
          <w:lang w:bidi="fa-IR"/>
        </w:rPr>
        <w:t>های خودی را خواهند داشت</w:t>
      </w:r>
      <w:r w:rsidR="0061365A" w:rsidRPr="0041357D">
        <w:rPr>
          <w:rFonts w:cs="B Nazanin" w:hint="cs"/>
          <w:sz w:val="26"/>
          <w:szCs w:val="26"/>
          <w:rtl/>
          <w:lang w:bidi="fa-IR"/>
        </w:rPr>
        <w:t>،</w:t>
      </w:r>
      <w:r w:rsidR="00F159E2" w:rsidRPr="0041357D">
        <w:rPr>
          <w:rFonts w:cs="B Nazanin" w:hint="cs"/>
          <w:sz w:val="26"/>
          <w:szCs w:val="26"/>
          <w:rtl/>
          <w:lang w:bidi="fa-IR"/>
        </w:rPr>
        <w:t xml:space="preserve"> یدکش بریس ضمن هدایت و کنترل قایق‌های مربوط در شرق کانال خورموسی</w:t>
      </w:r>
      <w:r w:rsidR="0061365A" w:rsidRPr="0041357D">
        <w:rPr>
          <w:rFonts w:cs="B Nazanin" w:hint="cs"/>
          <w:sz w:val="26"/>
          <w:szCs w:val="26"/>
          <w:rtl/>
          <w:lang w:bidi="fa-IR"/>
        </w:rPr>
        <w:t>،</w:t>
      </w:r>
      <w:r w:rsidR="00F159E2" w:rsidRPr="0041357D">
        <w:rPr>
          <w:rFonts w:cs="B Nazanin" w:hint="cs"/>
          <w:sz w:val="26"/>
          <w:szCs w:val="26"/>
          <w:rtl/>
          <w:lang w:bidi="fa-IR"/>
        </w:rPr>
        <w:t xml:space="preserve"> در معیت کاروان‌های ورودی حرکت </w:t>
      </w:r>
      <w:r w:rsidR="0061365A" w:rsidRPr="0041357D">
        <w:rPr>
          <w:rFonts w:cs="B Nazanin" w:hint="cs"/>
          <w:sz w:val="26"/>
          <w:szCs w:val="26"/>
          <w:rtl/>
          <w:lang w:bidi="fa-IR"/>
        </w:rPr>
        <w:t xml:space="preserve">می‌کند </w:t>
      </w:r>
      <w:r w:rsidR="00F159E2" w:rsidRPr="0041357D">
        <w:rPr>
          <w:rFonts w:cs="B Nazanin" w:hint="cs"/>
          <w:sz w:val="26"/>
          <w:szCs w:val="26"/>
          <w:rtl/>
          <w:lang w:bidi="fa-IR"/>
        </w:rPr>
        <w:t>و آمادگی کامل جهت کمک به عملیات تجسس و نجات و اطفا</w:t>
      </w:r>
      <w:r w:rsidR="0061365A" w:rsidRPr="0041357D">
        <w:rPr>
          <w:rFonts w:cs="B Nazanin" w:hint="cs"/>
          <w:sz w:val="26"/>
          <w:szCs w:val="26"/>
          <w:rtl/>
          <w:lang w:bidi="fa-IR"/>
        </w:rPr>
        <w:t>ی</w:t>
      </w:r>
      <w:r w:rsidR="00F159E2" w:rsidRPr="0041357D">
        <w:rPr>
          <w:rFonts w:cs="B Nazanin" w:hint="cs"/>
          <w:sz w:val="26"/>
          <w:szCs w:val="26"/>
          <w:rtl/>
          <w:lang w:bidi="fa-IR"/>
        </w:rPr>
        <w:t xml:space="preserve"> حریق کشتی‌های </w:t>
      </w:r>
      <w:r w:rsidR="00C541EB" w:rsidRPr="0041357D">
        <w:rPr>
          <w:rFonts w:cs="B Nazanin" w:hint="cs"/>
          <w:sz w:val="26"/>
          <w:szCs w:val="26"/>
          <w:rtl/>
          <w:lang w:bidi="fa-IR"/>
        </w:rPr>
        <w:t>صدمه‌دیده</w:t>
      </w:r>
      <w:r w:rsidR="00F159E2" w:rsidRPr="0041357D">
        <w:rPr>
          <w:rFonts w:cs="B Nazanin" w:hint="cs"/>
          <w:sz w:val="26"/>
          <w:szCs w:val="26"/>
          <w:rtl/>
          <w:lang w:bidi="fa-IR"/>
        </w:rPr>
        <w:t xml:space="preserve"> را خواهد داشت. عملیات ویژه: تعدادی راکت چف توسط </w:t>
      </w:r>
      <w:r w:rsidR="00C541EB" w:rsidRPr="0041357D">
        <w:rPr>
          <w:rFonts w:cs="B Nazanin" w:hint="cs"/>
          <w:sz w:val="26"/>
          <w:szCs w:val="26"/>
          <w:rtl/>
          <w:lang w:bidi="fa-IR"/>
        </w:rPr>
        <w:t>قایق‌های</w:t>
      </w:r>
      <w:r w:rsidR="00F159E2" w:rsidRPr="0041357D">
        <w:rPr>
          <w:rFonts w:cs="B Nazanin" w:hint="cs"/>
          <w:sz w:val="26"/>
          <w:szCs w:val="26"/>
          <w:rtl/>
          <w:lang w:bidi="fa-IR"/>
        </w:rPr>
        <w:t xml:space="preserve"> مجهز به سلاح 23</w:t>
      </w:r>
      <w:r w:rsidR="00E90D11" w:rsidRPr="0041357D">
        <w:rPr>
          <w:rFonts w:cs="B Nazanin"/>
          <w:sz w:val="26"/>
          <w:szCs w:val="26"/>
          <w:rtl/>
          <w:lang w:bidi="fa-IR"/>
        </w:rPr>
        <w:t xml:space="preserve"> </w:t>
      </w:r>
      <w:r w:rsidR="00E90D11" w:rsidRPr="0041357D">
        <w:rPr>
          <w:rFonts w:cs="B Nazanin" w:hint="cs"/>
          <w:sz w:val="26"/>
          <w:szCs w:val="26"/>
          <w:rtl/>
          <w:lang w:bidi="fa-IR"/>
        </w:rPr>
        <w:t>م</w:t>
      </w:r>
      <w:r w:rsidR="00F159E2" w:rsidRPr="0041357D">
        <w:rPr>
          <w:rFonts w:cs="B Nazanin" w:hint="cs"/>
          <w:sz w:val="26"/>
          <w:szCs w:val="26"/>
          <w:rtl/>
          <w:lang w:bidi="fa-IR"/>
        </w:rPr>
        <w:t>‌</w:t>
      </w:r>
      <w:r w:rsidR="00F417BB" w:rsidRPr="0041357D">
        <w:rPr>
          <w:rFonts w:cs="B Nazanin" w:hint="cs"/>
          <w:sz w:val="26"/>
          <w:szCs w:val="26"/>
          <w:rtl/>
          <w:lang w:bidi="fa-IR"/>
        </w:rPr>
        <w:t>.</w:t>
      </w:r>
      <w:r w:rsidR="00F159E2" w:rsidRPr="0041357D">
        <w:rPr>
          <w:rFonts w:cs="B Nazanin" w:hint="cs"/>
          <w:sz w:val="26"/>
          <w:szCs w:val="26"/>
          <w:rtl/>
          <w:lang w:bidi="fa-IR"/>
        </w:rPr>
        <w:t>م از 09:00 تا خاتمه عملیات</w:t>
      </w:r>
      <w:r w:rsidR="00F417BB" w:rsidRPr="0041357D">
        <w:rPr>
          <w:rFonts w:cs="B Nazanin" w:hint="cs"/>
          <w:sz w:val="26"/>
          <w:szCs w:val="26"/>
          <w:rtl/>
          <w:lang w:bidi="fa-IR"/>
        </w:rPr>
        <w:t>،</w:t>
      </w:r>
      <w:r w:rsidR="00F159E2" w:rsidRPr="0041357D">
        <w:rPr>
          <w:rFonts w:cs="B Nazanin" w:hint="cs"/>
          <w:sz w:val="26"/>
          <w:szCs w:val="26"/>
          <w:rtl/>
          <w:lang w:bidi="fa-IR"/>
        </w:rPr>
        <w:t xml:space="preserve"> در غرب کانال خ</w:t>
      </w:r>
      <w:r w:rsidR="000C041A" w:rsidRPr="0041357D">
        <w:rPr>
          <w:rFonts w:cs="B Nazanin" w:hint="cs"/>
          <w:sz w:val="26"/>
          <w:szCs w:val="26"/>
          <w:rtl/>
          <w:lang w:bidi="fa-IR"/>
        </w:rPr>
        <w:t xml:space="preserve">ورموسی شلیک خواهند </w:t>
      </w:r>
      <w:r w:rsidR="00F417BB" w:rsidRPr="0041357D">
        <w:rPr>
          <w:rFonts w:cs="B Nazanin" w:hint="cs"/>
          <w:sz w:val="26"/>
          <w:szCs w:val="26"/>
          <w:rtl/>
          <w:lang w:bidi="fa-IR"/>
        </w:rPr>
        <w:t>کر</w:t>
      </w:r>
      <w:r w:rsidR="000C041A" w:rsidRPr="0041357D">
        <w:rPr>
          <w:rFonts w:cs="B Nazanin" w:hint="cs"/>
          <w:sz w:val="26"/>
          <w:szCs w:val="26"/>
          <w:rtl/>
          <w:lang w:bidi="fa-IR"/>
        </w:rPr>
        <w:t>د.</w:t>
      </w:r>
      <w:r w:rsidR="00E90D11" w:rsidRPr="0041357D">
        <w:rPr>
          <w:rFonts w:cs="B Nazanin"/>
          <w:sz w:val="26"/>
          <w:szCs w:val="26"/>
          <w:rtl/>
          <w:lang w:bidi="fa-IR"/>
        </w:rPr>
        <w:t xml:space="preserve"> </w:t>
      </w:r>
      <w:r w:rsidR="00E90D11" w:rsidRPr="0041357D">
        <w:rPr>
          <w:rFonts w:cs="B Nazanin" w:hint="cs"/>
          <w:sz w:val="26"/>
          <w:szCs w:val="26"/>
          <w:rtl/>
          <w:lang w:bidi="fa-IR"/>
        </w:rPr>
        <w:t>گروه</w:t>
      </w:r>
      <w:r w:rsidR="00F159E2" w:rsidRPr="0041357D">
        <w:rPr>
          <w:rFonts w:cs="B Nazanin" w:hint="cs"/>
          <w:sz w:val="26"/>
          <w:szCs w:val="26"/>
          <w:rtl/>
          <w:lang w:bidi="fa-IR"/>
        </w:rPr>
        <w:t xml:space="preserve"> 03 ضمن بهره‌برداری از رادارهای سطحی مستقر در منطقه جنوب آبادان و استقرار </w:t>
      </w:r>
      <w:r w:rsidR="00C541EB" w:rsidRPr="0041357D">
        <w:rPr>
          <w:rFonts w:cs="B Nazanin" w:hint="cs"/>
          <w:sz w:val="26"/>
          <w:szCs w:val="26"/>
          <w:rtl/>
          <w:lang w:bidi="fa-IR"/>
        </w:rPr>
        <w:t>دیده‌بان‌های</w:t>
      </w:r>
      <w:r w:rsidR="00F159E2" w:rsidRPr="0041357D">
        <w:rPr>
          <w:rFonts w:cs="B Nazanin" w:hint="cs"/>
          <w:sz w:val="26"/>
          <w:szCs w:val="26"/>
          <w:rtl/>
          <w:lang w:bidi="fa-IR"/>
        </w:rPr>
        <w:t xml:space="preserve"> مقدم در دهانه اروندرود و </w:t>
      </w:r>
      <w:r w:rsidR="00C541EB" w:rsidRPr="0041357D">
        <w:rPr>
          <w:rFonts w:cs="B Nazanin" w:hint="cs"/>
          <w:sz w:val="26"/>
          <w:szCs w:val="26"/>
          <w:rtl/>
          <w:lang w:bidi="fa-IR"/>
        </w:rPr>
        <w:t>حد</w:t>
      </w:r>
      <w:r w:rsidR="00F417BB" w:rsidRPr="0041357D">
        <w:rPr>
          <w:rFonts w:cs="B Nazanin" w:hint="cs"/>
          <w:sz w:val="26"/>
          <w:szCs w:val="26"/>
          <w:rtl/>
          <w:lang w:bidi="fa-IR"/>
        </w:rPr>
        <w:t xml:space="preserve"> </w:t>
      </w:r>
      <w:r w:rsidR="00C541EB" w:rsidRPr="0041357D">
        <w:rPr>
          <w:rFonts w:cs="B Nazanin" w:hint="cs"/>
          <w:sz w:val="26"/>
          <w:szCs w:val="26"/>
          <w:rtl/>
          <w:lang w:bidi="fa-IR"/>
        </w:rPr>
        <w:t>فاصل</w:t>
      </w:r>
      <w:r w:rsidR="00F159E2" w:rsidRPr="0041357D">
        <w:rPr>
          <w:rFonts w:cs="B Nazanin" w:hint="cs"/>
          <w:sz w:val="26"/>
          <w:szCs w:val="26"/>
          <w:rtl/>
          <w:lang w:bidi="fa-IR"/>
        </w:rPr>
        <w:t xml:space="preserve"> دهانه </w:t>
      </w:r>
      <w:r w:rsidR="00C541EB" w:rsidRPr="0041357D">
        <w:rPr>
          <w:rFonts w:cs="B Nazanin" w:hint="cs"/>
          <w:sz w:val="26"/>
          <w:szCs w:val="26"/>
          <w:rtl/>
          <w:lang w:bidi="fa-IR"/>
        </w:rPr>
        <w:t>بهمن‌شیر</w:t>
      </w:r>
      <w:r w:rsidR="00F159E2" w:rsidRPr="0041357D">
        <w:rPr>
          <w:rFonts w:cs="B Nazanin" w:hint="cs"/>
          <w:sz w:val="26"/>
          <w:szCs w:val="26"/>
          <w:rtl/>
          <w:lang w:bidi="fa-IR"/>
        </w:rPr>
        <w:t xml:space="preserve"> و </w:t>
      </w:r>
      <w:r w:rsidR="00B22CEE" w:rsidRPr="0041357D">
        <w:rPr>
          <w:rFonts w:cs="B Nazanin" w:hint="cs"/>
          <w:sz w:val="26"/>
          <w:szCs w:val="26"/>
          <w:rtl/>
          <w:lang w:bidi="fa-IR"/>
        </w:rPr>
        <w:t>الامیه</w:t>
      </w:r>
      <w:r w:rsidR="00F417BB" w:rsidRPr="0041357D">
        <w:rPr>
          <w:rFonts w:cs="B Nazanin" w:hint="cs"/>
          <w:sz w:val="26"/>
          <w:szCs w:val="26"/>
          <w:rtl/>
          <w:lang w:bidi="fa-IR"/>
        </w:rPr>
        <w:t>،</w:t>
      </w:r>
      <w:r w:rsidR="00B22CEE" w:rsidRPr="0041357D">
        <w:rPr>
          <w:rFonts w:cs="B Nazanin" w:hint="cs"/>
          <w:sz w:val="26"/>
          <w:szCs w:val="26"/>
          <w:rtl/>
          <w:lang w:bidi="fa-IR"/>
        </w:rPr>
        <w:t xml:space="preserve"> </w:t>
      </w:r>
      <w:r w:rsidR="00F159E2" w:rsidRPr="0041357D">
        <w:rPr>
          <w:rFonts w:cs="B Nazanin" w:hint="cs"/>
          <w:sz w:val="26"/>
          <w:szCs w:val="26"/>
          <w:rtl/>
          <w:lang w:bidi="fa-IR"/>
        </w:rPr>
        <w:t xml:space="preserve">با </w:t>
      </w:r>
      <w:r w:rsidR="00C541EB" w:rsidRPr="0041357D">
        <w:rPr>
          <w:rFonts w:cs="B Nazanin" w:hint="cs"/>
          <w:sz w:val="26"/>
          <w:szCs w:val="26"/>
          <w:rtl/>
          <w:lang w:bidi="fa-IR"/>
        </w:rPr>
        <w:t>قایق‌های</w:t>
      </w:r>
      <w:r w:rsidR="00F159E2" w:rsidRPr="0041357D">
        <w:rPr>
          <w:rFonts w:cs="B Nazanin" w:hint="cs"/>
          <w:sz w:val="26"/>
          <w:szCs w:val="26"/>
          <w:rtl/>
          <w:lang w:bidi="fa-IR"/>
        </w:rPr>
        <w:t xml:space="preserve"> تندرو</w:t>
      </w:r>
      <w:r w:rsidR="00F417BB" w:rsidRPr="0041357D">
        <w:rPr>
          <w:rFonts w:cs="B Nazanin" w:hint="cs"/>
          <w:sz w:val="26"/>
          <w:szCs w:val="26"/>
          <w:rtl/>
          <w:lang w:bidi="fa-IR"/>
        </w:rPr>
        <w:t>ی</w:t>
      </w:r>
      <w:r w:rsidR="00F159E2" w:rsidRPr="0041357D">
        <w:rPr>
          <w:rFonts w:cs="B Nazanin" w:hint="cs"/>
          <w:sz w:val="26"/>
          <w:szCs w:val="26"/>
          <w:rtl/>
          <w:lang w:bidi="fa-IR"/>
        </w:rPr>
        <w:t xml:space="preserve"> ریجیندر مجهز به سلاح دوشکا آماده است بنا به دستور</w:t>
      </w:r>
      <w:r w:rsidR="00C256EF" w:rsidRPr="0041357D">
        <w:rPr>
          <w:rFonts w:cs="B Nazanin" w:hint="cs"/>
          <w:sz w:val="26"/>
          <w:szCs w:val="26"/>
          <w:rtl/>
          <w:lang w:bidi="fa-IR"/>
        </w:rPr>
        <w:t>،</w:t>
      </w:r>
      <w:r w:rsidR="00F159E2" w:rsidRPr="0041357D">
        <w:rPr>
          <w:rFonts w:cs="B Nazanin" w:hint="cs"/>
          <w:sz w:val="26"/>
          <w:szCs w:val="26"/>
          <w:rtl/>
          <w:lang w:bidi="fa-IR"/>
        </w:rPr>
        <w:t xml:space="preserve"> منطقه ر</w:t>
      </w:r>
      <w:r w:rsidR="00F417BB" w:rsidRPr="0041357D">
        <w:rPr>
          <w:rFonts w:cs="B Nazanin" w:hint="cs"/>
          <w:sz w:val="26"/>
          <w:szCs w:val="26"/>
          <w:rtl/>
          <w:lang w:bidi="fa-IR"/>
        </w:rPr>
        <w:t>أ</w:t>
      </w:r>
      <w:r w:rsidR="00F159E2" w:rsidRPr="0041357D">
        <w:rPr>
          <w:rFonts w:cs="B Nazanin" w:hint="cs"/>
          <w:sz w:val="26"/>
          <w:szCs w:val="26"/>
          <w:rtl/>
          <w:lang w:bidi="fa-IR"/>
        </w:rPr>
        <w:t xml:space="preserve">س‌البیشه </w:t>
      </w:r>
      <w:r w:rsidR="00F417BB" w:rsidRPr="0041357D">
        <w:rPr>
          <w:rFonts w:cs="B Nazanin" w:hint="cs"/>
          <w:sz w:val="26"/>
          <w:szCs w:val="26"/>
          <w:rtl/>
          <w:lang w:bidi="fa-IR"/>
        </w:rPr>
        <w:t xml:space="preserve">را </w:t>
      </w:r>
      <w:r w:rsidR="00F159E2" w:rsidRPr="0041357D">
        <w:rPr>
          <w:rFonts w:cs="B Nazanin" w:hint="cs"/>
          <w:sz w:val="26"/>
          <w:szCs w:val="26"/>
          <w:rtl/>
          <w:lang w:bidi="fa-IR"/>
        </w:rPr>
        <w:t xml:space="preserve">زیر آتش خمپاره قرار دهد. یک فروند هواناو از 08:00 مورخه </w:t>
      </w:r>
      <w:r w:rsidR="000C041A" w:rsidRPr="0041357D">
        <w:rPr>
          <w:rFonts w:cs="B Nazanin" w:hint="cs"/>
          <w:sz w:val="26"/>
          <w:szCs w:val="26"/>
          <w:rtl/>
          <w:lang w:bidi="fa-IR"/>
        </w:rPr>
        <w:t>«ر+1»</w:t>
      </w:r>
      <w:r w:rsidR="00F159E2" w:rsidRPr="0041357D">
        <w:rPr>
          <w:rFonts w:cs="B Nazanin" w:hint="cs"/>
          <w:sz w:val="26"/>
          <w:szCs w:val="26"/>
          <w:rtl/>
          <w:lang w:bidi="fa-IR"/>
        </w:rPr>
        <w:t xml:space="preserve"> در رأس </w:t>
      </w:r>
      <w:r w:rsidR="00C541EB" w:rsidRPr="0041357D">
        <w:rPr>
          <w:rFonts w:cs="B Nazanin" w:hint="cs"/>
          <w:sz w:val="26"/>
          <w:szCs w:val="26"/>
          <w:rtl/>
          <w:lang w:bidi="fa-IR"/>
        </w:rPr>
        <w:t>بهرگان</w:t>
      </w:r>
      <w:r w:rsidR="00F417BB" w:rsidRPr="0041357D">
        <w:rPr>
          <w:rFonts w:cs="B Nazanin" w:hint="cs"/>
          <w:sz w:val="26"/>
          <w:szCs w:val="26"/>
          <w:rtl/>
          <w:lang w:bidi="fa-IR"/>
        </w:rPr>
        <w:t>‌</w:t>
      </w:r>
      <w:r w:rsidR="00C541EB" w:rsidRPr="0041357D">
        <w:rPr>
          <w:rFonts w:cs="B Nazanin" w:hint="cs"/>
          <w:sz w:val="26"/>
          <w:szCs w:val="26"/>
          <w:rtl/>
          <w:lang w:bidi="fa-IR"/>
        </w:rPr>
        <w:t>سر</w:t>
      </w:r>
      <w:r w:rsidR="00F417BB" w:rsidRPr="0041357D">
        <w:rPr>
          <w:rFonts w:cs="B Nazanin" w:hint="cs"/>
          <w:sz w:val="26"/>
          <w:szCs w:val="26"/>
          <w:rtl/>
          <w:lang w:bidi="fa-IR"/>
        </w:rPr>
        <w:t>،</w:t>
      </w:r>
      <w:r w:rsidR="00F159E2" w:rsidRPr="0041357D">
        <w:rPr>
          <w:rFonts w:cs="B Nazanin" w:hint="cs"/>
          <w:sz w:val="26"/>
          <w:szCs w:val="26"/>
          <w:rtl/>
          <w:lang w:bidi="fa-IR"/>
        </w:rPr>
        <w:t xml:space="preserve"> آماده اعزام به منطقه بنا به دستور می‌باشد.</w:t>
      </w:r>
      <w:r w:rsidR="002E777B" w:rsidRPr="0041357D">
        <w:rPr>
          <w:rFonts w:cs="B Nazanin" w:hint="cs"/>
          <w:sz w:val="26"/>
          <w:szCs w:val="26"/>
          <w:rtl/>
          <w:lang w:bidi="fa-IR"/>
        </w:rPr>
        <w:t xml:space="preserve"> </w:t>
      </w:r>
      <w:r w:rsidR="00F159E2" w:rsidRPr="0041357D">
        <w:rPr>
          <w:rFonts w:cs="B Nazanin" w:hint="cs"/>
          <w:sz w:val="26"/>
          <w:szCs w:val="26"/>
          <w:rtl/>
          <w:lang w:bidi="fa-IR"/>
        </w:rPr>
        <w:t xml:space="preserve">یگان‌های </w:t>
      </w:r>
      <w:r w:rsidR="00C541EB" w:rsidRPr="0041357D">
        <w:rPr>
          <w:rFonts w:cs="B Nazanin" w:hint="cs"/>
          <w:sz w:val="26"/>
          <w:szCs w:val="26"/>
          <w:rtl/>
          <w:lang w:bidi="fa-IR"/>
        </w:rPr>
        <w:t>پشتیبانی‌کننده</w:t>
      </w:r>
      <w:r w:rsidR="002E777B" w:rsidRPr="0041357D">
        <w:rPr>
          <w:rFonts w:cs="B Nazanin" w:hint="cs"/>
          <w:sz w:val="26"/>
          <w:szCs w:val="26"/>
          <w:rtl/>
          <w:lang w:bidi="fa-IR"/>
        </w:rPr>
        <w:t>:</w:t>
      </w:r>
      <w:r w:rsidR="00232F44" w:rsidRPr="0041357D">
        <w:rPr>
          <w:rFonts w:ascii="2Zar" w:cs="B Nazanin" w:hint="cs"/>
          <w:sz w:val="26"/>
          <w:szCs w:val="26"/>
          <w:rtl/>
        </w:rPr>
        <w:t xml:space="preserve"> </w:t>
      </w:r>
      <w:r w:rsidR="00F159E2" w:rsidRPr="0041357D">
        <w:rPr>
          <w:rFonts w:cs="B Nazanin" w:hint="cs"/>
          <w:sz w:val="26"/>
          <w:szCs w:val="26"/>
          <w:rtl/>
          <w:lang w:bidi="fa-IR"/>
        </w:rPr>
        <w:t>دو فروند قایق‌های جست</w:t>
      </w:r>
      <w:r w:rsidR="00F417BB" w:rsidRPr="0041357D">
        <w:rPr>
          <w:rFonts w:cs="B Nazanin" w:hint="cs"/>
          <w:sz w:val="26"/>
          <w:szCs w:val="26"/>
          <w:rtl/>
          <w:lang w:bidi="fa-IR"/>
        </w:rPr>
        <w:t>‌و</w:t>
      </w:r>
      <w:r w:rsidR="00F159E2" w:rsidRPr="0041357D">
        <w:rPr>
          <w:rFonts w:cs="B Nazanin" w:hint="cs"/>
          <w:sz w:val="26"/>
          <w:szCs w:val="26"/>
          <w:rtl/>
          <w:lang w:bidi="fa-IR"/>
        </w:rPr>
        <w:t>جو و نجات مستقر در بندر امام</w:t>
      </w:r>
      <w:r w:rsidR="00F417BB" w:rsidRPr="0041357D">
        <w:rPr>
          <w:rFonts w:cs="B Nazanin" w:hint="cs"/>
          <w:sz w:val="26"/>
          <w:szCs w:val="26"/>
          <w:rtl/>
          <w:lang w:bidi="fa-IR"/>
        </w:rPr>
        <w:t>،</w:t>
      </w:r>
      <w:r w:rsidR="00F159E2" w:rsidRPr="0041357D">
        <w:rPr>
          <w:rFonts w:cs="B Nazanin" w:hint="cs"/>
          <w:sz w:val="26"/>
          <w:szCs w:val="26"/>
          <w:rtl/>
          <w:lang w:bidi="fa-IR"/>
        </w:rPr>
        <w:t xml:space="preserve"> </w:t>
      </w:r>
      <w:r w:rsidR="00C541EB" w:rsidRPr="0041357D">
        <w:rPr>
          <w:rFonts w:cs="B Nazanin" w:hint="cs"/>
          <w:sz w:val="26"/>
          <w:szCs w:val="26"/>
          <w:rtl/>
          <w:lang w:bidi="fa-IR"/>
        </w:rPr>
        <w:t>طوری</w:t>
      </w:r>
      <w:r w:rsidR="00F159E2" w:rsidRPr="0041357D">
        <w:rPr>
          <w:rFonts w:cs="B Nazanin" w:hint="cs"/>
          <w:sz w:val="26"/>
          <w:szCs w:val="26"/>
          <w:rtl/>
          <w:lang w:bidi="fa-IR"/>
        </w:rPr>
        <w:t xml:space="preserve"> بندر را ترک می‌</w:t>
      </w:r>
      <w:r w:rsidR="00F417BB" w:rsidRPr="0041357D">
        <w:rPr>
          <w:rFonts w:cs="B Nazanin" w:hint="cs"/>
          <w:sz w:val="26"/>
          <w:szCs w:val="26"/>
          <w:rtl/>
          <w:lang w:bidi="fa-IR"/>
        </w:rPr>
        <w:t>کن</w:t>
      </w:r>
      <w:r w:rsidR="00F159E2" w:rsidRPr="0041357D">
        <w:rPr>
          <w:rFonts w:cs="B Nazanin" w:hint="cs"/>
          <w:sz w:val="26"/>
          <w:szCs w:val="26"/>
          <w:rtl/>
          <w:lang w:bidi="fa-IR"/>
        </w:rPr>
        <w:t>ند که در 0700</w:t>
      </w:r>
      <w:r w:rsidR="000C041A" w:rsidRPr="0041357D">
        <w:rPr>
          <w:rFonts w:cs="B Nazanin" w:hint="cs"/>
          <w:sz w:val="26"/>
          <w:szCs w:val="26"/>
          <w:rtl/>
          <w:lang w:bidi="fa-IR"/>
        </w:rPr>
        <w:t>«ر+1»</w:t>
      </w:r>
      <w:r w:rsidR="00E90D11" w:rsidRPr="0041357D">
        <w:rPr>
          <w:rFonts w:cs="B Nazanin"/>
          <w:sz w:val="26"/>
          <w:szCs w:val="26"/>
          <w:rtl/>
          <w:lang w:bidi="fa-IR"/>
        </w:rPr>
        <w:t xml:space="preserve"> </w:t>
      </w:r>
      <w:r w:rsidR="00F159E2" w:rsidRPr="0041357D">
        <w:rPr>
          <w:rFonts w:cs="B Nazanin" w:hint="cs"/>
          <w:sz w:val="26"/>
          <w:szCs w:val="26"/>
          <w:rtl/>
          <w:lang w:bidi="fa-IR"/>
        </w:rPr>
        <w:t xml:space="preserve">در حوالی کشتی </w:t>
      </w:r>
      <w:r w:rsidR="00C541EB" w:rsidRPr="0041357D">
        <w:rPr>
          <w:rFonts w:cs="B Nazanin" w:hint="cs"/>
          <w:sz w:val="26"/>
          <w:szCs w:val="26"/>
          <w:rtl/>
          <w:lang w:bidi="fa-IR"/>
        </w:rPr>
        <w:t>صدمه‌دیده</w:t>
      </w:r>
      <w:r w:rsidR="00F159E2" w:rsidRPr="0041357D">
        <w:rPr>
          <w:rFonts w:cs="B Nazanin" w:hint="cs"/>
          <w:sz w:val="26"/>
          <w:szCs w:val="26"/>
          <w:rtl/>
          <w:lang w:bidi="fa-IR"/>
        </w:rPr>
        <w:t xml:space="preserve"> لویز</w:t>
      </w:r>
      <w:r w:rsidR="00F417BB" w:rsidRPr="0041357D">
        <w:rPr>
          <w:rFonts w:cs="B Nazanin" w:hint="cs"/>
          <w:sz w:val="26"/>
          <w:szCs w:val="26"/>
          <w:rtl/>
          <w:lang w:bidi="fa-IR"/>
        </w:rPr>
        <w:t xml:space="preserve"> </w:t>
      </w:r>
      <w:r w:rsidR="00F159E2" w:rsidRPr="0041357D">
        <w:rPr>
          <w:rFonts w:cs="B Nazanin" w:hint="cs"/>
          <w:sz w:val="26"/>
          <w:szCs w:val="26"/>
          <w:rtl/>
          <w:lang w:bidi="fa-IR"/>
        </w:rPr>
        <w:t xml:space="preserve">وان مستقر </w:t>
      </w:r>
      <w:r w:rsidR="00F417BB" w:rsidRPr="0041357D">
        <w:rPr>
          <w:rFonts w:cs="B Nazanin" w:hint="cs"/>
          <w:sz w:val="26"/>
          <w:szCs w:val="26"/>
          <w:rtl/>
          <w:lang w:bidi="fa-IR"/>
        </w:rPr>
        <w:t>شو</w:t>
      </w:r>
      <w:r w:rsidR="00F159E2" w:rsidRPr="0041357D">
        <w:rPr>
          <w:rFonts w:cs="B Nazanin" w:hint="cs"/>
          <w:sz w:val="26"/>
          <w:szCs w:val="26"/>
          <w:rtl/>
          <w:lang w:bidi="fa-IR"/>
        </w:rPr>
        <w:t>ند و در صورت عدم شرکت در عملیات جست</w:t>
      </w:r>
      <w:r w:rsidR="00F417BB" w:rsidRPr="0041357D">
        <w:rPr>
          <w:rFonts w:cs="B Nazanin" w:hint="cs"/>
          <w:sz w:val="26"/>
          <w:szCs w:val="26"/>
          <w:rtl/>
          <w:lang w:bidi="fa-IR"/>
        </w:rPr>
        <w:t>‌و</w:t>
      </w:r>
      <w:r w:rsidR="00F159E2" w:rsidRPr="0041357D">
        <w:rPr>
          <w:rFonts w:cs="B Nazanin" w:hint="cs"/>
          <w:sz w:val="26"/>
          <w:szCs w:val="26"/>
          <w:rtl/>
          <w:lang w:bidi="fa-IR"/>
        </w:rPr>
        <w:t>جو و نجات</w:t>
      </w:r>
      <w:r w:rsidR="00F417BB" w:rsidRPr="0041357D">
        <w:rPr>
          <w:rFonts w:cs="B Nazanin" w:hint="cs"/>
          <w:sz w:val="26"/>
          <w:szCs w:val="26"/>
          <w:rtl/>
          <w:lang w:bidi="fa-IR"/>
        </w:rPr>
        <w:t>،</w:t>
      </w:r>
      <w:r w:rsidR="00F159E2" w:rsidRPr="0041357D">
        <w:rPr>
          <w:rFonts w:cs="B Nazanin" w:hint="cs"/>
          <w:sz w:val="26"/>
          <w:szCs w:val="26"/>
          <w:rtl/>
          <w:lang w:bidi="fa-IR"/>
        </w:rPr>
        <w:t xml:space="preserve"> در معیت آخرین کشتی کاروان ورودی به بندر امام مراجعت می‌</w:t>
      </w:r>
      <w:r w:rsidR="00F417BB" w:rsidRPr="0041357D">
        <w:rPr>
          <w:rFonts w:cs="B Nazanin" w:hint="cs"/>
          <w:sz w:val="26"/>
          <w:szCs w:val="26"/>
          <w:rtl/>
          <w:lang w:bidi="fa-IR"/>
        </w:rPr>
        <w:t>کن</w:t>
      </w:r>
      <w:r w:rsidR="00F159E2" w:rsidRPr="0041357D">
        <w:rPr>
          <w:rFonts w:cs="B Nazanin" w:hint="cs"/>
          <w:sz w:val="26"/>
          <w:szCs w:val="26"/>
          <w:rtl/>
          <w:lang w:bidi="fa-IR"/>
        </w:rPr>
        <w:t>ند.</w:t>
      </w:r>
      <w:r w:rsidR="00232F44" w:rsidRPr="0041357D">
        <w:rPr>
          <w:rFonts w:ascii="2Zar" w:cs="B Nazanin" w:hint="cs"/>
          <w:sz w:val="26"/>
          <w:szCs w:val="26"/>
          <w:rtl/>
        </w:rPr>
        <w:t xml:space="preserve"> </w:t>
      </w:r>
      <w:r w:rsidR="00C541EB" w:rsidRPr="0041357D">
        <w:rPr>
          <w:rFonts w:cs="B Nazanin" w:hint="cs"/>
          <w:sz w:val="26"/>
          <w:szCs w:val="26"/>
          <w:rtl/>
          <w:lang w:bidi="fa-IR"/>
        </w:rPr>
        <w:t>قایق‌های</w:t>
      </w:r>
      <w:r w:rsidR="00F159E2" w:rsidRPr="0041357D">
        <w:rPr>
          <w:rFonts w:cs="B Nazanin" w:hint="cs"/>
          <w:sz w:val="26"/>
          <w:szCs w:val="26"/>
          <w:rtl/>
          <w:lang w:bidi="fa-IR"/>
        </w:rPr>
        <w:t xml:space="preserve"> مزبور آماده خواهند بود که در صورت بروز هرگونه سانحه</w:t>
      </w:r>
      <w:r w:rsidR="00F417BB" w:rsidRPr="0041357D">
        <w:rPr>
          <w:rFonts w:cs="B Nazanin" w:hint="cs"/>
          <w:sz w:val="26"/>
          <w:szCs w:val="26"/>
          <w:rtl/>
          <w:lang w:bidi="fa-IR"/>
        </w:rPr>
        <w:t>،</w:t>
      </w:r>
      <w:r w:rsidR="00F159E2" w:rsidRPr="0041357D">
        <w:rPr>
          <w:rFonts w:cs="B Nazanin" w:hint="cs"/>
          <w:sz w:val="26"/>
          <w:szCs w:val="26"/>
          <w:rtl/>
          <w:lang w:bidi="fa-IR"/>
        </w:rPr>
        <w:t xml:space="preserve"> </w:t>
      </w:r>
      <w:r w:rsidR="00C541EB" w:rsidRPr="0041357D">
        <w:rPr>
          <w:rFonts w:cs="B Nazanin" w:hint="cs"/>
          <w:sz w:val="26"/>
          <w:szCs w:val="26"/>
          <w:rtl/>
          <w:lang w:bidi="fa-IR"/>
        </w:rPr>
        <w:t>سریعاً</w:t>
      </w:r>
      <w:r w:rsidR="00F159E2" w:rsidRPr="0041357D">
        <w:rPr>
          <w:rFonts w:cs="B Nazanin" w:hint="cs"/>
          <w:sz w:val="26"/>
          <w:szCs w:val="26"/>
          <w:rtl/>
          <w:lang w:bidi="fa-IR"/>
        </w:rPr>
        <w:t xml:space="preserve"> به محل کشتی </w:t>
      </w:r>
      <w:r w:rsidR="00C541EB" w:rsidRPr="0041357D">
        <w:rPr>
          <w:rFonts w:cs="B Nazanin" w:hint="cs"/>
          <w:sz w:val="26"/>
          <w:szCs w:val="26"/>
          <w:rtl/>
          <w:lang w:bidi="fa-IR"/>
        </w:rPr>
        <w:t>صدمه‌دیده</w:t>
      </w:r>
      <w:r w:rsidR="00F159E2" w:rsidRPr="0041357D">
        <w:rPr>
          <w:rFonts w:cs="B Nazanin" w:hint="cs"/>
          <w:sz w:val="26"/>
          <w:szCs w:val="26"/>
          <w:rtl/>
          <w:lang w:bidi="fa-IR"/>
        </w:rPr>
        <w:t xml:space="preserve"> حرکت و نسبت به تخلیه مجروحین و یا </w:t>
      </w:r>
      <w:r w:rsidR="00C541EB" w:rsidRPr="0041357D">
        <w:rPr>
          <w:rFonts w:cs="B Nazanin" w:hint="cs"/>
          <w:sz w:val="26"/>
          <w:szCs w:val="26"/>
          <w:rtl/>
          <w:lang w:bidi="fa-IR"/>
        </w:rPr>
        <w:t>احیاناً</w:t>
      </w:r>
      <w:r w:rsidR="00F159E2" w:rsidRPr="0041357D">
        <w:rPr>
          <w:rFonts w:cs="B Nazanin" w:hint="cs"/>
          <w:sz w:val="26"/>
          <w:szCs w:val="26"/>
          <w:rtl/>
          <w:lang w:bidi="fa-IR"/>
        </w:rPr>
        <w:t xml:space="preserve"> </w:t>
      </w:r>
      <w:r w:rsidR="00F417BB" w:rsidRPr="0041357D">
        <w:rPr>
          <w:rFonts w:cs="B Nazanin" w:hint="cs"/>
          <w:sz w:val="26"/>
          <w:szCs w:val="26"/>
          <w:rtl/>
          <w:lang w:bidi="fa-IR"/>
        </w:rPr>
        <w:t>افراد</w:t>
      </w:r>
      <w:r w:rsidR="00F159E2" w:rsidRPr="0041357D">
        <w:rPr>
          <w:rFonts w:cs="B Nazanin" w:hint="cs"/>
          <w:sz w:val="26"/>
          <w:szCs w:val="26"/>
          <w:rtl/>
          <w:lang w:bidi="fa-IR"/>
        </w:rPr>
        <w:t xml:space="preserve"> کشتی</w:t>
      </w:r>
      <w:r w:rsidR="00E90D11" w:rsidRPr="0041357D">
        <w:rPr>
          <w:rFonts w:cs="B Nazanin"/>
          <w:sz w:val="26"/>
          <w:szCs w:val="26"/>
          <w:rtl/>
          <w:lang w:bidi="fa-IR"/>
        </w:rPr>
        <w:t xml:space="preserve"> </w:t>
      </w:r>
      <w:r w:rsidR="00C541EB" w:rsidRPr="0041357D">
        <w:rPr>
          <w:rFonts w:cs="B Nazanin" w:hint="cs"/>
          <w:sz w:val="26"/>
          <w:szCs w:val="26"/>
          <w:rtl/>
          <w:lang w:bidi="fa-IR"/>
        </w:rPr>
        <w:t>صدمه‌دیده</w:t>
      </w:r>
      <w:r w:rsidR="00F159E2" w:rsidRPr="0041357D">
        <w:rPr>
          <w:rFonts w:cs="B Nazanin" w:hint="cs"/>
          <w:sz w:val="26"/>
          <w:szCs w:val="26"/>
          <w:rtl/>
          <w:lang w:bidi="fa-IR"/>
        </w:rPr>
        <w:t xml:space="preserve"> اقدام </w:t>
      </w:r>
      <w:r w:rsidR="00F417BB" w:rsidRPr="0041357D">
        <w:rPr>
          <w:rFonts w:cs="B Nazanin" w:hint="cs"/>
          <w:sz w:val="26"/>
          <w:szCs w:val="26"/>
          <w:rtl/>
          <w:lang w:bidi="fa-IR"/>
        </w:rPr>
        <w:t>کن</w:t>
      </w:r>
      <w:r w:rsidR="00F159E2" w:rsidRPr="0041357D">
        <w:rPr>
          <w:rFonts w:cs="B Nazanin" w:hint="cs"/>
          <w:sz w:val="26"/>
          <w:szCs w:val="26"/>
          <w:rtl/>
          <w:lang w:bidi="fa-IR"/>
        </w:rPr>
        <w:t>ند.</w:t>
      </w:r>
      <w:r w:rsidRPr="0041357D">
        <w:rPr>
          <w:rFonts w:ascii="2Zar" w:cs="B Nazanin" w:hint="cs"/>
          <w:b/>
          <w:bCs/>
          <w:sz w:val="26"/>
          <w:szCs w:val="26"/>
          <w:rtl/>
          <w:lang w:bidi="fa-IR"/>
        </w:rPr>
        <w:t xml:space="preserve"> </w:t>
      </w:r>
      <w:r w:rsidR="00F159E2" w:rsidRPr="0041357D">
        <w:rPr>
          <w:rFonts w:cs="B Nazanin" w:hint="cs"/>
          <w:sz w:val="26"/>
          <w:szCs w:val="26"/>
          <w:rtl/>
          <w:lang w:bidi="fa-IR"/>
        </w:rPr>
        <w:t>تخلیه مجروح</w:t>
      </w:r>
      <w:r w:rsidR="0041357D">
        <w:rPr>
          <w:rFonts w:cs="B Nazanin" w:hint="cs"/>
          <w:sz w:val="26"/>
          <w:szCs w:val="26"/>
          <w:rtl/>
          <w:lang w:bidi="fa-IR"/>
        </w:rPr>
        <w:t>ا</w:t>
      </w:r>
      <w:r w:rsidR="00F159E2" w:rsidRPr="0041357D">
        <w:rPr>
          <w:rFonts w:cs="B Nazanin" w:hint="cs"/>
          <w:sz w:val="26"/>
          <w:szCs w:val="26"/>
          <w:rtl/>
          <w:lang w:bidi="fa-IR"/>
        </w:rPr>
        <w:t xml:space="preserve">ن به بندر امام یا بوشهر از طریق </w:t>
      </w:r>
      <w:r w:rsidR="00F417BB" w:rsidRPr="0041357D">
        <w:rPr>
          <w:rFonts w:cs="B Nazanin" w:hint="cs"/>
          <w:sz w:val="26"/>
          <w:szCs w:val="26"/>
          <w:rtl/>
          <w:lang w:bidi="fa-IR"/>
        </w:rPr>
        <w:t>بالگرد</w:t>
      </w:r>
      <w:r w:rsidR="00F159E2" w:rsidRPr="0041357D">
        <w:rPr>
          <w:rFonts w:cs="B Nazanin" w:hint="cs"/>
          <w:sz w:val="26"/>
          <w:szCs w:val="26"/>
          <w:rtl/>
          <w:lang w:bidi="fa-IR"/>
        </w:rPr>
        <w:t xml:space="preserve"> یا هواناو یا یگان‌های سطحی انجام خواهد شد.</w:t>
      </w:r>
      <w:r w:rsidR="000C041A" w:rsidRPr="0041357D">
        <w:rPr>
          <w:rFonts w:cs="B Nazanin" w:hint="cs"/>
          <w:sz w:val="26"/>
          <w:szCs w:val="26"/>
          <w:rtl/>
          <w:lang w:bidi="fa-IR"/>
        </w:rPr>
        <w:t xml:space="preserve"> </w:t>
      </w:r>
      <w:r w:rsidR="00F159E2" w:rsidRPr="0041357D">
        <w:rPr>
          <w:rFonts w:cs="B Nazanin" w:hint="cs"/>
          <w:sz w:val="26"/>
          <w:szCs w:val="26"/>
          <w:rtl/>
          <w:lang w:bidi="fa-IR"/>
        </w:rPr>
        <w:t>یک فروند کشتی از اداره بندر کشتیرانی بندر امام</w:t>
      </w:r>
      <w:r w:rsidR="00F417BB" w:rsidRPr="0041357D">
        <w:rPr>
          <w:rFonts w:cs="B Nazanin" w:hint="cs"/>
          <w:sz w:val="26"/>
          <w:szCs w:val="26"/>
          <w:rtl/>
          <w:lang w:bidi="fa-IR"/>
        </w:rPr>
        <w:t>،</w:t>
      </w:r>
      <w:r w:rsidR="00F159E2" w:rsidRPr="0041357D">
        <w:rPr>
          <w:rFonts w:cs="B Nazanin" w:hint="cs"/>
          <w:sz w:val="26"/>
          <w:szCs w:val="26"/>
          <w:rtl/>
          <w:lang w:bidi="fa-IR"/>
        </w:rPr>
        <w:t xml:space="preserve"> طوری بندر را ترک می</w:t>
      </w:r>
      <w:r w:rsidR="00F417BB" w:rsidRPr="0041357D">
        <w:rPr>
          <w:rFonts w:cs="B Nazanin" w:hint="cs"/>
          <w:sz w:val="26"/>
          <w:szCs w:val="26"/>
          <w:rtl/>
          <w:lang w:bidi="fa-IR"/>
        </w:rPr>
        <w:t>‌ک</w:t>
      </w:r>
      <w:r w:rsidR="00F159E2" w:rsidRPr="0041357D">
        <w:rPr>
          <w:rFonts w:cs="B Nazanin" w:hint="cs"/>
          <w:sz w:val="26"/>
          <w:szCs w:val="26"/>
          <w:rtl/>
          <w:lang w:bidi="fa-IR"/>
        </w:rPr>
        <w:t xml:space="preserve">ند که در 07:00 مورخه </w:t>
      </w:r>
      <w:r w:rsidR="000C041A" w:rsidRPr="0041357D">
        <w:rPr>
          <w:rFonts w:cs="B Nazanin" w:hint="cs"/>
          <w:sz w:val="26"/>
          <w:szCs w:val="26"/>
          <w:rtl/>
          <w:lang w:bidi="fa-IR"/>
        </w:rPr>
        <w:t>«ر+1</w:t>
      </w:r>
      <w:r w:rsidR="00E90D11" w:rsidRPr="0041357D">
        <w:rPr>
          <w:rFonts w:cs="B Nazanin"/>
          <w:sz w:val="26"/>
          <w:szCs w:val="26"/>
          <w:rtl/>
          <w:lang w:bidi="fa-IR"/>
        </w:rPr>
        <w:t xml:space="preserve">» </w:t>
      </w:r>
      <w:r w:rsidR="00E90D11" w:rsidRPr="0041357D">
        <w:rPr>
          <w:rFonts w:cs="B Nazanin" w:hint="cs"/>
          <w:sz w:val="26"/>
          <w:szCs w:val="26"/>
          <w:rtl/>
          <w:lang w:bidi="fa-IR"/>
        </w:rPr>
        <w:t>در</w:t>
      </w:r>
      <w:r w:rsidR="00F159E2" w:rsidRPr="0041357D">
        <w:rPr>
          <w:rFonts w:cs="B Nazanin" w:hint="cs"/>
          <w:sz w:val="26"/>
          <w:szCs w:val="26"/>
          <w:rtl/>
          <w:lang w:bidi="fa-IR"/>
        </w:rPr>
        <w:t xml:space="preserve"> </w:t>
      </w:r>
      <w:r w:rsidR="00C541EB" w:rsidRPr="0041357D">
        <w:rPr>
          <w:rFonts w:cs="B Nazanin" w:hint="cs"/>
          <w:sz w:val="26"/>
          <w:szCs w:val="26"/>
          <w:rtl/>
          <w:lang w:bidi="fa-IR"/>
        </w:rPr>
        <w:t>حوالی</w:t>
      </w:r>
      <w:r w:rsidR="00C541EB" w:rsidRPr="0041357D">
        <w:rPr>
          <w:rFonts w:cs="B Nazanin"/>
          <w:sz w:val="26"/>
          <w:szCs w:val="26"/>
          <w:rtl/>
          <w:lang w:bidi="fa-IR"/>
        </w:rPr>
        <w:t xml:space="preserve"> </w:t>
      </w:r>
      <w:r w:rsidR="00C541EB" w:rsidRPr="0041357D">
        <w:rPr>
          <w:rFonts w:cs="B Nazanin" w:hint="cs"/>
          <w:sz w:val="26"/>
          <w:szCs w:val="26"/>
          <w:rtl/>
          <w:lang w:bidi="fa-IR"/>
        </w:rPr>
        <w:t>بار</w:t>
      </w:r>
      <w:r w:rsidR="00F159E2" w:rsidRPr="0041357D">
        <w:rPr>
          <w:rFonts w:cs="B Nazanin" w:hint="cs"/>
          <w:sz w:val="26"/>
          <w:szCs w:val="26"/>
          <w:rtl/>
          <w:lang w:bidi="fa-IR"/>
        </w:rPr>
        <w:t xml:space="preserve"> (کشتی </w:t>
      </w:r>
      <w:r w:rsidR="00C541EB" w:rsidRPr="0041357D">
        <w:rPr>
          <w:rFonts w:cs="B Nazanin" w:hint="cs"/>
          <w:sz w:val="26"/>
          <w:szCs w:val="26"/>
          <w:rtl/>
          <w:lang w:bidi="fa-IR"/>
        </w:rPr>
        <w:t>صدمه‌دیده</w:t>
      </w:r>
      <w:r w:rsidR="007A283F" w:rsidRPr="0041357D">
        <w:rPr>
          <w:rFonts w:cs="B Nazanin" w:hint="cs"/>
          <w:sz w:val="26"/>
          <w:szCs w:val="26"/>
          <w:rtl/>
          <w:lang w:bidi="fa-IR"/>
        </w:rPr>
        <w:t xml:space="preserve"> ایران حج</w:t>
      </w:r>
      <w:r w:rsidR="00F159E2" w:rsidRPr="0041357D">
        <w:rPr>
          <w:rFonts w:cs="B Nazanin" w:hint="cs"/>
          <w:sz w:val="26"/>
          <w:szCs w:val="26"/>
          <w:rtl/>
          <w:lang w:bidi="fa-IR"/>
        </w:rPr>
        <w:t xml:space="preserve">ت) </w:t>
      </w:r>
      <w:r w:rsidR="00C541EB" w:rsidRPr="0041357D">
        <w:rPr>
          <w:rFonts w:cs="B Nazanin" w:hint="cs"/>
          <w:sz w:val="26"/>
          <w:szCs w:val="26"/>
          <w:rtl/>
          <w:lang w:bidi="fa-IR"/>
        </w:rPr>
        <w:t>به‌منظور</w:t>
      </w:r>
      <w:r w:rsidR="00F159E2" w:rsidRPr="0041357D">
        <w:rPr>
          <w:rFonts w:cs="B Nazanin" w:hint="cs"/>
          <w:sz w:val="26"/>
          <w:szCs w:val="26"/>
          <w:rtl/>
          <w:lang w:bidi="fa-IR"/>
        </w:rPr>
        <w:t xml:space="preserve"> کمک به کشتی‌های </w:t>
      </w:r>
      <w:r w:rsidR="00C541EB" w:rsidRPr="0041357D">
        <w:rPr>
          <w:rFonts w:cs="B Nazanin" w:hint="cs"/>
          <w:sz w:val="26"/>
          <w:szCs w:val="26"/>
          <w:rtl/>
          <w:lang w:bidi="fa-IR"/>
        </w:rPr>
        <w:t>صدمه‌دیده</w:t>
      </w:r>
      <w:r w:rsidR="00F159E2" w:rsidRPr="0041357D">
        <w:rPr>
          <w:rFonts w:cs="B Nazanin" w:hint="cs"/>
          <w:sz w:val="26"/>
          <w:szCs w:val="26"/>
          <w:rtl/>
          <w:lang w:bidi="fa-IR"/>
        </w:rPr>
        <w:t xml:space="preserve"> مستقر </w:t>
      </w:r>
      <w:r w:rsidR="00F417BB" w:rsidRPr="0041357D">
        <w:rPr>
          <w:rFonts w:cs="B Nazanin" w:hint="cs"/>
          <w:sz w:val="26"/>
          <w:szCs w:val="26"/>
          <w:rtl/>
          <w:lang w:bidi="fa-IR"/>
        </w:rPr>
        <w:t>شو</w:t>
      </w:r>
      <w:r w:rsidR="00F159E2" w:rsidRPr="0041357D">
        <w:rPr>
          <w:rFonts w:cs="B Nazanin" w:hint="cs"/>
          <w:sz w:val="26"/>
          <w:szCs w:val="26"/>
          <w:rtl/>
          <w:lang w:bidi="fa-IR"/>
        </w:rPr>
        <w:t>د و در صورت عدم مشارکت در عملیات جست</w:t>
      </w:r>
      <w:r w:rsidR="00F417BB" w:rsidRPr="0041357D">
        <w:rPr>
          <w:rFonts w:cs="B Nazanin" w:hint="cs"/>
          <w:sz w:val="26"/>
          <w:szCs w:val="26"/>
          <w:rtl/>
          <w:lang w:bidi="fa-IR"/>
        </w:rPr>
        <w:t>‌و</w:t>
      </w:r>
      <w:r w:rsidR="00F159E2" w:rsidRPr="0041357D">
        <w:rPr>
          <w:rFonts w:cs="B Nazanin" w:hint="cs"/>
          <w:sz w:val="26"/>
          <w:szCs w:val="26"/>
          <w:rtl/>
          <w:lang w:bidi="fa-IR"/>
        </w:rPr>
        <w:t>جو و نجات</w:t>
      </w:r>
      <w:r w:rsidR="00F417BB" w:rsidRPr="0041357D">
        <w:rPr>
          <w:rFonts w:cs="B Nazanin" w:hint="cs"/>
          <w:sz w:val="26"/>
          <w:szCs w:val="26"/>
          <w:rtl/>
          <w:lang w:bidi="fa-IR"/>
        </w:rPr>
        <w:t>،</w:t>
      </w:r>
      <w:r w:rsidR="00F159E2" w:rsidRPr="0041357D">
        <w:rPr>
          <w:rFonts w:cs="B Nazanin" w:hint="cs"/>
          <w:sz w:val="26"/>
          <w:szCs w:val="26"/>
          <w:rtl/>
          <w:lang w:bidi="fa-IR"/>
        </w:rPr>
        <w:t xml:space="preserve"> در معیت آخرین کشتی ورودی به بندر امام مراجعت </w:t>
      </w:r>
      <w:r w:rsidR="00F417BB" w:rsidRPr="0041357D">
        <w:rPr>
          <w:rFonts w:cs="B Nazanin" w:hint="cs"/>
          <w:sz w:val="26"/>
          <w:szCs w:val="26"/>
          <w:rtl/>
          <w:lang w:bidi="fa-IR"/>
        </w:rPr>
        <w:t>خواهد کرد</w:t>
      </w:r>
      <w:r w:rsidR="00F159E2" w:rsidRPr="0041357D">
        <w:rPr>
          <w:rFonts w:cs="B Nazanin" w:hint="cs"/>
          <w:sz w:val="26"/>
          <w:szCs w:val="26"/>
          <w:rtl/>
          <w:lang w:bidi="fa-IR"/>
        </w:rPr>
        <w:t>.</w:t>
      </w:r>
      <w:r w:rsidR="00232F44" w:rsidRPr="0041357D">
        <w:rPr>
          <w:rFonts w:cs="B Nazanin" w:hint="cs"/>
          <w:sz w:val="26"/>
          <w:szCs w:val="26"/>
          <w:rtl/>
          <w:lang w:bidi="fa-IR"/>
        </w:rPr>
        <w:t xml:space="preserve"> </w:t>
      </w:r>
      <w:r w:rsidR="00C541EB" w:rsidRPr="0041357D">
        <w:rPr>
          <w:rFonts w:cs="B Nazanin" w:hint="cs"/>
          <w:sz w:val="26"/>
          <w:szCs w:val="26"/>
          <w:rtl/>
          <w:lang w:bidi="fa-IR"/>
        </w:rPr>
        <w:t>یدک‌کش</w:t>
      </w:r>
      <w:r w:rsidR="00F159E2" w:rsidRPr="0041357D">
        <w:rPr>
          <w:rFonts w:cs="B Nazanin" w:hint="cs"/>
          <w:sz w:val="26"/>
          <w:szCs w:val="26"/>
          <w:rtl/>
          <w:lang w:bidi="fa-IR"/>
        </w:rPr>
        <w:t xml:space="preserve"> صبور طوری از بندر حرکت می‌</w:t>
      </w:r>
      <w:r w:rsidR="00F417BB" w:rsidRPr="0041357D">
        <w:rPr>
          <w:rFonts w:cs="B Nazanin" w:hint="cs"/>
          <w:sz w:val="26"/>
          <w:szCs w:val="26"/>
          <w:rtl/>
          <w:lang w:bidi="fa-IR"/>
        </w:rPr>
        <w:t>کن</w:t>
      </w:r>
      <w:r w:rsidR="00F159E2" w:rsidRPr="0041357D">
        <w:rPr>
          <w:rFonts w:cs="B Nazanin" w:hint="cs"/>
          <w:sz w:val="26"/>
          <w:szCs w:val="26"/>
          <w:rtl/>
          <w:lang w:bidi="fa-IR"/>
        </w:rPr>
        <w:t xml:space="preserve">د که در 07:00 مورخه </w:t>
      </w:r>
      <w:r w:rsidR="007A283F" w:rsidRPr="0041357D">
        <w:rPr>
          <w:rFonts w:cs="B Nazanin" w:hint="cs"/>
          <w:sz w:val="26"/>
          <w:szCs w:val="26"/>
          <w:rtl/>
          <w:lang w:bidi="fa-IR"/>
        </w:rPr>
        <w:t>«ر+1»</w:t>
      </w:r>
      <w:r w:rsidR="00F159E2" w:rsidRPr="0041357D">
        <w:rPr>
          <w:rFonts w:cs="B Nazanin" w:hint="cs"/>
          <w:sz w:val="26"/>
          <w:szCs w:val="26"/>
          <w:rtl/>
          <w:lang w:bidi="fa-IR"/>
        </w:rPr>
        <w:t>در حوالی کشتی سامبا</w:t>
      </w:r>
      <w:r w:rsidR="00F417BB" w:rsidRPr="0041357D">
        <w:rPr>
          <w:rFonts w:cs="B Nazanin" w:hint="cs"/>
          <w:sz w:val="26"/>
          <w:szCs w:val="26"/>
          <w:rtl/>
          <w:lang w:bidi="fa-IR"/>
        </w:rPr>
        <w:t xml:space="preserve"> </w:t>
      </w:r>
      <w:r w:rsidR="00F159E2" w:rsidRPr="0041357D">
        <w:rPr>
          <w:rFonts w:cs="B Nazanin" w:hint="cs"/>
          <w:sz w:val="26"/>
          <w:szCs w:val="26"/>
          <w:rtl/>
          <w:lang w:bidi="fa-IR"/>
        </w:rPr>
        <w:t xml:space="preserve">بانر مستقر </w:t>
      </w:r>
      <w:r w:rsidR="00F417BB" w:rsidRPr="0041357D">
        <w:rPr>
          <w:rFonts w:cs="B Nazanin" w:hint="cs"/>
          <w:sz w:val="26"/>
          <w:szCs w:val="26"/>
          <w:rtl/>
          <w:lang w:bidi="fa-IR"/>
        </w:rPr>
        <w:t>شو</w:t>
      </w:r>
      <w:r w:rsidR="00F159E2" w:rsidRPr="0041357D">
        <w:rPr>
          <w:rFonts w:cs="B Nazanin" w:hint="cs"/>
          <w:sz w:val="26"/>
          <w:szCs w:val="26"/>
          <w:rtl/>
          <w:lang w:bidi="fa-IR"/>
        </w:rPr>
        <w:t>د. یدک‌کش مزبور</w:t>
      </w:r>
      <w:r w:rsidR="00F417BB" w:rsidRPr="0041357D">
        <w:rPr>
          <w:rFonts w:cs="B Nazanin" w:hint="cs"/>
          <w:sz w:val="26"/>
          <w:szCs w:val="26"/>
          <w:rtl/>
          <w:lang w:bidi="fa-IR"/>
        </w:rPr>
        <w:t>،</w:t>
      </w:r>
      <w:r w:rsidR="00F159E2" w:rsidRPr="0041357D">
        <w:rPr>
          <w:rFonts w:cs="B Nazanin" w:hint="cs"/>
          <w:sz w:val="26"/>
          <w:szCs w:val="26"/>
          <w:rtl/>
          <w:lang w:bidi="fa-IR"/>
        </w:rPr>
        <w:t xml:space="preserve"> آمادگی جهت کمک و اطفا</w:t>
      </w:r>
      <w:r w:rsidR="00F417BB" w:rsidRPr="0041357D">
        <w:rPr>
          <w:rFonts w:cs="B Nazanin" w:hint="cs"/>
          <w:sz w:val="26"/>
          <w:szCs w:val="26"/>
          <w:rtl/>
          <w:lang w:bidi="fa-IR"/>
        </w:rPr>
        <w:t>ی</w:t>
      </w:r>
      <w:r w:rsidR="00F159E2" w:rsidRPr="0041357D">
        <w:rPr>
          <w:rFonts w:cs="B Nazanin" w:hint="cs"/>
          <w:sz w:val="26"/>
          <w:szCs w:val="26"/>
          <w:rtl/>
          <w:lang w:bidi="fa-IR"/>
        </w:rPr>
        <w:t xml:space="preserve"> حریق </w:t>
      </w:r>
      <w:r w:rsidR="00C541EB" w:rsidRPr="0041357D">
        <w:rPr>
          <w:rFonts w:cs="B Nazanin" w:hint="cs"/>
          <w:sz w:val="26"/>
          <w:szCs w:val="26"/>
          <w:rtl/>
          <w:lang w:bidi="fa-IR"/>
        </w:rPr>
        <w:t>کشتی‌های</w:t>
      </w:r>
      <w:r w:rsidR="00F159E2" w:rsidRPr="0041357D">
        <w:rPr>
          <w:rFonts w:cs="B Nazanin" w:hint="cs"/>
          <w:sz w:val="26"/>
          <w:szCs w:val="26"/>
          <w:rtl/>
          <w:lang w:bidi="fa-IR"/>
        </w:rPr>
        <w:t xml:space="preserve"> </w:t>
      </w:r>
      <w:r w:rsidR="00C541EB" w:rsidRPr="0041357D">
        <w:rPr>
          <w:rFonts w:cs="B Nazanin" w:hint="cs"/>
          <w:sz w:val="26"/>
          <w:szCs w:val="26"/>
          <w:rtl/>
          <w:lang w:bidi="fa-IR"/>
        </w:rPr>
        <w:t>صدمه‌دیده</w:t>
      </w:r>
      <w:r w:rsidR="00F159E2" w:rsidRPr="0041357D">
        <w:rPr>
          <w:rFonts w:cs="B Nazanin" w:hint="cs"/>
          <w:sz w:val="26"/>
          <w:szCs w:val="26"/>
          <w:rtl/>
          <w:lang w:bidi="fa-IR"/>
        </w:rPr>
        <w:t xml:space="preserve"> دیگر را خواهد داشت.</w:t>
      </w:r>
      <w:r w:rsidR="00232F44" w:rsidRPr="0041357D">
        <w:rPr>
          <w:rFonts w:cs="B Nazanin" w:hint="cs"/>
          <w:sz w:val="26"/>
          <w:szCs w:val="26"/>
          <w:rtl/>
          <w:lang w:bidi="fa-IR"/>
        </w:rPr>
        <w:t xml:space="preserve"> </w:t>
      </w:r>
      <w:r w:rsidR="00F159E2" w:rsidRPr="0041357D">
        <w:rPr>
          <w:rFonts w:cs="B Nazanin" w:hint="cs"/>
          <w:sz w:val="26"/>
          <w:szCs w:val="26"/>
          <w:rtl/>
          <w:lang w:bidi="fa-IR"/>
        </w:rPr>
        <w:t>یک فروند کشتی آتش</w:t>
      </w:r>
      <w:r w:rsidR="00F417BB" w:rsidRPr="0041357D">
        <w:rPr>
          <w:rFonts w:cs="B Nazanin" w:hint="cs"/>
          <w:sz w:val="26"/>
          <w:szCs w:val="26"/>
          <w:rtl/>
          <w:lang w:bidi="fa-IR"/>
        </w:rPr>
        <w:t>‌</w:t>
      </w:r>
      <w:r w:rsidR="00F159E2" w:rsidRPr="0041357D">
        <w:rPr>
          <w:rFonts w:cs="B Nazanin" w:hint="cs"/>
          <w:sz w:val="26"/>
          <w:szCs w:val="26"/>
          <w:rtl/>
          <w:lang w:bidi="fa-IR"/>
        </w:rPr>
        <w:t>خوار طوری از خارک حرکت می</w:t>
      </w:r>
      <w:r w:rsidR="00F417BB" w:rsidRPr="0041357D">
        <w:rPr>
          <w:rFonts w:cs="B Nazanin" w:hint="cs"/>
          <w:sz w:val="26"/>
          <w:szCs w:val="26"/>
          <w:rtl/>
          <w:lang w:bidi="fa-IR"/>
        </w:rPr>
        <w:t>‌کن</w:t>
      </w:r>
      <w:r w:rsidR="00F159E2" w:rsidRPr="0041357D">
        <w:rPr>
          <w:rFonts w:cs="B Nazanin" w:hint="cs"/>
          <w:sz w:val="26"/>
          <w:szCs w:val="26"/>
          <w:rtl/>
          <w:lang w:bidi="fa-IR"/>
        </w:rPr>
        <w:t xml:space="preserve">د که در 07:00 مورخه </w:t>
      </w:r>
      <w:r w:rsidR="007A283F" w:rsidRPr="0041357D">
        <w:rPr>
          <w:rFonts w:cs="B Nazanin" w:hint="cs"/>
          <w:sz w:val="26"/>
          <w:szCs w:val="26"/>
          <w:rtl/>
          <w:lang w:bidi="fa-IR"/>
        </w:rPr>
        <w:t>«ر+1»</w:t>
      </w:r>
      <w:r w:rsidR="00F417BB" w:rsidRPr="0041357D">
        <w:rPr>
          <w:rFonts w:cs="B Nazanin" w:hint="cs"/>
          <w:sz w:val="26"/>
          <w:szCs w:val="26"/>
          <w:rtl/>
          <w:lang w:bidi="fa-IR"/>
        </w:rPr>
        <w:t xml:space="preserve"> </w:t>
      </w:r>
      <w:r w:rsidR="00F159E2" w:rsidRPr="0041357D">
        <w:rPr>
          <w:rFonts w:cs="B Nazanin" w:hint="cs"/>
          <w:sz w:val="26"/>
          <w:szCs w:val="26"/>
          <w:rtl/>
          <w:lang w:bidi="fa-IR"/>
        </w:rPr>
        <w:t xml:space="preserve">در رأس </w:t>
      </w:r>
      <w:r w:rsidR="00C541EB" w:rsidRPr="0041357D">
        <w:rPr>
          <w:rFonts w:cs="B Nazanin" w:hint="cs"/>
          <w:sz w:val="26"/>
          <w:szCs w:val="26"/>
          <w:rtl/>
          <w:lang w:bidi="fa-IR"/>
        </w:rPr>
        <w:t>بهرگان</w:t>
      </w:r>
      <w:r w:rsidR="00F417BB" w:rsidRPr="0041357D">
        <w:rPr>
          <w:rFonts w:cs="B Nazanin" w:hint="cs"/>
          <w:sz w:val="26"/>
          <w:szCs w:val="26"/>
          <w:rtl/>
          <w:lang w:bidi="fa-IR"/>
        </w:rPr>
        <w:t>‌</w:t>
      </w:r>
      <w:r w:rsidR="00C541EB" w:rsidRPr="0041357D">
        <w:rPr>
          <w:rFonts w:cs="B Nazanin" w:hint="cs"/>
          <w:sz w:val="26"/>
          <w:szCs w:val="26"/>
          <w:rtl/>
          <w:lang w:bidi="fa-IR"/>
        </w:rPr>
        <w:t>سر</w:t>
      </w:r>
      <w:r w:rsidR="00F159E2" w:rsidRPr="0041357D">
        <w:rPr>
          <w:rFonts w:cs="B Nazanin" w:hint="cs"/>
          <w:sz w:val="26"/>
          <w:szCs w:val="26"/>
          <w:rtl/>
          <w:lang w:bidi="fa-IR"/>
        </w:rPr>
        <w:t xml:space="preserve"> مستقر </w:t>
      </w:r>
      <w:r w:rsidR="00F417BB" w:rsidRPr="0041357D">
        <w:rPr>
          <w:rFonts w:cs="B Nazanin" w:hint="cs"/>
          <w:sz w:val="26"/>
          <w:szCs w:val="26"/>
          <w:rtl/>
          <w:lang w:bidi="fa-IR"/>
        </w:rPr>
        <w:t xml:space="preserve">شود </w:t>
      </w:r>
      <w:r w:rsidR="00F159E2" w:rsidRPr="0041357D">
        <w:rPr>
          <w:rFonts w:cs="B Nazanin" w:hint="cs"/>
          <w:sz w:val="26"/>
          <w:szCs w:val="26"/>
          <w:rtl/>
          <w:lang w:bidi="fa-IR"/>
        </w:rPr>
        <w:t>تا بنا به دستور</w:t>
      </w:r>
      <w:r w:rsidR="00F417BB" w:rsidRPr="0041357D">
        <w:rPr>
          <w:rFonts w:cs="B Nazanin" w:hint="cs"/>
          <w:sz w:val="26"/>
          <w:szCs w:val="26"/>
          <w:rtl/>
          <w:lang w:bidi="fa-IR"/>
        </w:rPr>
        <w:t>،</w:t>
      </w:r>
      <w:r w:rsidR="00F159E2" w:rsidRPr="0041357D">
        <w:rPr>
          <w:rFonts w:cs="B Nazanin" w:hint="cs"/>
          <w:sz w:val="26"/>
          <w:szCs w:val="26"/>
          <w:rtl/>
          <w:lang w:bidi="fa-IR"/>
        </w:rPr>
        <w:t xml:space="preserve"> جهت کمک به اطفا</w:t>
      </w:r>
      <w:r w:rsidR="00F417BB" w:rsidRPr="0041357D">
        <w:rPr>
          <w:rFonts w:cs="B Nazanin" w:hint="cs"/>
          <w:sz w:val="26"/>
          <w:szCs w:val="26"/>
          <w:rtl/>
          <w:lang w:bidi="fa-IR"/>
        </w:rPr>
        <w:t>ی</w:t>
      </w:r>
      <w:r w:rsidR="00F159E2" w:rsidRPr="0041357D">
        <w:rPr>
          <w:rFonts w:cs="B Nazanin" w:hint="cs"/>
          <w:sz w:val="26"/>
          <w:szCs w:val="26"/>
          <w:rtl/>
          <w:lang w:bidi="fa-IR"/>
        </w:rPr>
        <w:t xml:space="preserve"> حریق کشتی‌های </w:t>
      </w:r>
      <w:r w:rsidR="00C541EB" w:rsidRPr="0041357D">
        <w:rPr>
          <w:rFonts w:cs="B Nazanin" w:hint="cs"/>
          <w:sz w:val="26"/>
          <w:szCs w:val="26"/>
          <w:rtl/>
          <w:lang w:bidi="fa-IR"/>
        </w:rPr>
        <w:t>صدمه‌دیده</w:t>
      </w:r>
      <w:r w:rsidR="00F159E2" w:rsidRPr="0041357D">
        <w:rPr>
          <w:rFonts w:cs="B Nazanin" w:hint="cs"/>
          <w:sz w:val="26"/>
          <w:szCs w:val="26"/>
          <w:rtl/>
          <w:lang w:bidi="fa-IR"/>
        </w:rPr>
        <w:t xml:space="preserve"> </w:t>
      </w:r>
      <w:r w:rsidR="00F417BB" w:rsidRPr="0041357D">
        <w:rPr>
          <w:rFonts w:cs="B Nazanin" w:hint="cs"/>
          <w:sz w:val="26"/>
          <w:szCs w:val="26"/>
          <w:rtl/>
          <w:lang w:bidi="fa-IR"/>
        </w:rPr>
        <w:t>اعزام شود</w:t>
      </w:r>
      <w:r w:rsidR="00F159E2" w:rsidRPr="0041357D">
        <w:rPr>
          <w:rFonts w:cs="B Nazanin" w:hint="cs"/>
          <w:sz w:val="26"/>
          <w:szCs w:val="26"/>
          <w:rtl/>
          <w:lang w:bidi="fa-IR"/>
        </w:rPr>
        <w:t>.</w:t>
      </w:r>
      <w:r w:rsidR="00232F44" w:rsidRPr="0041357D">
        <w:rPr>
          <w:rFonts w:cs="B Nazanin" w:hint="cs"/>
          <w:sz w:val="26"/>
          <w:szCs w:val="26"/>
          <w:rtl/>
          <w:lang w:bidi="fa-IR"/>
        </w:rPr>
        <w:t xml:space="preserve"> </w:t>
      </w:r>
      <w:r w:rsidR="00F159E2" w:rsidRPr="0041357D">
        <w:rPr>
          <w:rFonts w:cs="B Nazanin" w:hint="cs"/>
          <w:sz w:val="26"/>
          <w:szCs w:val="26"/>
          <w:rtl/>
          <w:lang w:bidi="fa-IR"/>
        </w:rPr>
        <w:t>یک فروند یدک‌کش از منطقه دوم دریایی (کشتی</w:t>
      </w:r>
      <w:r w:rsidR="0041357D">
        <w:rPr>
          <w:rFonts w:cs="B Nazanin" w:hint="cs"/>
          <w:sz w:val="26"/>
          <w:szCs w:val="26"/>
          <w:rtl/>
          <w:lang w:bidi="fa-IR"/>
        </w:rPr>
        <w:t>‌</w:t>
      </w:r>
      <w:r w:rsidR="00F159E2" w:rsidRPr="0041357D">
        <w:rPr>
          <w:rFonts w:cs="B Nazanin" w:hint="cs"/>
          <w:sz w:val="26"/>
          <w:szCs w:val="26"/>
          <w:rtl/>
          <w:lang w:bidi="fa-IR"/>
        </w:rPr>
        <w:t xml:space="preserve">رانی جمهوری اسلامی ایران) طوری بندر بوشهر را ترک </w:t>
      </w:r>
      <w:r w:rsidR="00F417BB" w:rsidRPr="0041357D">
        <w:rPr>
          <w:rFonts w:cs="B Nazanin" w:hint="cs"/>
          <w:sz w:val="26"/>
          <w:szCs w:val="26"/>
          <w:rtl/>
          <w:lang w:bidi="fa-IR"/>
        </w:rPr>
        <w:t>کن</w:t>
      </w:r>
      <w:r w:rsidR="00F159E2" w:rsidRPr="0041357D">
        <w:rPr>
          <w:rFonts w:cs="B Nazanin" w:hint="cs"/>
          <w:sz w:val="26"/>
          <w:szCs w:val="26"/>
          <w:rtl/>
          <w:lang w:bidi="fa-IR"/>
        </w:rPr>
        <w:t>د که در 07:00 مورخه</w:t>
      </w:r>
      <w:r w:rsidR="002E777B" w:rsidRPr="0041357D">
        <w:rPr>
          <w:rFonts w:cs="B Nazanin" w:hint="cs"/>
          <w:sz w:val="26"/>
          <w:szCs w:val="26"/>
          <w:rtl/>
          <w:lang w:bidi="fa-IR"/>
        </w:rPr>
        <w:t xml:space="preserve"> «ر+1»</w:t>
      </w:r>
      <w:r w:rsidR="00F159E2" w:rsidRPr="0041357D">
        <w:rPr>
          <w:rFonts w:cs="B Nazanin" w:hint="cs"/>
          <w:sz w:val="26"/>
          <w:szCs w:val="26"/>
          <w:rtl/>
          <w:lang w:bidi="fa-IR"/>
        </w:rPr>
        <w:t xml:space="preserve"> در رأس </w:t>
      </w:r>
      <w:r w:rsidR="00C541EB" w:rsidRPr="0041357D">
        <w:rPr>
          <w:rFonts w:cs="B Nazanin" w:hint="cs"/>
          <w:sz w:val="26"/>
          <w:szCs w:val="26"/>
          <w:rtl/>
          <w:lang w:bidi="fa-IR"/>
        </w:rPr>
        <w:t>بهرگان</w:t>
      </w:r>
      <w:r w:rsidR="00F417BB" w:rsidRPr="0041357D">
        <w:rPr>
          <w:rFonts w:cs="B Nazanin" w:hint="cs"/>
          <w:sz w:val="26"/>
          <w:szCs w:val="26"/>
          <w:rtl/>
          <w:lang w:bidi="fa-IR"/>
        </w:rPr>
        <w:t>‌</w:t>
      </w:r>
      <w:r w:rsidR="00C541EB" w:rsidRPr="0041357D">
        <w:rPr>
          <w:rFonts w:cs="B Nazanin" w:hint="cs"/>
          <w:sz w:val="26"/>
          <w:szCs w:val="26"/>
          <w:rtl/>
          <w:lang w:bidi="fa-IR"/>
        </w:rPr>
        <w:t>سر</w:t>
      </w:r>
      <w:r w:rsidR="00F159E2" w:rsidRPr="0041357D">
        <w:rPr>
          <w:rFonts w:cs="B Nazanin" w:hint="cs"/>
          <w:sz w:val="26"/>
          <w:szCs w:val="26"/>
          <w:rtl/>
          <w:lang w:bidi="fa-IR"/>
        </w:rPr>
        <w:t xml:space="preserve"> مستقر </w:t>
      </w:r>
      <w:r w:rsidR="00F417BB" w:rsidRPr="0041357D">
        <w:rPr>
          <w:rFonts w:cs="B Nazanin" w:hint="cs"/>
          <w:sz w:val="26"/>
          <w:szCs w:val="26"/>
          <w:rtl/>
          <w:lang w:bidi="fa-IR"/>
        </w:rPr>
        <w:t xml:space="preserve">شود </w:t>
      </w:r>
      <w:r w:rsidR="00F159E2" w:rsidRPr="0041357D">
        <w:rPr>
          <w:rFonts w:cs="B Nazanin" w:hint="cs"/>
          <w:sz w:val="26"/>
          <w:szCs w:val="26"/>
          <w:rtl/>
          <w:lang w:bidi="fa-IR"/>
        </w:rPr>
        <w:t>تا بنا به دستور</w:t>
      </w:r>
      <w:r w:rsidR="00F417BB" w:rsidRPr="0041357D">
        <w:rPr>
          <w:rFonts w:cs="B Nazanin" w:hint="cs"/>
          <w:sz w:val="26"/>
          <w:szCs w:val="26"/>
          <w:rtl/>
          <w:lang w:bidi="fa-IR"/>
        </w:rPr>
        <w:t>،</w:t>
      </w:r>
      <w:r w:rsidR="00F159E2" w:rsidRPr="0041357D">
        <w:rPr>
          <w:rFonts w:cs="B Nazanin" w:hint="cs"/>
          <w:sz w:val="26"/>
          <w:szCs w:val="26"/>
          <w:rtl/>
          <w:lang w:bidi="fa-IR"/>
        </w:rPr>
        <w:t xml:space="preserve"> جهت کمک به کشتی‌های </w:t>
      </w:r>
      <w:r w:rsidR="00C541EB" w:rsidRPr="0041357D">
        <w:rPr>
          <w:rFonts w:cs="B Nazanin" w:hint="cs"/>
          <w:sz w:val="26"/>
          <w:szCs w:val="26"/>
          <w:rtl/>
          <w:lang w:bidi="fa-IR"/>
        </w:rPr>
        <w:t>صدمه‌دیده</w:t>
      </w:r>
      <w:r w:rsidR="00F159E2" w:rsidRPr="0041357D">
        <w:rPr>
          <w:rFonts w:cs="B Nazanin" w:hint="cs"/>
          <w:sz w:val="26"/>
          <w:szCs w:val="26"/>
          <w:rtl/>
          <w:lang w:bidi="fa-IR"/>
        </w:rPr>
        <w:t xml:space="preserve"> اعزام </w:t>
      </w:r>
      <w:r w:rsidR="00F417BB" w:rsidRPr="0041357D">
        <w:rPr>
          <w:rFonts w:cs="B Nazanin" w:hint="cs"/>
          <w:sz w:val="26"/>
          <w:szCs w:val="26"/>
          <w:rtl/>
          <w:lang w:bidi="fa-IR"/>
        </w:rPr>
        <w:t>شو</w:t>
      </w:r>
      <w:r w:rsidR="00F159E2" w:rsidRPr="0041357D">
        <w:rPr>
          <w:rFonts w:cs="B Nazanin" w:hint="cs"/>
          <w:sz w:val="26"/>
          <w:szCs w:val="26"/>
          <w:rtl/>
          <w:lang w:bidi="fa-IR"/>
        </w:rPr>
        <w:t>د.</w:t>
      </w:r>
      <w:r w:rsidR="002E777B" w:rsidRPr="0041357D">
        <w:rPr>
          <w:rFonts w:cs="B Nazanin" w:hint="cs"/>
          <w:sz w:val="26"/>
          <w:szCs w:val="26"/>
          <w:rtl/>
          <w:lang w:bidi="fa-IR"/>
        </w:rPr>
        <w:t xml:space="preserve"> </w:t>
      </w:r>
      <w:r w:rsidR="00F159E2" w:rsidRPr="0041357D">
        <w:rPr>
          <w:rFonts w:cs="B Nazanin" w:hint="cs"/>
          <w:sz w:val="26"/>
          <w:szCs w:val="26"/>
          <w:rtl/>
          <w:lang w:bidi="fa-IR"/>
        </w:rPr>
        <w:t xml:space="preserve">یک فروند هواناو در </w:t>
      </w:r>
      <w:r w:rsidR="002E777B" w:rsidRPr="0041357D">
        <w:rPr>
          <w:rFonts w:cs="B Nazanin" w:hint="cs"/>
          <w:sz w:val="26"/>
          <w:szCs w:val="26"/>
          <w:rtl/>
          <w:lang w:bidi="fa-IR"/>
        </w:rPr>
        <w:t xml:space="preserve">روز </w:t>
      </w:r>
      <w:r w:rsidR="002E777B" w:rsidRPr="0041357D">
        <w:rPr>
          <w:rFonts w:cs="B Nazanin" w:hint="cs"/>
          <w:sz w:val="26"/>
          <w:szCs w:val="26"/>
          <w:rtl/>
          <w:lang w:bidi="fa-IR"/>
        </w:rPr>
        <w:lastRenderedPageBreak/>
        <w:t>«ر»</w:t>
      </w:r>
      <w:r w:rsidR="00F159E2" w:rsidRPr="0041357D">
        <w:rPr>
          <w:rFonts w:cs="B Nazanin" w:hint="cs"/>
          <w:sz w:val="26"/>
          <w:szCs w:val="26"/>
          <w:rtl/>
          <w:lang w:bidi="fa-IR"/>
        </w:rPr>
        <w:t xml:space="preserve"> نسبت به حمل سوخت </w:t>
      </w:r>
      <w:r w:rsidR="00C541EB" w:rsidRPr="0041357D">
        <w:rPr>
          <w:rFonts w:cs="B Nazanin" w:hint="cs"/>
          <w:sz w:val="26"/>
          <w:szCs w:val="26"/>
          <w:rtl/>
          <w:lang w:bidi="fa-IR"/>
        </w:rPr>
        <w:t>موردنیاز</w:t>
      </w:r>
      <w:r w:rsidR="00F159E2" w:rsidRPr="0041357D">
        <w:rPr>
          <w:rFonts w:cs="B Nazanin" w:hint="cs"/>
          <w:sz w:val="26"/>
          <w:szCs w:val="26"/>
          <w:rtl/>
          <w:lang w:bidi="fa-IR"/>
        </w:rPr>
        <w:t xml:space="preserve"> </w:t>
      </w:r>
      <w:r w:rsidR="00F417BB" w:rsidRPr="0041357D">
        <w:rPr>
          <w:rFonts w:cs="B Nazanin" w:hint="cs"/>
          <w:sz w:val="26"/>
          <w:szCs w:val="26"/>
          <w:rtl/>
          <w:lang w:bidi="fa-IR"/>
        </w:rPr>
        <w:t>بالگرد</w:t>
      </w:r>
      <w:r w:rsidR="00F159E2" w:rsidRPr="0041357D">
        <w:rPr>
          <w:rFonts w:cs="B Nazanin" w:hint="cs"/>
          <w:sz w:val="26"/>
          <w:szCs w:val="26"/>
          <w:rtl/>
          <w:lang w:bidi="fa-IR"/>
        </w:rPr>
        <w:t xml:space="preserve">های </w:t>
      </w:r>
      <w:r w:rsidR="00C541EB" w:rsidRPr="0041357D">
        <w:rPr>
          <w:rFonts w:cs="B Nazanin" w:hint="cs"/>
          <w:sz w:val="26"/>
          <w:szCs w:val="26"/>
          <w:rtl/>
          <w:lang w:bidi="fa-IR"/>
        </w:rPr>
        <w:t>کبرا</w:t>
      </w:r>
      <w:r w:rsidR="00F159E2" w:rsidRPr="0041357D">
        <w:rPr>
          <w:rFonts w:cs="B Nazanin" w:hint="cs"/>
          <w:sz w:val="26"/>
          <w:szCs w:val="26"/>
          <w:rtl/>
          <w:lang w:bidi="fa-IR"/>
        </w:rPr>
        <w:t xml:space="preserve"> از بندر امام به بوسیف اقدام می</w:t>
      </w:r>
      <w:r w:rsidR="00F417BB" w:rsidRPr="0041357D">
        <w:rPr>
          <w:rFonts w:cs="B Nazanin" w:hint="cs"/>
          <w:sz w:val="26"/>
          <w:szCs w:val="26"/>
          <w:rtl/>
          <w:lang w:bidi="fa-IR"/>
        </w:rPr>
        <w:t>‌کن</w:t>
      </w:r>
      <w:r w:rsidR="00F159E2" w:rsidRPr="0041357D">
        <w:rPr>
          <w:rFonts w:cs="B Nazanin" w:hint="cs"/>
          <w:sz w:val="26"/>
          <w:szCs w:val="26"/>
          <w:rtl/>
          <w:lang w:bidi="fa-IR"/>
        </w:rPr>
        <w:t>د.</w:t>
      </w:r>
      <w:r w:rsidR="00E90D11" w:rsidRPr="0041357D">
        <w:rPr>
          <w:rFonts w:cs="B Nazanin"/>
          <w:sz w:val="26"/>
          <w:szCs w:val="26"/>
          <w:rtl/>
          <w:lang w:bidi="fa-IR"/>
        </w:rPr>
        <w:t xml:space="preserve"> </w:t>
      </w:r>
      <w:r w:rsidR="00F417BB" w:rsidRPr="0041357D">
        <w:rPr>
          <w:rFonts w:cs="B Nazanin" w:hint="cs"/>
          <w:sz w:val="26"/>
          <w:szCs w:val="26"/>
          <w:rtl/>
          <w:lang w:bidi="fa-IR"/>
        </w:rPr>
        <w:t>بالگرد</w:t>
      </w:r>
      <w:r w:rsidR="00F159E2" w:rsidRPr="0041357D">
        <w:rPr>
          <w:rFonts w:cs="B Nazanin" w:hint="cs"/>
          <w:sz w:val="26"/>
          <w:szCs w:val="26"/>
          <w:rtl/>
          <w:lang w:bidi="fa-IR"/>
        </w:rPr>
        <w:t xml:space="preserve">های </w:t>
      </w:r>
      <w:r w:rsidR="0041357D" w:rsidRPr="00053986">
        <w:rPr>
          <w:rFonts w:cs="B Nazanin" w:hint="cs"/>
          <w:sz w:val="26"/>
          <w:szCs w:val="26"/>
          <w:rtl/>
          <w:lang w:bidi="fa-IR"/>
        </w:rPr>
        <w:t xml:space="preserve">نیروی </w:t>
      </w:r>
      <w:r w:rsidR="0041357D">
        <w:rPr>
          <w:rFonts w:cs="B Nazanin" w:hint="cs"/>
          <w:sz w:val="26"/>
          <w:szCs w:val="26"/>
          <w:rtl/>
          <w:lang w:bidi="fa-IR"/>
        </w:rPr>
        <w:t>دری</w:t>
      </w:r>
      <w:r w:rsidR="0041357D" w:rsidRPr="00053986">
        <w:rPr>
          <w:rFonts w:cs="B Nazanin" w:hint="cs"/>
          <w:sz w:val="26"/>
          <w:szCs w:val="26"/>
          <w:rtl/>
          <w:lang w:bidi="fa-IR"/>
        </w:rPr>
        <w:t>ایی ارتش</w:t>
      </w:r>
      <w:r w:rsidR="002E777B" w:rsidRPr="0041357D">
        <w:rPr>
          <w:rFonts w:cs="B Nazanin" w:hint="cs"/>
          <w:sz w:val="26"/>
          <w:szCs w:val="26"/>
          <w:rtl/>
          <w:lang w:bidi="fa-IR"/>
        </w:rPr>
        <w:t xml:space="preserve">؛ </w:t>
      </w:r>
      <w:r w:rsidR="00F159E2" w:rsidRPr="0041357D">
        <w:rPr>
          <w:rFonts w:cs="B Nazanin" w:hint="cs"/>
          <w:sz w:val="26"/>
          <w:szCs w:val="26"/>
          <w:rtl/>
          <w:lang w:bidi="fa-IR"/>
        </w:rPr>
        <w:t xml:space="preserve">سه فروند </w:t>
      </w:r>
      <w:r w:rsidR="00C256EF" w:rsidRPr="0041357D">
        <w:rPr>
          <w:rFonts w:cs="B Nazanin" w:hint="cs"/>
          <w:sz w:val="26"/>
          <w:szCs w:val="26"/>
          <w:rtl/>
          <w:lang w:bidi="fa-IR"/>
        </w:rPr>
        <w:t>بالگرد</w:t>
      </w:r>
      <w:r w:rsidR="00F417BB" w:rsidRPr="0041357D">
        <w:rPr>
          <w:rFonts w:cs="B Nazanin" w:hint="cs"/>
          <w:sz w:val="26"/>
          <w:szCs w:val="26"/>
          <w:rtl/>
          <w:lang w:bidi="fa-IR"/>
        </w:rPr>
        <w:t xml:space="preserve"> اس.اچ 3 دی</w:t>
      </w:r>
      <w:r w:rsidR="00F159E2" w:rsidRPr="0041357D">
        <w:rPr>
          <w:rFonts w:cs="B Nazanin" w:hint="cs"/>
          <w:sz w:val="26"/>
          <w:szCs w:val="26"/>
          <w:rtl/>
          <w:lang w:bidi="fa-IR"/>
        </w:rPr>
        <w:t xml:space="preserve"> (یک فروند مسلح با </w:t>
      </w:r>
      <w:r w:rsidR="00F417BB" w:rsidRPr="0041357D">
        <w:rPr>
          <w:rFonts w:cs="B Nazanin" w:hint="cs"/>
          <w:sz w:val="26"/>
          <w:szCs w:val="26"/>
          <w:rtl/>
          <w:lang w:bidi="fa-IR"/>
        </w:rPr>
        <w:t>دو</w:t>
      </w:r>
      <w:r w:rsidR="00F159E2" w:rsidRPr="0041357D">
        <w:rPr>
          <w:rFonts w:cs="B Nazanin" w:hint="cs"/>
          <w:sz w:val="26"/>
          <w:szCs w:val="26"/>
          <w:rtl/>
          <w:lang w:bidi="fa-IR"/>
        </w:rPr>
        <w:t xml:space="preserve"> فروند </w:t>
      </w:r>
      <w:r w:rsidR="00E913CA">
        <w:rPr>
          <w:rFonts w:cs="B Nazanin" w:hint="cs"/>
          <w:sz w:val="26"/>
          <w:szCs w:val="26"/>
          <w:rtl/>
          <w:lang w:bidi="fa-IR"/>
        </w:rPr>
        <w:t>غیرمسلح</w:t>
      </w:r>
      <w:r w:rsidR="00F159E2" w:rsidRPr="0041357D">
        <w:rPr>
          <w:rFonts w:cs="B Nazanin" w:hint="cs"/>
          <w:sz w:val="26"/>
          <w:szCs w:val="26"/>
          <w:rtl/>
          <w:lang w:bidi="fa-IR"/>
        </w:rPr>
        <w:t xml:space="preserve">) در مورخه </w:t>
      </w:r>
      <w:r w:rsidR="002E777B" w:rsidRPr="0041357D">
        <w:rPr>
          <w:rFonts w:cs="B Nazanin" w:hint="cs"/>
          <w:sz w:val="26"/>
          <w:szCs w:val="26"/>
          <w:rtl/>
          <w:lang w:bidi="fa-IR"/>
        </w:rPr>
        <w:t>«ر+1</w:t>
      </w:r>
      <w:r w:rsidR="00E90D11" w:rsidRPr="0041357D">
        <w:rPr>
          <w:rFonts w:cs="B Nazanin"/>
          <w:sz w:val="26"/>
          <w:szCs w:val="26"/>
          <w:rtl/>
          <w:lang w:bidi="fa-IR"/>
        </w:rPr>
        <w:t xml:space="preserve">» </w:t>
      </w:r>
      <w:r w:rsidR="00E90D11" w:rsidRPr="0041357D">
        <w:rPr>
          <w:rFonts w:cs="B Nazanin" w:hint="cs"/>
          <w:sz w:val="26"/>
          <w:szCs w:val="26"/>
          <w:rtl/>
          <w:lang w:bidi="fa-IR"/>
        </w:rPr>
        <w:t>طوری</w:t>
      </w:r>
      <w:r w:rsidR="00F159E2" w:rsidRPr="0041357D">
        <w:rPr>
          <w:rFonts w:cs="B Nazanin" w:hint="cs"/>
          <w:sz w:val="26"/>
          <w:szCs w:val="26"/>
          <w:rtl/>
          <w:lang w:bidi="fa-IR"/>
        </w:rPr>
        <w:t xml:space="preserve"> بوشهر را ترک می</w:t>
      </w:r>
      <w:r w:rsidR="00F417BB" w:rsidRPr="0041357D">
        <w:rPr>
          <w:rFonts w:cs="B Nazanin" w:hint="cs"/>
          <w:sz w:val="26"/>
          <w:szCs w:val="26"/>
          <w:rtl/>
          <w:lang w:bidi="fa-IR"/>
        </w:rPr>
        <w:t>‌کن</w:t>
      </w:r>
      <w:r w:rsidR="00F159E2" w:rsidRPr="0041357D">
        <w:rPr>
          <w:rFonts w:cs="B Nazanin" w:hint="cs"/>
          <w:sz w:val="26"/>
          <w:szCs w:val="26"/>
          <w:rtl/>
          <w:lang w:bidi="fa-IR"/>
        </w:rPr>
        <w:t>ند که در 07:00</w:t>
      </w:r>
      <w:r w:rsidR="00F417BB" w:rsidRPr="0041357D">
        <w:rPr>
          <w:rFonts w:cs="B Nazanin" w:hint="cs"/>
          <w:sz w:val="26"/>
          <w:szCs w:val="26"/>
          <w:rtl/>
          <w:lang w:bidi="fa-IR"/>
        </w:rPr>
        <w:t>،</w:t>
      </w:r>
      <w:r w:rsidR="00F159E2" w:rsidRPr="0041357D">
        <w:rPr>
          <w:rFonts w:cs="B Nazanin" w:hint="cs"/>
          <w:sz w:val="26"/>
          <w:szCs w:val="26"/>
          <w:rtl/>
          <w:lang w:bidi="fa-IR"/>
        </w:rPr>
        <w:t xml:space="preserve"> برروی سکوهای نوروز و ابوذر مستقر </w:t>
      </w:r>
      <w:r w:rsidR="00F417BB" w:rsidRPr="0041357D">
        <w:rPr>
          <w:rFonts w:cs="B Nazanin" w:hint="cs"/>
          <w:sz w:val="26"/>
          <w:szCs w:val="26"/>
          <w:rtl/>
          <w:lang w:bidi="fa-IR"/>
        </w:rPr>
        <w:t>شو</w:t>
      </w:r>
      <w:r w:rsidR="00F159E2" w:rsidRPr="0041357D">
        <w:rPr>
          <w:rFonts w:cs="B Nazanin" w:hint="cs"/>
          <w:sz w:val="26"/>
          <w:szCs w:val="26"/>
          <w:rtl/>
          <w:lang w:bidi="fa-IR"/>
        </w:rPr>
        <w:t xml:space="preserve">ند. </w:t>
      </w:r>
      <w:r w:rsidR="00F417BB" w:rsidRPr="0041357D">
        <w:rPr>
          <w:rFonts w:cs="B Nazanin" w:hint="cs"/>
          <w:sz w:val="26"/>
          <w:szCs w:val="26"/>
          <w:rtl/>
          <w:lang w:bidi="fa-IR"/>
        </w:rPr>
        <w:t>بالگردهای</w:t>
      </w:r>
      <w:r w:rsidR="00F159E2" w:rsidRPr="0041357D">
        <w:rPr>
          <w:rFonts w:cs="B Nazanin" w:hint="cs"/>
          <w:sz w:val="26"/>
          <w:szCs w:val="26"/>
          <w:rtl/>
          <w:lang w:bidi="fa-IR"/>
        </w:rPr>
        <w:t xml:space="preserve"> مزبور بلافاصله سوخت‌گیری و برابر برنامه</w:t>
      </w:r>
      <w:r w:rsidR="00F417BB" w:rsidRPr="0041357D">
        <w:rPr>
          <w:rFonts w:cs="B Nazanin" w:hint="cs"/>
          <w:sz w:val="26"/>
          <w:szCs w:val="26"/>
          <w:rtl/>
          <w:lang w:bidi="fa-IR"/>
        </w:rPr>
        <w:t>،</w:t>
      </w:r>
      <w:r w:rsidR="00F159E2" w:rsidRPr="0041357D">
        <w:rPr>
          <w:rFonts w:cs="B Nazanin" w:hint="cs"/>
          <w:sz w:val="26"/>
          <w:szCs w:val="26"/>
          <w:rtl/>
          <w:lang w:bidi="fa-IR"/>
        </w:rPr>
        <w:t xml:space="preserve"> به انجام </w:t>
      </w:r>
      <w:r w:rsidR="00813ADA" w:rsidRPr="0041357D">
        <w:rPr>
          <w:rFonts w:cs="B Nazanin" w:hint="cs"/>
          <w:sz w:val="26"/>
          <w:szCs w:val="26"/>
          <w:rtl/>
          <w:lang w:bidi="fa-IR"/>
        </w:rPr>
        <w:t>مأموریت</w:t>
      </w:r>
      <w:r w:rsidR="00F159E2" w:rsidRPr="0041357D">
        <w:rPr>
          <w:rFonts w:cs="B Nazanin" w:hint="cs"/>
          <w:sz w:val="26"/>
          <w:szCs w:val="26"/>
          <w:rtl/>
          <w:lang w:bidi="fa-IR"/>
        </w:rPr>
        <w:t xml:space="preserve"> محوله اقدام می‌</w:t>
      </w:r>
      <w:r w:rsidR="00F417BB" w:rsidRPr="0041357D">
        <w:rPr>
          <w:rFonts w:cs="B Nazanin" w:hint="cs"/>
          <w:sz w:val="26"/>
          <w:szCs w:val="26"/>
          <w:rtl/>
          <w:lang w:bidi="fa-IR"/>
        </w:rPr>
        <w:t>کن</w:t>
      </w:r>
      <w:r w:rsidR="00F159E2" w:rsidRPr="0041357D">
        <w:rPr>
          <w:rFonts w:cs="B Nazanin" w:hint="cs"/>
          <w:sz w:val="26"/>
          <w:szCs w:val="26"/>
          <w:rtl/>
          <w:lang w:bidi="fa-IR"/>
        </w:rPr>
        <w:t>ند.</w:t>
      </w:r>
      <w:r w:rsidR="002E777B" w:rsidRPr="0041357D">
        <w:rPr>
          <w:rFonts w:cs="B Nazanin" w:hint="cs"/>
          <w:sz w:val="26"/>
          <w:szCs w:val="26"/>
          <w:rtl/>
          <w:lang w:bidi="fa-IR"/>
        </w:rPr>
        <w:t xml:space="preserve"> </w:t>
      </w:r>
      <w:r w:rsidR="00F159E2" w:rsidRPr="0041357D">
        <w:rPr>
          <w:rFonts w:cs="B Nazanin" w:hint="cs"/>
          <w:sz w:val="26"/>
          <w:szCs w:val="26"/>
          <w:rtl/>
          <w:lang w:bidi="fa-IR"/>
        </w:rPr>
        <w:t xml:space="preserve">یک فروند </w:t>
      </w:r>
      <w:r w:rsidR="00F417BB" w:rsidRPr="0041357D">
        <w:rPr>
          <w:rFonts w:cs="B Nazanin" w:hint="cs"/>
          <w:sz w:val="26"/>
          <w:szCs w:val="26"/>
          <w:rtl/>
          <w:lang w:bidi="fa-IR"/>
        </w:rPr>
        <w:t xml:space="preserve">بالگرد اِی.بی 212 </w:t>
      </w:r>
      <w:r w:rsidR="00F159E2" w:rsidRPr="0041357D">
        <w:rPr>
          <w:rFonts w:cs="B Nazanin" w:hint="cs"/>
          <w:sz w:val="26"/>
          <w:szCs w:val="26"/>
          <w:rtl/>
          <w:lang w:bidi="fa-IR"/>
        </w:rPr>
        <w:t xml:space="preserve">در مورخه </w:t>
      </w:r>
      <w:r w:rsidR="002E777B" w:rsidRPr="0041357D">
        <w:rPr>
          <w:rFonts w:cs="B Nazanin" w:hint="cs"/>
          <w:sz w:val="26"/>
          <w:szCs w:val="26"/>
          <w:rtl/>
          <w:lang w:bidi="fa-IR"/>
        </w:rPr>
        <w:t>روز «ر»</w:t>
      </w:r>
      <w:r w:rsidR="00F159E2" w:rsidRPr="0041357D">
        <w:rPr>
          <w:rFonts w:cs="B Nazanin" w:hint="cs"/>
          <w:sz w:val="26"/>
          <w:szCs w:val="26"/>
          <w:rtl/>
          <w:lang w:bidi="fa-IR"/>
        </w:rPr>
        <w:t xml:space="preserve"> به بند</w:t>
      </w:r>
      <w:r w:rsidR="002E777B" w:rsidRPr="0041357D">
        <w:rPr>
          <w:rFonts w:cs="B Nazanin" w:hint="cs"/>
          <w:sz w:val="26"/>
          <w:szCs w:val="26"/>
          <w:rtl/>
          <w:lang w:bidi="fa-IR"/>
        </w:rPr>
        <w:t>ر امام اعزام می‌</w:t>
      </w:r>
      <w:r w:rsidR="00F417BB" w:rsidRPr="0041357D">
        <w:rPr>
          <w:rFonts w:cs="B Nazanin" w:hint="cs"/>
          <w:sz w:val="26"/>
          <w:szCs w:val="26"/>
          <w:rtl/>
          <w:lang w:bidi="fa-IR"/>
        </w:rPr>
        <w:t>شو</w:t>
      </w:r>
      <w:r w:rsidR="002E777B" w:rsidRPr="0041357D">
        <w:rPr>
          <w:rFonts w:cs="B Nazanin" w:hint="cs"/>
          <w:sz w:val="26"/>
          <w:szCs w:val="26"/>
          <w:rtl/>
          <w:lang w:bidi="fa-IR"/>
        </w:rPr>
        <w:t xml:space="preserve">د و همان تاریخ </w:t>
      </w:r>
      <w:r w:rsidR="00F159E2" w:rsidRPr="0041357D">
        <w:rPr>
          <w:rFonts w:cs="B Nazanin" w:hint="cs"/>
          <w:sz w:val="26"/>
          <w:szCs w:val="26"/>
          <w:rtl/>
          <w:lang w:bidi="fa-IR"/>
        </w:rPr>
        <w:t xml:space="preserve">در معیت </w:t>
      </w:r>
      <w:r w:rsidR="00F417BB" w:rsidRPr="0041357D">
        <w:rPr>
          <w:rFonts w:cs="B Nazanin" w:hint="cs"/>
          <w:sz w:val="26"/>
          <w:szCs w:val="26"/>
          <w:rtl/>
          <w:lang w:bidi="fa-IR"/>
        </w:rPr>
        <w:t>بالگر</w:t>
      </w:r>
      <w:r w:rsidR="00E913CA">
        <w:rPr>
          <w:rFonts w:cs="B Nazanin" w:hint="cs"/>
          <w:sz w:val="26"/>
          <w:szCs w:val="26"/>
          <w:rtl/>
          <w:lang w:bidi="fa-IR"/>
        </w:rPr>
        <w:t>د</w:t>
      </w:r>
      <w:r w:rsidR="00F159E2" w:rsidRPr="0041357D">
        <w:rPr>
          <w:rFonts w:cs="B Nazanin" w:hint="cs"/>
          <w:sz w:val="26"/>
          <w:szCs w:val="26"/>
          <w:rtl/>
          <w:lang w:bidi="fa-IR"/>
        </w:rPr>
        <w:t xml:space="preserve">های </w:t>
      </w:r>
      <w:r w:rsidR="00C541EB" w:rsidRPr="0041357D">
        <w:rPr>
          <w:rFonts w:cs="B Nazanin" w:hint="cs"/>
          <w:sz w:val="26"/>
          <w:szCs w:val="26"/>
          <w:rtl/>
          <w:lang w:bidi="fa-IR"/>
        </w:rPr>
        <w:t>کبرا</w:t>
      </w:r>
      <w:r w:rsidR="00F417BB" w:rsidRPr="0041357D">
        <w:rPr>
          <w:rFonts w:cs="B Nazanin" w:hint="cs"/>
          <w:sz w:val="26"/>
          <w:szCs w:val="26"/>
          <w:rtl/>
          <w:lang w:bidi="fa-IR"/>
        </w:rPr>
        <w:t>،</w:t>
      </w:r>
      <w:r w:rsidR="00F159E2" w:rsidRPr="0041357D">
        <w:rPr>
          <w:rFonts w:cs="B Nazanin" w:hint="cs"/>
          <w:sz w:val="26"/>
          <w:szCs w:val="26"/>
          <w:rtl/>
          <w:lang w:bidi="fa-IR"/>
        </w:rPr>
        <w:t xml:space="preserve"> طوری بندر امام را ترک می‌</w:t>
      </w:r>
      <w:r w:rsidR="00F417BB" w:rsidRPr="0041357D">
        <w:rPr>
          <w:rFonts w:cs="B Nazanin" w:hint="cs"/>
          <w:sz w:val="26"/>
          <w:szCs w:val="26"/>
          <w:rtl/>
          <w:lang w:bidi="fa-IR"/>
        </w:rPr>
        <w:t>کن</w:t>
      </w:r>
      <w:r w:rsidR="00F159E2" w:rsidRPr="0041357D">
        <w:rPr>
          <w:rFonts w:cs="B Nazanin" w:hint="cs"/>
          <w:sz w:val="26"/>
          <w:szCs w:val="26"/>
          <w:rtl/>
          <w:lang w:bidi="fa-IR"/>
        </w:rPr>
        <w:t xml:space="preserve">د که در 07:00 در رأس بوسیف مستقر </w:t>
      </w:r>
      <w:r w:rsidR="00F417BB" w:rsidRPr="0041357D">
        <w:rPr>
          <w:rFonts w:cs="B Nazanin" w:hint="cs"/>
          <w:sz w:val="26"/>
          <w:szCs w:val="26"/>
          <w:rtl/>
          <w:lang w:bidi="fa-IR"/>
        </w:rPr>
        <w:t>شو</w:t>
      </w:r>
      <w:r w:rsidR="00F159E2" w:rsidRPr="0041357D">
        <w:rPr>
          <w:rFonts w:cs="B Nazanin" w:hint="cs"/>
          <w:sz w:val="26"/>
          <w:szCs w:val="26"/>
          <w:rtl/>
          <w:lang w:bidi="fa-IR"/>
        </w:rPr>
        <w:t>ند</w:t>
      </w:r>
      <w:r w:rsidR="00F417BB" w:rsidRPr="0041357D">
        <w:rPr>
          <w:rFonts w:cs="B Nazanin" w:hint="cs"/>
          <w:sz w:val="26"/>
          <w:szCs w:val="26"/>
          <w:rtl/>
          <w:lang w:bidi="fa-IR"/>
        </w:rPr>
        <w:t>.</w:t>
      </w:r>
      <w:r w:rsidR="00F159E2" w:rsidRPr="0041357D">
        <w:rPr>
          <w:rFonts w:cs="B Nazanin" w:hint="cs"/>
          <w:sz w:val="26"/>
          <w:szCs w:val="26"/>
          <w:rtl/>
          <w:lang w:bidi="fa-IR"/>
        </w:rPr>
        <w:t xml:space="preserve"> محل استقرار سوخت </w:t>
      </w:r>
      <w:r w:rsidR="00E913CA">
        <w:rPr>
          <w:rFonts w:cs="B Nazanin" w:hint="cs"/>
          <w:sz w:val="26"/>
          <w:szCs w:val="26"/>
          <w:rtl/>
          <w:lang w:bidi="fa-IR"/>
        </w:rPr>
        <w:t>موردنیاز</w:t>
      </w:r>
      <w:r w:rsidR="00F417BB" w:rsidRPr="0041357D">
        <w:rPr>
          <w:rFonts w:cs="B Nazanin" w:hint="cs"/>
          <w:sz w:val="26"/>
          <w:szCs w:val="26"/>
          <w:rtl/>
          <w:lang w:bidi="fa-IR"/>
        </w:rPr>
        <w:t>،</w:t>
      </w:r>
      <w:r w:rsidR="00F159E2" w:rsidRPr="0041357D">
        <w:rPr>
          <w:rFonts w:cs="B Nazanin" w:hint="cs"/>
          <w:sz w:val="26"/>
          <w:szCs w:val="26"/>
          <w:rtl/>
          <w:lang w:bidi="fa-IR"/>
        </w:rPr>
        <w:t xml:space="preserve"> قبلاً با خلبان هواناو هماهنگ </w:t>
      </w:r>
      <w:r w:rsidR="00F417BB" w:rsidRPr="0041357D">
        <w:rPr>
          <w:rFonts w:cs="B Nazanin" w:hint="cs"/>
          <w:sz w:val="26"/>
          <w:szCs w:val="26"/>
          <w:rtl/>
          <w:lang w:bidi="fa-IR"/>
        </w:rPr>
        <w:t>شو</w:t>
      </w:r>
      <w:r w:rsidR="00F159E2" w:rsidRPr="0041357D">
        <w:rPr>
          <w:rFonts w:cs="B Nazanin" w:hint="cs"/>
          <w:sz w:val="26"/>
          <w:szCs w:val="26"/>
          <w:rtl/>
          <w:lang w:bidi="fa-IR"/>
        </w:rPr>
        <w:t>د.</w:t>
      </w:r>
      <w:r w:rsidR="002E777B" w:rsidRPr="0041357D">
        <w:rPr>
          <w:rFonts w:cs="B Nazanin" w:hint="cs"/>
          <w:sz w:val="26"/>
          <w:szCs w:val="26"/>
          <w:rtl/>
          <w:lang w:bidi="fa-IR"/>
        </w:rPr>
        <w:t xml:space="preserve"> </w:t>
      </w:r>
      <w:r w:rsidR="00F417BB" w:rsidRPr="0041357D">
        <w:rPr>
          <w:rFonts w:cs="B Nazanin" w:hint="cs"/>
          <w:sz w:val="26"/>
          <w:szCs w:val="26"/>
          <w:rtl/>
          <w:lang w:bidi="fa-IR"/>
        </w:rPr>
        <w:t xml:space="preserve">بالگرد اِی.بی 212 </w:t>
      </w:r>
      <w:r w:rsidR="00F159E2" w:rsidRPr="0041357D">
        <w:rPr>
          <w:rFonts w:cs="B Nazanin" w:hint="cs"/>
          <w:sz w:val="26"/>
          <w:szCs w:val="26"/>
          <w:rtl/>
          <w:lang w:bidi="fa-IR"/>
        </w:rPr>
        <w:t xml:space="preserve">علاوه بر اسکورت </w:t>
      </w:r>
      <w:r w:rsidR="00F417BB" w:rsidRPr="0041357D">
        <w:rPr>
          <w:rFonts w:cs="B Nazanin" w:hint="cs"/>
          <w:sz w:val="26"/>
          <w:szCs w:val="26"/>
          <w:rtl/>
          <w:lang w:bidi="fa-IR"/>
        </w:rPr>
        <w:t>بالگرد</w:t>
      </w:r>
      <w:r w:rsidR="00F159E2" w:rsidRPr="0041357D">
        <w:rPr>
          <w:rFonts w:cs="B Nazanin" w:hint="cs"/>
          <w:sz w:val="26"/>
          <w:szCs w:val="26"/>
          <w:rtl/>
          <w:lang w:bidi="fa-IR"/>
        </w:rPr>
        <w:t xml:space="preserve">های </w:t>
      </w:r>
      <w:r w:rsidR="00417885" w:rsidRPr="0041357D">
        <w:rPr>
          <w:rFonts w:cs="B Nazanin" w:hint="cs"/>
          <w:sz w:val="26"/>
          <w:szCs w:val="26"/>
          <w:rtl/>
          <w:lang w:bidi="fa-IR"/>
        </w:rPr>
        <w:t>کبرا</w:t>
      </w:r>
      <w:r w:rsidR="00F159E2" w:rsidRPr="0041357D">
        <w:rPr>
          <w:rFonts w:cs="B Nazanin" w:hint="cs"/>
          <w:sz w:val="26"/>
          <w:szCs w:val="26"/>
          <w:rtl/>
          <w:lang w:bidi="fa-IR"/>
        </w:rPr>
        <w:t xml:space="preserve"> به بوسیف</w:t>
      </w:r>
      <w:r w:rsidR="00F417BB" w:rsidRPr="0041357D">
        <w:rPr>
          <w:rFonts w:cs="B Nazanin" w:hint="cs"/>
          <w:sz w:val="26"/>
          <w:szCs w:val="26"/>
          <w:rtl/>
          <w:lang w:bidi="fa-IR"/>
        </w:rPr>
        <w:t>،</w:t>
      </w:r>
      <w:r w:rsidR="00F159E2" w:rsidRPr="0041357D">
        <w:rPr>
          <w:rFonts w:cs="B Nazanin" w:hint="cs"/>
          <w:sz w:val="26"/>
          <w:szCs w:val="26"/>
          <w:rtl/>
          <w:lang w:bidi="fa-IR"/>
        </w:rPr>
        <w:t xml:space="preserve"> برابر برنامه </w:t>
      </w:r>
      <w:r w:rsidR="00417885" w:rsidRPr="0041357D">
        <w:rPr>
          <w:rFonts w:cs="B Nazanin" w:hint="cs"/>
          <w:sz w:val="26"/>
          <w:szCs w:val="26"/>
          <w:rtl/>
          <w:lang w:bidi="fa-IR"/>
        </w:rPr>
        <w:t>زمان‌بندی</w:t>
      </w:r>
      <w:r w:rsidR="00F417BB" w:rsidRPr="0041357D">
        <w:rPr>
          <w:rFonts w:cs="B Nazanin" w:hint="cs"/>
          <w:sz w:val="26"/>
          <w:szCs w:val="26"/>
          <w:rtl/>
          <w:lang w:bidi="fa-IR"/>
        </w:rPr>
        <w:t>،</w:t>
      </w:r>
      <w:r w:rsidR="00F159E2" w:rsidRPr="0041357D">
        <w:rPr>
          <w:rFonts w:cs="B Nazanin" w:hint="cs"/>
          <w:sz w:val="26"/>
          <w:szCs w:val="26"/>
          <w:rtl/>
          <w:lang w:bidi="fa-IR"/>
        </w:rPr>
        <w:t xml:space="preserve"> گشت کانال خورموسی را انجام </w:t>
      </w:r>
      <w:r w:rsidR="00F417BB" w:rsidRPr="0041357D">
        <w:rPr>
          <w:rFonts w:cs="B Nazanin" w:hint="cs"/>
          <w:sz w:val="26"/>
          <w:szCs w:val="26"/>
          <w:rtl/>
          <w:lang w:bidi="fa-IR"/>
        </w:rPr>
        <w:t xml:space="preserve">خواهد </w:t>
      </w:r>
      <w:r w:rsidR="00F159E2" w:rsidRPr="0041357D">
        <w:rPr>
          <w:rFonts w:cs="B Nazanin" w:hint="cs"/>
          <w:sz w:val="26"/>
          <w:szCs w:val="26"/>
          <w:rtl/>
          <w:lang w:bidi="fa-IR"/>
        </w:rPr>
        <w:t xml:space="preserve">داد. </w:t>
      </w:r>
      <w:r w:rsidR="00F417BB" w:rsidRPr="0041357D">
        <w:rPr>
          <w:rFonts w:cs="B Nazanin" w:hint="cs"/>
          <w:sz w:val="26"/>
          <w:szCs w:val="26"/>
          <w:rtl/>
          <w:lang w:bidi="fa-IR"/>
        </w:rPr>
        <w:t>بالگرد</w:t>
      </w:r>
      <w:r w:rsidR="00F159E2" w:rsidRPr="0041357D">
        <w:rPr>
          <w:rFonts w:cs="B Nazanin" w:hint="cs"/>
          <w:sz w:val="26"/>
          <w:szCs w:val="26"/>
          <w:rtl/>
          <w:lang w:bidi="fa-IR"/>
        </w:rPr>
        <w:t xml:space="preserve"> مزبور ضمن گزارش وضعیت </w:t>
      </w:r>
      <w:r w:rsidR="00417885" w:rsidRPr="0041357D">
        <w:rPr>
          <w:rFonts w:cs="B Nazanin" w:hint="cs"/>
          <w:sz w:val="26"/>
          <w:szCs w:val="26"/>
          <w:rtl/>
          <w:lang w:bidi="fa-IR"/>
        </w:rPr>
        <w:t>درصورتی‌که</w:t>
      </w:r>
      <w:r w:rsidR="00F159E2" w:rsidRPr="0041357D">
        <w:rPr>
          <w:rFonts w:cs="B Nazanin" w:hint="cs"/>
          <w:sz w:val="26"/>
          <w:szCs w:val="26"/>
          <w:rtl/>
          <w:lang w:bidi="fa-IR"/>
        </w:rPr>
        <w:t xml:space="preserve"> </w:t>
      </w:r>
      <w:r w:rsidR="007A283F" w:rsidRPr="0041357D">
        <w:rPr>
          <w:rFonts w:cs="B Nazanin" w:hint="cs"/>
          <w:sz w:val="26"/>
          <w:szCs w:val="26"/>
          <w:rtl/>
          <w:lang w:bidi="fa-IR"/>
        </w:rPr>
        <w:t>کشتی تجاری مورد اصابت قرار گیرد</w:t>
      </w:r>
      <w:r w:rsidR="00F417BB" w:rsidRPr="0041357D">
        <w:rPr>
          <w:rFonts w:cs="B Nazanin" w:hint="cs"/>
          <w:sz w:val="26"/>
          <w:szCs w:val="26"/>
          <w:rtl/>
          <w:lang w:bidi="fa-IR"/>
        </w:rPr>
        <w:t>،</w:t>
      </w:r>
      <w:r w:rsidR="00F159E2" w:rsidRPr="0041357D">
        <w:rPr>
          <w:rFonts w:cs="B Nazanin" w:hint="cs"/>
          <w:sz w:val="26"/>
          <w:szCs w:val="26"/>
          <w:rtl/>
          <w:lang w:bidi="fa-IR"/>
        </w:rPr>
        <w:t xml:space="preserve"> آمادگی شرکت در عملیات جست</w:t>
      </w:r>
      <w:r w:rsidR="00F417BB" w:rsidRPr="0041357D">
        <w:rPr>
          <w:rFonts w:cs="B Nazanin" w:hint="cs"/>
          <w:sz w:val="26"/>
          <w:szCs w:val="26"/>
          <w:rtl/>
          <w:lang w:bidi="fa-IR"/>
        </w:rPr>
        <w:t>‌و</w:t>
      </w:r>
      <w:r w:rsidR="00F159E2" w:rsidRPr="0041357D">
        <w:rPr>
          <w:rFonts w:cs="B Nazanin" w:hint="cs"/>
          <w:sz w:val="26"/>
          <w:szCs w:val="26"/>
          <w:rtl/>
          <w:lang w:bidi="fa-IR"/>
        </w:rPr>
        <w:t>جو و نجات را خواهد داشت.</w:t>
      </w:r>
      <w:r w:rsidR="002E777B" w:rsidRPr="0041357D">
        <w:rPr>
          <w:rFonts w:cs="B Nazanin" w:hint="cs"/>
          <w:sz w:val="26"/>
          <w:szCs w:val="26"/>
          <w:rtl/>
          <w:lang w:bidi="fa-IR"/>
        </w:rPr>
        <w:t xml:space="preserve"> </w:t>
      </w:r>
      <w:r w:rsidR="0041357D" w:rsidRPr="00053986">
        <w:rPr>
          <w:rFonts w:cs="B Nazanin" w:hint="cs"/>
          <w:sz w:val="26"/>
          <w:szCs w:val="26"/>
          <w:rtl/>
          <w:lang w:bidi="fa-IR"/>
        </w:rPr>
        <w:t>نیروی هوایی ارتش</w:t>
      </w:r>
      <w:r w:rsidR="002E777B" w:rsidRPr="0041357D">
        <w:rPr>
          <w:rFonts w:cs="B Nazanin" w:hint="cs"/>
          <w:sz w:val="26"/>
          <w:szCs w:val="26"/>
          <w:rtl/>
          <w:lang w:bidi="fa-IR"/>
        </w:rPr>
        <w:t>:</w:t>
      </w:r>
      <w:r w:rsidR="00F159E2" w:rsidRPr="0041357D">
        <w:rPr>
          <w:rFonts w:cs="B Nazanin" w:hint="cs"/>
          <w:sz w:val="26"/>
          <w:szCs w:val="26"/>
          <w:rtl/>
          <w:lang w:bidi="fa-IR"/>
        </w:rPr>
        <w:t xml:space="preserve"> سایت‌های امیدیه و بی‌بی حکیمه از 04</w:t>
      </w:r>
      <w:r w:rsidR="0041357D">
        <w:rPr>
          <w:rFonts w:cs="B Nazanin" w:hint="cs"/>
          <w:sz w:val="26"/>
          <w:szCs w:val="26"/>
          <w:rtl/>
          <w:lang w:bidi="fa-IR"/>
        </w:rPr>
        <w:t>:</w:t>
      </w:r>
      <w:r w:rsidR="00F159E2" w:rsidRPr="0041357D">
        <w:rPr>
          <w:rFonts w:cs="B Nazanin" w:hint="cs"/>
          <w:sz w:val="26"/>
          <w:szCs w:val="26"/>
          <w:rtl/>
          <w:lang w:bidi="fa-IR"/>
        </w:rPr>
        <w:t xml:space="preserve">00 </w:t>
      </w:r>
      <w:r w:rsidR="002E777B" w:rsidRPr="0041357D">
        <w:rPr>
          <w:rFonts w:cs="B Nazanin" w:hint="cs"/>
          <w:sz w:val="26"/>
          <w:szCs w:val="26"/>
          <w:rtl/>
          <w:lang w:bidi="fa-IR"/>
        </w:rPr>
        <w:t xml:space="preserve">«ر+1» </w:t>
      </w:r>
      <w:r w:rsidR="00F159E2" w:rsidRPr="0041357D">
        <w:rPr>
          <w:rFonts w:cs="B Nazanin" w:hint="cs"/>
          <w:sz w:val="26"/>
          <w:szCs w:val="26"/>
          <w:rtl/>
          <w:lang w:bidi="fa-IR"/>
        </w:rPr>
        <w:t>کلیه اطلاعات دریافت</w:t>
      </w:r>
      <w:r w:rsidR="00F417BB" w:rsidRPr="0041357D">
        <w:rPr>
          <w:rFonts w:cs="B Nazanin" w:hint="cs"/>
          <w:sz w:val="26"/>
          <w:szCs w:val="26"/>
          <w:rtl/>
          <w:lang w:bidi="fa-IR"/>
        </w:rPr>
        <w:t>‌</w:t>
      </w:r>
      <w:r w:rsidR="00F159E2" w:rsidRPr="0041357D">
        <w:rPr>
          <w:rFonts w:cs="B Nazanin" w:hint="cs"/>
          <w:sz w:val="26"/>
          <w:szCs w:val="26"/>
          <w:rtl/>
          <w:lang w:bidi="fa-IR"/>
        </w:rPr>
        <w:t xml:space="preserve">شده خود را به نیروی رزمی 421 ارسال </w:t>
      </w:r>
      <w:r w:rsidR="00417885" w:rsidRPr="0041357D">
        <w:rPr>
          <w:rFonts w:cs="B Nazanin" w:hint="cs"/>
          <w:sz w:val="26"/>
          <w:szCs w:val="26"/>
          <w:rtl/>
          <w:lang w:bidi="fa-IR"/>
        </w:rPr>
        <w:t>می</w:t>
      </w:r>
      <w:r w:rsidR="00F417BB" w:rsidRPr="0041357D">
        <w:rPr>
          <w:rFonts w:cs="B Nazanin" w:hint="cs"/>
          <w:sz w:val="26"/>
          <w:szCs w:val="26"/>
          <w:rtl/>
          <w:lang w:bidi="fa-IR"/>
        </w:rPr>
        <w:t>‌کن</w:t>
      </w:r>
      <w:r w:rsidR="00417885" w:rsidRPr="0041357D">
        <w:rPr>
          <w:rFonts w:cs="B Nazanin" w:hint="cs"/>
          <w:sz w:val="26"/>
          <w:szCs w:val="26"/>
          <w:rtl/>
          <w:lang w:bidi="fa-IR"/>
        </w:rPr>
        <w:t>ند</w:t>
      </w:r>
      <w:r w:rsidR="00F159E2" w:rsidRPr="0041357D">
        <w:rPr>
          <w:rFonts w:cs="B Nazanin" w:hint="cs"/>
          <w:sz w:val="26"/>
          <w:szCs w:val="26"/>
          <w:rtl/>
          <w:lang w:bidi="fa-IR"/>
        </w:rPr>
        <w:t xml:space="preserve">. یک فروند هواپیما </w:t>
      </w:r>
      <w:r w:rsidR="00F417BB" w:rsidRPr="0041357D">
        <w:rPr>
          <w:rFonts w:cs="B Nazanin" w:hint="cs"/>
          <w:sz w:val="26"/>
          <w:szCs w:val="26"/>
          <w:rtl/>
          <w:lang w:bidi="fa-IR"/>
        </w:rPr>
        <w:t xml:space="preserve">اف 4 </w:t>
      </w:r>
      <w:r w:rsidR="00417885" w:rsidRPr="0041357D">
        <w:rPr>
          <w:rFonts w:cs="B Nazanin" w:hint="cs"/>
          <w:sz w:val="26"/>
          <w:szCs w:val="26"/>
          <w:rtl/>
          <w:lang w:bidi="fa-IR"/>
        </w:rPr>
        <w:t>مجهز به موشک م</w:t>
      </w:r>
      <w:r w:rsidR="00F417BB" w:rsidRPr="0041357D">
        <w:rPr>
          <w:rFonts w:cs="B Nazanin" w:hint="cs"/>
          <w:sz w:val="26"/>
          <w:szCs w:val="26"/>
          <w:rtl/>
          <w:lang w:bidi="fa-IR"/>
        </w:rPr>
        <w:t>ا</w:t>
      </w:r>
      <w:r w:rsidR="00417885" w:rsidRPr="0041357D">
        <w:rPr>
          <w:rFonts w:cs="B Nazanin" w:hint="cs"/>
          <w:sz w:val="26"/>
          <w:szCs w:val="26"/>
          <w:rtl/>
          <w:lang w:bidi="fa-IR"/>
        </w:rPr>
        <w:t>ور</w:t>
      </w:r>
      <w:r w:rsidR="00F159E2" w:rsidRPr="0041357D">
        <w:rPr>
          <w:rFonts w:cs="B Nazanin" w:hint="cs"/>
          <w:sz w:val="26"/>
          <w:szCs w:val="26"/>
          <w:rtl/>
          <w:lang w:bidi="fa-IR"/>
        </w:rPr>
        <w:t>یک</w:t>
      </w:r>
      <w:r w:rsidR="00C256EF" w:rsidRPr="0041357D">
        <w:rPr>
          <w:rFonts w:cs="B Nazanin" w:hint="cs"/>
          <w:sz w:val="26"/>
          <w:szCs w:val="26"/>
          <w:rtl/>
          <w:lang w:bidi="fa-IR"/>
        </w:rPr>
        <w:t>،</w:t>
      </w:r>
      <w:r w:rsidR="00F159E2" w:rsidRPr="0041357D">
        <w:rPr>
          <w:rFonts w:cs="B Nazanin" w:hint="cs"/>
          <w:sz w:val="26"/>
          <w:szCs w:val="26"/>
          <w:rtl/>
          <w:lang w:bidi="fa-IR"/>
        </w:rPr>
        <w:t xml:space="preserve"> از 08:00 </w:t>
      </w:r>
      <w:r w:rsidR="00F417BB" w:rsidRPr="0041357D">
        <w:rPr>
          <w:rFonts w:cs="B Nazanin" w:hint="cs"/>
          <w:sz w:val="26"/>
          <w:szCs w:val="26"/>
          <w:rtl/>
          <w:lang w:bidi="fa-IR"/>
        </w:rPr>
        <w:t>تا</w:t>
      </w:r>
      <w:r w:rsidR="00F159E2" w:rsidRPr="0041357D">
        <w:rPr>
          <w:rFonts w:cs="B Nazanin" w:hint="cs"/>
          <w:sz w:val="26"/>
          <w:szCs w:val="26"/>
          <w:rtl/>
          <w:lang w:bidi="fa-IR"/>
        </w:rPr>
        <w:t xml:space="preserve"> 09:00 مورخه</w:t>
      </w:r>
      <w:r w:rsidR="00E90D11" w:rsidRPr="0041357D">
        <w:rPr>
          <w:rFonts w:cs="B Nazanin"/>
          <w:sz w:val="26"/>
          <w:szCs w:val="26"/>
          <w:rtl/>
          <w:lang w:bidi="fa-IR"/>
        </w:rPr>
        <w:t xml:space="preserve"> </w:t>
      </w:r>
      <w:r w:rsidR="002E777B" w:rsidRPr="0041357D">
        <w:rPr>
          <w:rFonts w:cs="B Nazanin" w:hint="cs"/>
          <w:sz w:val="26"/>
          <w:szCs w:val="26"/>
          <w:rtl/>
          <w:lang w:bidi="fa-IR"/>
        </w:rPr>
        <w:t xml:space="preserve">«ر+1» </w:t>
      </w:r>
      <w:r w:rsidR="00F159E2" w:rsidRPr="0041357D">
        <w:rPr>
          <w:rFonts w:cs="B Nazanin" w:hint="cs"/>
          <w:sz w:val="26"/>
          <w:szCs w:val="26"/>
          <w:rtl/>
          <w:lang w:bidi="fa-IR"/>
        </w:rPr>
        <w:t xml:space="preserve">در پایگاه ششم در آمادگی </w:t>
      </w:r>
      <w:r w:rsidR="00E913CA">
        <w:rPr>
          <w:rFonts w:cs="B Nazanin" w:hint="cs"/>
          <w:sz w:val="26"/>
          <w:szCs w:val="26"/>
          <w:rtl/>
          <w:lang w:bidi="fa-IR"/>
        </w:rPr>
        <w:t>پانزده‌دقیقه‌ای</w:t>
      </w:r>
      <w:r w:rsidR="00F159E2" w:rsidRPr="0041357D">
        <w:rPr>
          <w:rFonts w:cs="B Nazanin" w:hint="cs"/>
          <w:sz w:val="26"/>
          <w:szCs w:val="26"/>
          <w:rtl/>
          <w:lang w:bidi="fa-IR"/>
        </w:rPr>
        <w:t xml:space="preserve"> و از 09:00 تا خاتمه عملیات یا روشنایی روز</w:t>
      </w:r>
      <w:r w:rsidR="00F417BB" w:rsidRPr="0041357D">
        <w:rPr>
          <w:rFonts w:cs="B Nazanin" w:hint="cs"/>
          <w:sz w:val="26"/>
          <w:szCs w:val="26"/>
          <w:rtl/>
          <w:lang w:bidi="fa-IR"/>
        </w:rPr>
        <w:t>،</w:t>
      </w:r>
      <w:r w:rsidR="00F159E2" w:rsidRPr="0041357D">
        <w:rPr>
          <w:rFonts w:cs="B Nazanin" w:hint="cs"/>
          <w:sz w:val="26"/>
          <w:szCs w:val="26"/>
          <w:rtl/>
          <w:lang w:bidi="fa-IR"/>
        </w:rPr>
        <w:t xml:space="preserve"> در منطقه استقرار </w:t>
      </w:r>
      <w:r w:rsidR="00F417BB" w:rsidRPr="0041357D">
        <w:rPr>
          <w:rFonts w:cs="B Nazanin" w:hint="cs"/>
          <w:sz w:val="26"/>
          <w:szCs w:val="26"/>
          <w:rtl/>
          <w:lang w:bidi="fa-IR"/>
        </w:rPr>
        <w:t>حضور خواهد داشت</w:t>
      </w:r>
      <w:r w:rsidR="00F159E2" w:rsidRPr="0041357D">
        <w:rPr>
          <w:rFonts w:cs="B Nazanin" w:hint="cs"/>
          <w:sz w:val="26"/>
          <w:szCs w:val="26"/>
          <w:rtl/>
          <w:lang w:bidi="fa-IR"/>
        </w:rPr>
        <w:t xml:space="preserve">. </w:t>
      </w:r>
      <w:r w:rsidR="00C256EF" w:rsidRPr="0041357D">
        <w:rPr>
          <w:rFonts w:cs="B Nazanin" w:hint="cs"/>
          <w:sz w:val="26"/>
          <w:szCs w:val="26"/>
          <w:rtl/>
          <w:lang w:bidi="fa-IR"/>
        </w:rPr>
        <w:t xml:space="preserve">برابر طرح و </w:t>
      </w:r>
      <w:r w:rsidR="00417885" w:rsidRPr="0041357D">
        <w:rPr>
          <w:rFonts w:cs="B Nazanin" w:hint="cs"/>
          <w:sz w:val="26"/>
          <w:szCs w:val="26"/>
          <w:rtl/>
          <w:lang w:bidi="fa-IR"/>
        </w:rPr>
        <w:t>درصورتی‌که</w:t>
      </w:r>
      <w:r w:rsidR="00F159E2" w:rsidRPr="0041357D">
        <w:rPr>
          <w:rFonts w:cs="B Nazanin" w:hint="cs"/>
          <w:sz w:val="26"/>
          <w:szCs w:val="26"/>
          <w:rtl/>
          <w:lang w:bidi="fa-IR"/>
        </w:rPr>
        <w:t xml:space="preserve"> شرایط تاکتیکی ایجاب </w:t>
      </w:r>
      <w:r w:rsidR="00F417BB" w:rsidRPr="0041357D">
        <w:rPr>
          <w:rFonts w:cs="B Nazanin" w:hint="cs"/>
          <w:sz w:val="26"/>
          <w:szCs w:val="26"/>
          <w:rtl/>
          <w:lang w:bidi="fa-IR"/>
        </w:rPr>
        <w:t>کن</w:t>
      </w:r>
      <w:r w:rsidR="00F159E2" w:rsidRPr="0041357D">
        <w:rPr>
          <w:rFonts w:cs="B Nazanin" w:hint="cs"/>
          <w:sz w:val="26"/>
          <w:szCs w:val="26"/>
          <w:rtl/>
          <w:lang w:bidi="fa-IR"/>
        </w:rPr>
        <w:t>د</w:t>
      </w:r>
      <w:r w:rsidR="00F417BB" w:rsidRPr="0041357D">
        <w:rPr>
          <w:rFonts w:cs="B Nazanin" w:hint="cs"/>
          <w:sz w:val="26"/>
          <w:szCs w:val="26"/>
          <w:rtl/>
          <w:lang w:bidi="fa-IR"/>
        </w:rPr>
        <w:t>،</w:t>
      </w:r>
      <w:r w:rsidR="00F159E2" w:rsidRPr="0041357D">
        <w:rPr>
          <w:rFonts w:cs="B Nazanin" w:hint="cs"/>
          <w:sz w:val="26"/>
          <w:szCs w:val="26"/>
          <w:rtl/>
          <w:lang w:bidi="fa-IR"/>
        </w:rPr>
        <w:t xml:space="preserve"> هواپیما</w:t>
      </w:r>
      <w:r w:rsidR="00F417BB" w:rsidRPr="0041357D">
        <w:rPr>
          <w:rFonts w:cs="B Nazanin" w:hint="cs"/>
          <w:sz w:val="26"/>
          <w:szCs w:val="26"/>
          <w:rtl/>
          <w:lang w:bidi="fa-IR"/>
        </w:rPr>
        <w:t xml:space="preserve">‌ی اف 4 </w:t>
      </w:r>
      <w:r w:rsidR="00F159E2" w:rsidRPr="0041357D">
        <w:rPr>
          <w:rFonts w:cs="B Nazanin" w:hint="cs"/>
          <w:sz w:val="26"/>
          <w:szCs w:val="26"/>
          <w:rtl/>
          <w:lang w:bidi="fa-IR"/>
        </w:rPr>
        <w:t>پس از 12:00</w:t>
      </w:r>
      <w:r w:rsidR="00F417BB" w:rsidRPr="0041357D">
        <w:rPr>
          <w:rFonts w:cs="B Nazanin" w:hint="cs"/>
          <w:sz w:val="26"/>
          <w:szCs w:val="26"/>
          <w:rtl/>
          <w:lang w:bidi="fa-IR"/>
        </w:rPr>
        <w:t>،</w:t>
      </w:r>
      <w:r w:rsidR="00F159E2" w:rsidRPr="0041357D">
        <w:rPr>
          <w:rFonts w:cs="B Nazanin" w:hint="cs"/>
          <w:sz w:val="26"/>
          <w:szCs w:val="26"/>
          <w:rtl/>
          <w:lang w:bidi="fa-IR"/>
        </w:rPr>
        <w:t xml:space="preserve"> در پایگاه ششم </w:t>
      </w:r>
      <w:r w:rsidR="00E913CA">
        <w:rPr>
          <w:rFonts w:cs="B Nazanin" w:hint="cs"/>
          <w:sz w:val="26"/>
          <w:szCs w:val="26"/>
          <w:rtl/>
          <w:lang w:bidi="fa-IR"/>
        </w:rPr>
        <w:t>مستقرشده</w:t>
      </w:r>
      <w:r w:rsidR="001839DC" w:rsidRPr="0041357D">
        <w:rPr>
          <w:rFonts w:cs="B Nazanin" w:hint="cs"/>
          <w:sz w:val="26"/>
          <w:szCs w:val="26"/>
          <w:rtl/>
          <w:lang w:bidi="fa-IR"/>
        </w:rPr>
        <w:t xml:space="preserve"> </w:t>
      </w:r>
      <w:r w:rsidR="00F159E2" w:rsidRPr="0041357D">
        <w:rPr>
          <w:rFonts w:cs="B Nazanin" w:hint="cs"/>
          <w:sz w:val="26"/>
          <w:szCs w:val="26"/>
          <w:rtl/>
          <w:lang w:bidi="fa-IR"/>
        </w:rPr>
        <w:t xml:space="preserve">و در آمادگی </w:t>
      </w:r>
      <w:r w:rsidR="00E913CA">
        <w:rPr>
          <w:rFonts w:cs="B Nazanin" w:hint="cs"/>
          <w:sz w:val="26"/>
          <w:szCs w:val="26"/>
          <w:rtl/>
          <w:lang w:bidi="fa-IR"/>
        </w:rPr>
        <w:t>پانزده‌دقیقه‌ای</w:t>
      </w:r>
      <w:r w:rsidR="00F159E2" w:rsidRPr="0041357D">
        <w:rPr>
          <w:rFonts w:cs="B Nazanin" w:hint="cs"/>
          <w:sz w:val="26"/>
          <w:szCs w:val="26"/>
          <w:rtl/>
          <w:lang w:bidi="fa-IR"/>
        </w:rPr>
        <w:t xml:space="preserve"> ب</w:t>
      </w:r>
      <w:r w:rsidR="00F417BB" w:rsidRPr="0041357D">
        <w:rPr>
          <w:rFonts w:cs="B Nazanin" w:hint="cs"/>
          <w:sz w:val="26"/>
          <w:szCs w:val="26"/>
          <w:rtl/>
          <w:lang w:bidi="fa-IR"/>
        </w:rPr>
        <w:t xml:space="preserve">ه </w:t>
      </w:r>
      <w:r w:rsidR="00F159E2" w:rsidRPr="0041357D">
        <w:rPr>
          <w:rFonts w:cs="B Nazanin" w:hint="cs"/>
          <w:sz w:val="26"/>
          <w:szCs w:val="26"/>
          <w:rtl/>
          <w:lang w:bidi="fa-IR"/>
        </w:rPr>
        <w:t>سر خواهد برد. پوشش هوایی برابر دستور رزمی 23 از 08:00 توسط پایگاه</w:t>
      </w:r>
      <w:r w:rsidR="00F417BB" w:rsidRPr="0041357D">
        <w:rPr>
          <w:rFonts w:cs="B Nazanin" w:hint="cs"/>
          <w:sz w:val="26"/>
          <w:szCs w:val="26"/>
          <w:rtl/>
          <w:lang w:bidi="fa-IR"/>
        </w:rPr>
        <w:t>‌های</w:t>
      </w:r>
      <w:r w:rsidR="00F159E2" w:rsidRPr="0041357D">
        <w:rPr>
          <w:rFonts w:cs="B Nazanin" w:hint="cs"/>
          <w:sz w:val="26"/>
          <w:szCs w:val="26"/>
          <w:rtl/>
          <w:lang w:bidi="fa-IR"/>
        </w:rPr>
        <w:t xml:space="preserve"> ششم، هفتم</w:t>
      </w:r>
      <w:r w:rsidR="00F417BB" w:rsidRPr="0041357D">
        <w:rPr>
          <w:rFonts w:cs="B Nazanin" w:hint="cs"/>
          <w:sz w:val="26"/>
          <w:szCs w:val="26"/>
          <w:rtl/>
          <w:lang w:bidi="fa-IR"/>
        </w:rPr>
        <w:t xml:space="preserve"> و</w:t>
      </w:r>
      <w:r w:rsidR="00F159E2" w:rsidRPr="0041357D">
        <w:rPr>
          <w:rFonts w:cs="B Nazanin" w:hint="cs"/>
          <w:sz w:val="26"/>
          <w:szCs w:val="26"/>
          <w:rtl/>
          <w:lang w:bidi="fa-IR"/>
        </w:rPr>
        <w:t xml:space="preserve"> هشتم تا 14:00 یا خاتمه عملیات در منطقه تأمین خواهد شد.</w:t>
      </w:r>
      <w:r w:rsidR="00E90D11" w:rsidRPr="0041357D">
        <w:rPr>
          <w:rFonts w:cs="B Nazanin"/>
          <w:sz w:val="26"/>
          <w:szCs w:val="26"/>
          <w:rtl/>
          <w:lang w:bidi="fa-IR"/>
        </w:rPr>
        <w:t xml:space="preserve"> </w:t>
      </w:r>
      <w:r w:rsidR="00F159E2" w:rsidRPr="0041357D">
        <w:rPr>
          <w:rFonts w:cs="B Nazanin" w:hint="cs"/>
          <w:sz w:val="26"/>
          <w:szCs w:val="26"/>
          <w:rtl/>
          <w:lang w:bidi="fa-IR"/>
        </w:rPr>
        <w:t>هواپیما</w:t>
      </w:r>
      <w:r w:rsidR="00F417BB" w:rsidRPr="0041357D">
        <w:rPr>
          <w:rFonts w:cs="B Nazanin" w:hint="cs"/>
          <w:sz w:val="26"/>
          <w:szCs w:val="26"/>
          <w:rtl/>
          <w:lang w:bidi="fa-IR"/>
        </w:rPr>
        <w:t>ی</w:t>
      </w:r>
      <w:r w:rsidR="00F159E2" w:rsidRPr="0041357D">
        <w:rPr>
          <w:rFonts w:cs="B Nazanin" w:hint="cs"/>
          <w:sz w:val="26"/>
          <w:szCs w:val="26"/>
          <w:rtl/>
          <w:lang w:bidi="fa-IR"/>
        </w:rPr>
        <w:t xml:space="preserve"> سوخت‌رسان برابر برنامه در منطقه عملیاتی خود مستقر </w:t>
      </w:r>
      <w:r w:rsidR="00F417BB" w:rsidRPr="0041357D">
        <w:rPr>
          <w:rFonts w:cs="B Nazanin" w:hint="cs"/>
          <w:sz w:val="26"/>
          <w:szCs w:val="26"/>
          <w:rtl/>
          <w:lang w:bidi="fa-IR"/>
        </w:rPr>
        <w:t xml:space="preserve">خواهد شد </w:t>
      </w:r>
      <w:r w:rsidR="00F159E2" w:rsidRPr="0041357D">
        <w:rPr>
          <w:rFonts w:cs="B Nazanin" w:hint="cs"/>
          <w:sz w:val="26"/>
          <w:szCs w:val="26"/>
          <w:rtl/>
          <w:lang w:bidi="fa-IR"/>
        </w:rPr>
        <w:t xml:space="preserve">و </w:t>
      </w:r>
      <w:r w:rsidR="00417885" w:rsidRPr="0041357D">
        <w:rPr>
          <w:rFonts w:cs="B Nazanin" w:hint="cs"/>
          <w:sz w:val="26"/>
          <w:szCs w:val="26"/>
          <w:rtl/>
          <w:lang w:bidi="fa-IR"/>
        </w:rPr>
        <w:t>یگان‌های</w:t>
      </w:r>
      <w:r w:rsidR="00F159E2" w:rsidRPr="0041357D">
        <w:rPr>
          <w:rFonts w:cs="B Nazanin" w:hint="cs"/>
          <w:sz w:val="26"/>
          <w:szCs w:val="26"/>
          <w:rtl/>
          <w:lang w:bidi="fa-IR"/>
        </w:rPr>
        <w:t xml:space="preserve"> پروازی نداجا </w:t>
      </w:r>
      <w:r w:rsidR="00F417BB" w:rsidRPr="0041357D">
        <w:rPr>
          <w:rFonts w:cs="B Nazanin" w:hint="cs"/>
          <w:sz w:val="26"/>
          <w:szCs w:val="26"/>
          <w:rtl/>
          <w:lang w:bidi="fa-IR"/>
        </w:rPr>
        <w:t xml:space="preserve">را </w:t>
      </w:r>
      <w:r w:rsidR="00F159E2" w:rsidRPr="0041357D">
        <w:rPr>
          <w:rFonts w:cs="B Nazanin" w:hint="cs"/>
          <w:sz w:val="26"/>
          <w:szCs w:val="26"/>
          <w:rtl/>
          <w:lang w:bidi="fa-IR"/>
        </w:rPr>
        <w:t>در مورد تأمین سوخت پشتیبانی می‌</w:t>
      </w:r>
      <w:r w:rsidR="00F417BB" w:rsidRPr="0041357D">
        <w:rPr>
          <w:rFonts w:cs="B Nazanin" w:hint="cs"/>
          <w:sz w:val="26"/>
          <w:szCs w:val="26"/>
          <w:rtl/>
          <w:lang w:bidi="fa-IR"/>
        </w:rPr>
        <w:t>کن</w:t>
      </w:r>
      <w:r w:rsidR="00F159E2" w:rsidRPr="0041357D">
        <w:rPr>
          <w:rFonts w:cs="B Nazanin" w:hint="cs"/>
          <w:sz w:val="26"/>
          <w:szCs w:val="26"/>
          <w:rtl/>
          <w:lang w:bidi="fa-IR"/>
        </w:rPr>
        <w:t>د.</w:t>
      </w:r>
      <w:r w:rsidR="00A050E1" w:rsidRPr="0041357D">
        <w:rPr>
          <w:rFonts w:cs="B Nazanin" w:hint="cs"/>
          <w:sz w:val="26"/>
          <w:szCs w:val="26"/>
          <w:rtl/>
          <w:lang w:bidi="fa-IR"/>
        </w:rPr>
        <w:t xml:space="preserve"> </w:t>
      </w:r>
      <w:r w:rsidR="00F159E2" w:rsidRPr="0041357D">
        <w:rPr>
          <w:rFonts w:cs="B Nazanin" w:hint="cs"/>
          <w:sz w:val="26"/>
          <w:szCs w:val="26"/>
          <w:rtl/>
          <w:lang w:bidi="fa-IR"/>
        </w:rPr>
        <w:t>هواپیما</w:t>
      </w:r>
      <w:r w:rsidR="00F417BB" w:rsidRPr="0041357D">
        <w:rPr>
          <w:rFonts w:cs="B Nazanin" w:hint="cs"/>
          <w:sz w:val="26"/>
          <w:szCs w:val="26"/>
          <w:rtl/>
          <w:lang w:bidi="fa-IR"/>
        </w:rPr>
        <w:t>ی</w:t>
      </w:r>
      <w:r w:rsidR="00F159E2" w:rsidRPr="0041357D">
        <w:rPr>
          <w:rFonts w:cs="B Nazanin" w:hint="cs"/>
          <w:sz w:val="26"/>
          <w:szCs w:val="26"/>
          <w:rtl/>
          <w:lang w:bidi="fa-IR"/>
        </w:rPr>
        <w:t xml:space="preserve"> </w:t>
      </w:r>
      <w:r w:rsidR="00F417BB" w:rsidRPr="0041357D">
        <w:rPr>
          <w:rFonts w:cs="B Nazanin" w:hint="cs"/>
          <w:sz w:val="26"/>
          <w:szCs w:val="26"/>
          <w:rtl/>
          <w:lang w:bidi="fa-IR"/>
        </w:rPr>
        <w:t xml:space="preserve">اف 4 </w:t>
      </w:r>
      <w:r w:rsidR="00417885" w:rsidRPr="0041357D">
        <w:rPr>
          <w:rFonts w:cs="B Nazanin" w:hint="cs"/>
          <w:sz w:val="26"/>
          <w:szCs w:val="26"/>
          <w:rtl/>
          <w:lang w:bidi="fa-IR"/>
        </w:rPr>
        <w:t>مجهز به موشک م</w:t>
      </w:r>
      <w:r w:rsidR="00F417BB" w:rsidRPr="0041357D">
        <w:rPr>
          <w:rFonts w:cs="B Nazanin" w:hint="cs"/>
          <w:sz w:val="26"/>
          <w:szCs w:val="26"/>
          <w:rtl/>
          <w:lang w:bidi="fa-IR"/>
        </w:rPr>
        <w:t>ا</w:t>
      </w:r>
      <w:r w:rsidR="00417885" w:rsidRPr="0041357D">
        <w:rPr>
          <w:rFonts w:cs="B Nazanin" w:hint="cs"/>
          <w:sz w:val="26"/>
          <w:szCs w:val="26"/>
          <w:rtl/>
          <w:lang w:bidi="fa-IR"/>
        </w:rPr>
        <w:t>ور</w:t>
      </w:r>
      <w:r w:rsidR="00F159E2" w:rsidRPr="0041357D">
        <w:rPr>
          <w:rFonts w:cs="B Nazanin" w:hint="cs"/>
          <w:sz w:val="26"/>
          <w:szCs w:val="26"/>
          <w:rtl/>
          <w:lang w:bidi="fa-IR"/>
        </w:rPr>
        <w:t>یک</w:t>
      </w:r>
      <w:r w:rsidR="0039300A" w:rsidRPr="0041357D">
        <w:rPr>
          <w:rFonts w:cs="B Nazanin" w:hint="cs"/>
          <w:sz w:val="26"/>
          <w:szCs w:val="26"/>
          <w:rtl/>
          <w:lang w:bidi="fa-IR"/>
        </w:rPr>
        <w:t>،</w:t>
      </w:r>
      <w:r w:rsidR="00F159E2" w:rsidRPr="0041357D">
        <w:rPr>
          <w:rFonts w:cs="B Nazanin" w:hint="cs"/>
          <w:sz w:val="26"/>
          <w:szCs w:val="26"/>
          <w:rtl/>
          <w:lang w:bidi="fa-IR"/>
        </w:rPr>
        <w:t xml:space="preserve"> آمادگی حمله به سکوها را بنا بر درخواست نیروی رزمی 421 داشته باشد</w:t>
      </w:r>
      <w:r w:rsidR="0039300A" w:rsidRPr="0041357D">
        <w:rPr>
          <w:rFonts w:cs="B Nazanin" w:hint="cs"/>
          <w:sz w:val="26"/>
          <w:szCs w:val="26"/>
          <w:rtl/>
          <w:lang w:bidi="fa-IR"/>
        </w:rPr>
        <w:t>.</w:t>
      </w:r>
      <w:r w:rsidR="00E90D11" w:rsidRPr="0041357D">
        <w:rPr>
          <w:rFonts w:cs="B Nazanin"/>
          <w:sz w:val="26"/>
          <w:szCs w:val="26"/>
          <w:rtl/>
          <w:lang w:bidi="fa-IR"/>
        </w:rPr>
        <w:t xml:space="preserve"> </w:t>
      </w:r>
      <w:r w:rsidR="00F159E2" w:rsidRPr="0041357D">
        <w:rPr>
          <w:rFonts w:cs="B Nazanin" w:hint="cs"/>
          <w:sz w:val="26"/>
          <w:szCs w:val="26"/>
          <w:rtl/>
          <w:lang w:bidi="fa-IR"/>
        </w:rPr>
        <w:t xml:space="preserve">اقدامات تاکتیکی </w:t>
      </w:r>
      <w:r w:rsidR="00417885" w:rsidRPr="0041357D">
        <w:rPr>
          <w:rFonts w:cs="B Nazanin" w:hint="cs"/>
          <w:sz w:val="26"/>
          <w:szCs w:val="26"/>
          <w:rtl/>
          <w:lang w:bidi="fa-IR"/>
        </w:rPr>
        <w:t>علیه</w:t>
      </w:r>
      <w:r w:rsidR="00F159E2" w:rsidRPr="0041357D">
        <w:rPr>
          <w:rFonts w:cs="B Nazanin" w:hint="cs"/>
          <w:sz w:val="26"/>
          <w:szCs w:val="26"/>
          <w:rtl/>
          <w:lang w:bidi="fa-IR"/>
        </w:rPr>
        <w:t xml:space="preserve"> هواپیماها و </w:t>
      </w:r>
      <w:r w:rsidR="0039300A" w:rsidRPr="0041357D">
        <w:rPr>
          <w:rFonts w:cs="B Nazanin" w:hint="cs"/>
          <w:sz w:val="26"/>
          <w:szCs w:val="26"/>
          <w:rtl/>
          <w:lang w:bidi="fa-IR"/>
        </w:rPr>
        <w:t>بالگرد</w:t>
      </w:r>
      <w:r w:rsidR="00F159E2" w:rsidRPr="0041357D">
        <w:rPr>
          <w:rFonts w:cs="B Nazanin" w:hint="cs"/>
          <w:sz w:val="26"/>
          <w:szCs w:val="26"/>
          <w:rtl/>
          <w:lang w:bidi="fa-IR"/>
        </w:rPr>
        <w:t>های دشمن</w:t>
      </w:r>
      <w:r w:rsidR="0039300A" w:rsidRPr="0041357D">
        <w:rPr>
          <w:rFonts w:cs="B Nazanin" w:hint="cs"/>
          <w:sz w:val="26"/>
          <w:szCs w:val="26"/>
          <w:rtl/>
          <w:lang w:bidi="fa-IR"/>
        </w:rPr>
        <w:t>،</w:t>
      </w:r>
      <w:r w:rsidR="00F159E2" w:rsidRPr="0041357D">
        <w:rPr>
          <w:rFonts w:cs="B Nazanin" w:hint="cs"/>
          <w:sz w:val="26"/>
          <w:szCs w:val="26"/>
          <w:rtl/>
          <w:lang w:bidi="fa-IR"/>
        </w:rPr>
        <w:t xml:space="preserve"> توسط</w:t>
      </w:r>
      <w:r w:rsidR="0041357D" w:rsidRPr="0041357D">
        <w:rPr>
          <w:rFonts w:cs="B Nazanin" w:hint="cs"/>
          <w:sz w:val="26"/>
          <w:szCs w:val="26"/>
          <w:rtl/>
          <w:lang w:bidi="fa-IR"/>
        </w:rPr>
        <w:t xml:space="preserve"> </w:t>
      </w:r>
      <w:r w:rsidR="0041357D" w:rsidRPr="00053986">
        <w:rPr>
          <w:rFonts w:cs="B Nazanin" w:hint="cs"/>
          <w:sz w:val="26"/>
          <w:szCs w:val="26"/>
          <w:rtl/>
          <w:lang w:bidi="fa-IR"/>
        </w:rPr>
        <w:t>نیروی هوایی ارتش</w:t>
      </w:r>
      <w:r w:rsidR="0041357D">
        <w:rPr>
          <w:rFonts w:cs="B Nazanin" w:hint="cs"/>
          <w:sz w:val="26"/>
          <w:szCs w:val="26"/>
          <w:rtl/>
          <w:lang w:bidi="fa-IR"/>
        </w:rPr>
        <w:t xml:space="preserve"> </w:t>
      </w:r>
      <w:r w:rsidR="00F159E2" w:rsidRPr="0041357D">
        <w:rPr>
          <w:rFonts w:cs="B Nazanin" w:hint="cs"/>
          <w:sz w:val="26"/>
          <w:szCs w:val="26"/>
          <w:rtl/>
          <w:lang w:bidi="fa-IR"/>
        </w:rPr>
        <w:t xml:space="preserve">با هماهنگی نیروی رزمی </w:t>
      </w:r>
      <w:r w:rsidR="00417885" w:rsidRPr="0041357D">
        <w:rPr>
          <w:rFonts w:cs="B Nazanin" w:hint="cs"/>
          <w:sz w:val="26"/>
          <w:szCs w:val="26"/>
          <w:rtl/>
          <w:lang w:bidi="fa-IR"/>
        </w:rPr>
        <w:t>به</w:t>
      </w:r>
      <w:r w:rsidR="00417885" w:rsidRPr="0041357D">
        <w:rPr>
          <w:rFonts w:cs="B Nazanin"/>
          <w:sz w:val="26"/>
          <w:szCs w:val="26"/>
          <w:rtl/>
          <w:lang w:bidi="fa-IR"/>
        </w:rPr>
        <w:t xml:space="preserve"> </w:t>
      </w:r>
      <w:r w:rsidR="00417885" w:rsidRPr="0041357D">
        <w:rPr>
          <w:rFonts w:cs="B Nazanin" w:hint="cs"/>
          <w:sz w:val="26"/>
          <w:szCs w:val="26"/>
          <w:rtl/>
          <w:lang w:bidi="fa-IR"/>
        </w:rPr>
        <w:t>عمل</w:t>
      </w:r>
      <w:r w:rsidR="00F159E2" w:rsidRPr="0041357D">
        <w:rPr>
          <w:rFonts w:cs="B Nazanin" w:hint="cs"/>
          <w:sz w:val="26"/>
          <w:szCs w:val="26"/>
          <w:rtl/>
          <w:lang w:bidi="fa-IR"/>
        </w:rPr>
        <w:t xml:space="preserve"> خواهد آمد.</w:t>
      </w:r>
      <w:r w:rsidR="00A050E1" w:rsidRPr="0041357D">
        <w:rPr>
          <w:rFonts w:cs="B Nazanin" w:hint="cs"/>
          <w:sz w:val="26"/>
          <w:szCs w:val="26"/>
          <w:rtl/>
          <w:lang w:bidi="fa-IR"/>
        </w:rPr>
        <w:t xml:space="preserve"> </w:t>
      </w:r>
      <w:r w:rsidR="0041357D" w:rsidRPr="00053986">
        <w:rPr>
          <w:rFonts w:ascii="Times New Roman" w:eastAsia="Times New Roman" w:hAnsi="Times New Roman" w:cs="B Nazanin" w:hint="cs"/>
          <w:sz w:val="26"/>
          <w:szCs w:val="26"/>
          <w:rtl/>
          <w:lang w:bidi="fa-IR"/>
        </w:rPr>
        <w:t>نیروی زمینی ارتش</w:t>
      </w:r>
      <w:r w:rsidR="00A050E1" w:rsidRPr="0041357D">
        <w:rPr>
          <w:rFonts w:cs="B Nazanin" w:hint="cs"/>
          <w:sz w:val="26"/>
          <w:szCs w:val="26"/>
          <w:rtl/>
          <w:lang w:bidi="fa-IR"/>
        </w:rPr>
        <w:t xml:space="preserve">: </w:t>
      </w:r>
      <w:r w:rsidR="00F159E2" w:rsidRPr="0041357D">
        <w:rPr>
          <w:rFonts w:cs="B Nazanin" w:hint="cs"/>
          <w:sz w:val="26"/>
          <w:szCs w:val="26"/>
          <w:rtl/>
          <w:lang w:bidi="fa-IR"/>
        </w:rPr>
        <w:t xml:space="preserve">سه فروند </w:t>
      </w:r>
      <w:r w:rsidR="0039300A" w:rsidRPr="0041357D">
        <w:rPr>
          <w:rFonts w:cs="B Nazanin" w:hint="cs"/>
          <w:sz w:val="26"/>
          <w:szCs w:val="26"/>
          <w:rtl/>
          <w:lang w:bidi="fa-IR"/>
        </w:rPr>
        <w:t>بالگرد</w:t>
      </w:r>
      <w:r w:rsidR="00F159E2" w:rsidRPr="0041357D">
        <w:rPr>
          <w:rFonts w:cs="B Nazanin" w:hint="cs"/>
          <w:sz w:val="26"/>
          <w:szCs w:val="26"/>
          <w:rtl/>
          <w:lang w:bidi="fa-IR"/>
        </w:rPr>
        <w:t xml:space="preserve"> </w:t>
      </w:r>
      <w:r w:rsidR="001839DC" w:rsidRPr="0041357D">
        <w:rPr>
          <w:rFonts w:cs="B Nazanin" w:hint="cs"/>
          <w:sz w:val="26"/>
          <w:szCs w:val="26"/>
          <w:rtl/>
          <w:lang w:bidi="fa-IR"/>
        </w:rPr>
        <w:t xml:space="preserve">کبرا </w:t>
      </w:r>
      <w:r w:rsidR="00F159E2" w:rsidRPr="0041357D">
        <w:rPr>
          <w:rFonts w:cs="B Nazanin" w:hint="cs"/>
          <w:sz w:val="26"/>
          <w:szCs w:val="26"/>
          <w:rtl/>
          <w:lang w:bidi="fa-IR"/>
        </w:rPr>
        <w:t xml:space="preserve">در مورخه </w:t>
      </w:r>
      <w:r w:rsidR="00A050E1" w:rsidRPr="0041357D">
        <w:rPr>
          <w:rFonts w:cs="B Nazanin" w:hint="cs"/>
          <w:sz w:val="26"/>
          <w:szCs w:val="26"/>
          <w:rtl/>
          <w:lang w:bidi="fa-IR"/>
        </w:rPr>
        <w:t>«ر»</w:t>
      </w:r>
      <w:r w:rsidR="00E90D11" w:rsidRPr="0041357D">
        <w:rPr>
          <w:rFonts w:cs="B Nazanin"/>
          <w:sz w:val="26"/>
          <w:szCs w:val="26"/>
          <w:rtl/>
          <w:lang w:bidi="fa-IR"/>
        </w:rPr>
        <w:t xml:space="preserve"> </w:t>
      </w:r>
      <w:r w:rsidR="00F159E2" w:rsidRPr="0041357D">
        <w:rPr>
          <w:rFonts w:cs="B Nazanin" w:hint="cs"/>
          <w:sz w:val="26"/>
          <w:szCs w:val="26"/>
          <w:rtl/>
          <w:lang w:bidi="fa-IR"/>
        </w:rPr>
        <w:t xml:space="preserve">در بندر امام مستقر </w:t>
      </w:r>
      <w:r w:rsidR="0039300A" w:rsidRPr="0041357D">
        <w:rPr>
          <w:rFonts w:cs="B Nazanin" w:hint="cs"/>
          <w:sz w:val="26"/>
          <w:szCs w:val="26"/>
          <w:rtl/>
          <w:lang w:bidi="fa-IR"/>
        </w:rPr>
        <w:t>شوند</w:t>
      </w:r>
      <w:r w:rsidR="00F159E2" w:rsidRPr="0041357D">
        <w:rPr>
          <w:rFonts w:cs="B Nazanin" w:hint="cs"/>
          <w:sz w:val="26"/>
          <w:szCs w:val="26"/>
          <w:rtl/>
          <w:lang w:bidi="fa-IR"/>
        </w:rPr>
        <w:t xml:space="preserve"> و در مورخه </w:t>
      </w:r>
      <w:r w:rsidR="00A050E1" w:rsidRPr="0041357D">
        <w:rPr>
          <w:rFonts w:cs="B Nazanin" w:hint="cs"/>
          <w:sz w:val="26"/>
          <w:szCs w:val="26"/>
          <w:rtl/>
          <w:lang w:bidi="fa-IR"/>
        </w:rPr>
        <w:t xml:space="preserve">«ر+1» </w:t>
      </w:r>
      <w:r w:rsidR="00F159E2" w:rsidRPr="0041357D">
        <w:rPr>
          <w:rFonts w:cs="B Nazanin" w:hint="cs"/>
          <w:sz w:val="26"/>
          <w:szCs w:val="26"/>
          <w:rtl/>
          <w:lang w:bidi="fa-IR"/>
        </w:rPr>
        <w:t xml:space="preserve">در معیت </w:t>
      </w:r>
      <w:r w:rsidR="0039300A" w:rsidRPr="0041357D">
        <w:rPr>
          <w:rFonts w:cs="B Nazanin" w:hint="cs"/>
          <w:sz w:val="26"/>
          <w:szCs w:val="26"/>
          <w:rtl/>
          <w:lang w:bidi="fa-IR"/>
        </w:rPr>
        <w:t xml:space="preserve">بالگرد ای.بی 212 </w:t>
      </w:r>
      <w:r w:rsidR="0041357D" w:rsidRPr="00053986">
        <w:rPr>
          <w:rFonts w:cs="B Nazanin" w:hint="cs"/>
          <w:sz w:val="26"/>
          <w:szCs w:val="26"/>
          <w:rtl/>
          <w:lang w:bidi="fa-IR"/>
        </w:rPr>
        <w:t xml:space="preserve">نیروی </w:t>
      </w:r>
      <w:r w:rsidR="0041357D">
        <w:rPr>
          <w:rFonts w:cs="B Nazanin" w:hint="cs"/>
          <w:sz w:val="26"/>
          <w:szCs w:val="26"/>
          <w:rtl/>
          <w:lang w:bidi="fa-IR"/>
        </w:rPr>
        <w:t>دری</w:t>
      </w:r>
      <w:r w:rsidR="0041357D" w:rsidRPr="00053986">
        <w:rPr>
          <w:rFonts w:cs="B Nazanin" w:hint="cs"/>
          <w:sz w:val="26"/>
          <w:szCs w:val="26"/>
          <w:rtl/>
          <w:lang w:bidi="fa-IR"/>
        </w:rPr>
        <w:t>ایی ارتش</w:t>
      </w:r>
      <w:r w:rsidR="0041357D">
        <w:rPr>
          <w:rFonts w:cs="B Nazanin" w:hint="cs"/>
          <w:sz w:val="26"/>
          <w:szCs w:val="26"/>
          <w:rtl/>
          <w:lang w:bidi="fa-IR"/>
        </w:rPr>
        <w:t xml:space="preserve"> </w:t>
      </w:r>
      <w:r w:rsidR="00F159E2" w:rsidRPr="0041357D">
        <w:rPr>
          <w:rFonts w:cs="B Nazanin" w:hint="cs"/>
          <w:sz w:val="26"/>
          <w:szCs w:val="26"/>
          <w:rtl/>
          <w:lang w:bidi="fa-IR"/>
        </w:rPr>
        <w:t xml:space="preserve">طوری بندر امام را ترک </w:t>
      </w:r>
      <w:r w:rsidR="0039300A" w:rsidRPr="0041357D">
        <w:rPr>
          <w:rFonts w:cs="B Nazanin" w:hint="cs"/>
          <w:sz w:val="26"/>
          <w:szCs w:val="26"/>
          <w:rtl/>
          <w:lang w:bidi="fa-IR"/>
        </w:rPr>
        <w:t>کن</w:t>
      </w:r>
      <w:r w:rsidR="00F159E2" w:rsidRPr="0041357D">
        <w:rPr>
          <w:rFonts w:cs="B Nazanin" w:hint="cs"/>
          <w:sz w:val="26"/>
          <w:szCs w:val="26"/>
          <w:rtl/>
          <w:lang w:bidi="fa-IR"/>
        </w:rPr>
        <w:t xml:space="preserve">ند که در 07:00 و در رأس بوسیف مستقر </w:t>
      </w:r>
      <w:r w:rsidR="0039300A" w:rsidRPr="0041357D">
        <w:rPr>
          <w:rFonts w:cs="B Nazanin" w:hint="cs"/>
          <w:sz w:val="26"/>
          <w:szCs w:val="26"/>
          <w:rtl/>
          <w:lang w:bidi="fa-IR"/>
        </w:rPr>
        <w:t>شو</w:t>
      </w:r>
      <w:r w:rsidR="00F159E2" w:rsidRPr="0041357D">
        <w:rPr>
          <w:rFonts w:cs="B Nazanin" w:hint="cs"/>
          <w:sz w:val="26"/>
          <w:szCs w:val="26"/>
          <w:rtl/>
          <w:lang w:bidi="fa-IR"/>
        </w:rPr>
        <w:t xml:space="preserve">ند. </w:t>
      </w:r>
      <w:r w:rsidR="0039300A" w:rsidRPr="0041357D">
        <w:rPr>
          <w:rFonts w:cs="B Nazanin" w:hint="cs"/>
          <w:sz w:val="26"/>
          <w:szCs w:val="26"/>
          <w:rtl/>
          <w:lang w:bidi="fa-IR"/>
        </w:rPr>
        <w:t>بالگر</w:t>
      </w:r>
      <w:r w:rsidR="00E913CA">
        <w:rPr>
          <w:rFonts w:cs="B Nazanin" w:hint="cs"/>
          <w:sz w:val="26"/>
          <w:szCs w:val="26"/>
          <w:rtl/>
          <w:lang w:bidi="fa-IR"/>
        </w:rPr>
        <w:t>د</w:t>
      </w:r>
      <w:r w:rsidR="00F159E2" w:rsidRPr="0041357D">
        <w:rPr>
          <w:rFonts w:cs="B Nazanin" w:hint="cs"/>
          <w:sz w:val="26"/>
          <w:szCs w:val="26"/>
          <w:rtl/>
          <w:lang w:bidi="fa-IR"/>
        </w:rPr>
        <w:t xml:space="preserve">های </w:t>
      </w:r>
      <w:r w:rsidR="00417885" w:rsidRPr="0041357D">
        <w:rPr>
          <w:rFonts w:cs="B Nazanin" w:hint="cs"/>
          <w:sz w:val="26"/>
          <w:szCs w:val="26"/>
          <w:rtl/>
          <w:lang w:bidi="fa-IR"/>
        </w:rPr>
        <w:t>کبرا</w:t>
      </w:r>
      <w:r w:rsidR="00F159E2" w:rsidRPr="0041357D">
        <w:rPr>
          <w:rFonts w:cs="B Nazanin" w:hint="cs"/>
          <w:sz w:val="26"/>
          <w:szCs w:val="26"/>
          <w:rtl/>
          <w:lang w:bidi="fa-IR"/>
        </w:rPr>
        <w:t xml:space="preserve"> ضمن تأمین سوخت خود در بوسیف</w:t>
      </w:r>
      <w:r w:rsidR="0039300A" w:rsidRPr="0041357D">
        <w:rPr>
          <w:rFonts w:cs="B Nazanin" w:hint="cs"/>
          <w:sz w:val="26"/>
          <w:szCs w:val="26"/>
          <w:rtl/>
          <w:lang w:bidi="fa-IR"/>
        </w:rPr>
        <w:t>،</w:t>
      </w:r>
      <w:r w:rsidR="00F159E2" w:rsidRPr="0041357D">
        <w:rPr>
          <w:rFonts w:cs="B Nazanin" w:hint="cs"/>
          <w:sz w:val="26"/>
          <w:szCs w:val="26"/>
          <w:rtl/>
          <w:lang w:bidi="fa-IR"/>
        </w:rPr>
        <w:t xml:space="preserve"> آمادگی اجرای برنامه گشت برابر برنامه </w:t>
      </w:r>
      <w:r w:rsidR="00417885" w:rsidRPr="0041357D">
        <w:rPr>
          <w:rFonts w:cs="B Nazanin" w:hint="cs"/>
          <w:sz w:val="26"/>
          <w:szCs w:val="26"/>
          <w:rtl/>
          <w:lang w:bidi="fa-IR"/>
        </w:rPr>
        <w:t>زمان‌بندی</w:t>
      </w:r>
      <w:r w:rsidR="00F159E2" w:rsidRPr="0041357D">
        <w:rPr>
          <w:rFonts w:cs="B Nazanin" w:hint="cs"/>
          <w:sz w:val="26"/>
          <w:szCs w:val="26"/>
          <w:rtl/>
          <w:lang w:bidi="fa-IR"/>
        </w:rPr>
        <w:t xml:space="preserve"> را خواهد داشت.</w:t>
      </w:r>
      <w:r w:rsidR="00A050E1" w:rsidRPr="0041357D">
        <w:rPr>
          <w:rFonts w:cs="B Nazanin" w:hint="cs"/>
          <w:sz w:val="26"/>
          <w:szCs w:val="26"/>
          <w:rtl/>
          <w:lang w:bidi="fa-IR"/>
        </w:rPr>
        <w:t xml:space="preserve"> </w:t>
      </w:r>
      <w:r w:rsidR="0039300A" w:rsidRPr="0041357D">
        <w:rPr>
          <w:rFonts w:cs="B Nazanin" w:hint="cs"/>
          <w:sz w:val="26"/>
          <w:szCs w:val="26"/>
          <w:rtl/>
          <w:lang w:bidi="fa-IR"/>
        </w:rPr>
        <w:t>بالگرد</w:t>
      </w:r>
      <w:r w:rsidR="00F159E2" w:rsidRPr="0041357D">
        <w:rPr>
          <w:rFonts w:cs="B Nazanin" w:hint="cs"/>
          <w:sz w:val="26"/>
          <w:szCs w:val="26"/>
          <w:rtl/>
          <w:lang w:bidi="fa-IR"/>
        </w:rPr>
        <w:t xml:space="preserve">های </w:t>
      </w:r>
      <w:r w:rsidR="00417885" w:rsidRPr="0041357D">
        <w:rPr>
          <w:rFonts w:cs="B Nazanin" w:hint="cs"/>
          <w:sz w:val="26"/>
          <w:szCs w:val="26"/>
          <w:rtl/>
          <w:lang w:bidi="fa-IR"/>
        </w:rPr>
        <w:t>کبرا</w:t>
      </w:r>
      <w:r w:rsidR="0039300A" w:rsidRPr="0041357D">
        <w:rPr>
          <w:rFonts w:cs="B Nazanin" w:hint="cs"/>
          <w:sz w:val="26"/>
          <w:szCs w:val="26"/>
          <w:rtl/>
          <w:lang w:bidi="fa-IR"/>
        </w:rPr>
        <w:t>ی هوانیروز</w:t>
      </w:r>
      <w:r w:rsidR="00F159E2" w:rsidRPr="0041357D">
        <w:rPr>
          <w:rFonts w:cs="B Nazanin" w:hint="cs"/>
          <w:sz w:val="26"/>
          <w:szCs w:val="26"/>
          <w:rtl/>
          <w:lang w:bidi="fa-IR"/>
        </w:rPr>
        <w:t xml:space="preserve"> </w:t>
      </w:r>
      <w:r w:rsidR="0039300A" w:rsidRPr="0041357D">
        <w:rPr>
          <w:rFonts w:cs="B Nazanin" w:hint="cs"/>
          <w:sz w:val="26"/>
          <w:szCs w:val="26"/>
          <w:rtl/>
          <w:lang w:bidi="fa-IR"/>
        </w:rPr>
        <w:t xml:space="preserve">در مدت گشت، </w:t>
      </w:r>
      <w:r w:rsidR="00F159E2" w:rsidRPr="0041357D">
        <w:rPr>
          <w:rFonts w:cs="B Nazanin" w:hint="cs"/>
          <w:sz w:val="26"/>
          <w:szCs w:val="26"/>
          <w:rtl/>
          <w:lang w:bidi="fa-IR"/>
        </w:rPr>
        <w:t xml:space="preserve">در معیت </w:t>
      </w:r>
      <w:r w:rsidR="0039300A" w:rsidRPr="0041357D">
        <w:rPr>
          <w:rFonts w:cs="B Nazanin" w:hint="cs"/>
          <w:sz w:val="26"/>
          <w:szCs w:val="26"/>
          <w:rtl/>
          <w:lang w:bidi="fa-IR"/>
        </w:rPr>
        <w:t>بالگرد</w:t>
      </w:r>
      <w:r w:rsidR="00F159E2" w:rsidRPr="0041357D">
        <w:rPr>
          <w:rFonts w:cs="B Nazanin" w:hint="cs"/>
          <w:sz w:val="26"/>
          <w:szCs w:val="26"/>
          <w:rtl/>
          <w:lang w:bidi="fa-IR"/>
        </w:rPr>
        <w:t>های گشت</w:t>
      </w:r>
      <w:r w:rsidR="0039300A" w:rsidRPr="0041357D">
        <w:rPr>
          <w:rFonts w:cs="B Nazanin" w:hint="cs"/>
          <w:sz w:val="26"/>
          <w:szCs w:val="26"/>
          <w:rtl/>
          <w:lang w:bidi="fa-IR"/>
        </w:rPr>
        <w:t xml:space="preserve"> اس.اچ 3 دی </w:t>
      </w:r>
      <w:r w:rsidR="0041357D" w:rsidRPr="00053986">
        <w:rPr>
          <w:rFonts w:cs="B Nazanin" w:hint="cs"/>
          <w:sz w:val="26"/>
          <w:szCs w:val="26"/>
          <w:rtl/>
          <w:lang w:bidi="fa-IR"/>
        </w:rPr>
        <w:t xml:space="preserve">نیروی </w:t>
      </w:r>
      <w:r w:rsidR="0041357D">
        <w:rPr>
          <w:rFonts w:cs="B Nazanin" w:hint="cs"/>
          <w:sz w:val="26"/>
          <w:szCs w:val="26"/>
          <w:rtl/>
          <w:lang w:bidi="fa-IR"/>
        </w:rPr>
        <w:t>دری</w:t>
      </w:r>
      <w:r w:rsidR="0041357D" w:rsidRPr="00053986">
        <w:rPr>
          <w:rFonts w:cs="B Nazanin" w:hint="cs"/>
          <w:sz w:val="26"/>
          <w:szCs w:val="26"/>
          <w:rtl/>
          <w:lang w:bidi="fa-IR"/>
        </w:rPr>
        <w:t>ایی ارتش</w:t>
      </w:r>
      <w:r w:rsidR="00F159E2" w:rsidRPr="0041357D">
        <w:rPr>
          <w:rFonts w:cs="B Nazanin" w:hint="cs"/>
          <w:sz w:val="26"/>
          <w:szCs w:val="26"/>
          <w:rtl/>
          <w:lang w:bidi="fa-IR"/>
        </w:rPr>
        <w:t xml:space="preserve"> خواهند بود و در صورت کشف </w:t>
      </w:r>
      <w:r w:rsidR="0039300A" w:rsidRPr="0041357D">
        <w:rPr>
          <w:rFonts w:cs="B Nazanin" w:hint="cs"/>
          <w:sz w:val="26"/>
          <w:szCs w:val="26"/>
          <w:rtl/>
          <w:lang w:bidi="fa-IR"/>
        </w:rPr>
        <w:t>بالگرد</w:t>
      </w:r>
      <w:r w:rsidR="00F159E2" w:rsidRPr="0041357D">
        <w:rPr>
          <w:rFonts w:cs="B Nazanin" w:hint="cs"/>
          <w:sz w:val="26"/>
          <w:szCs w:val="26"/>
          <w:rtl/>
          <w:lang w:bidi="fa-IR"/>
        </w:rPr>
        <w:t>های دشمن</w:t>
      </w:r>
      <w:r w:rsidR="0039300A" w:rsidRPr="0041357D">
        <w:rPr>
          <w:rFonts w:cs="B Nazanin" w:hint="cs"/>
          <w:sz w:val="26"/>
          <w:szCs w:val="26"/>
          <w:rtl/>
          <w:lang w:bidi="fa-IR"/>
        </w:rPr>
        <w:t>،</w:t>
      </w:r>
      <w:r w:rsidR="00F159E2" w:rsidRPr="0041357D">
        <w:rPr>
          <w:rFonts w:cs="B Nazanin" w:hint="cs"/>
          <w:sz w:val="26"/>
          <w:szCs w:val="26"/>
          <w:rtl/>
          <w:lang w:bidi="fa-IR"/>
        </w:rPr>
        <w:t xml:space="preserve"> نسبت به انهدام </w:t>
      </w:r>
      <w:r w:rsidR="00417885" w:rsidRPr="0041357D">
        <w:rPr>
          <w:rFonts w:cs="B Nazanin" w:hint="cs"/>
          <w:sz w:val="26"/>
          <w:szCs w:val="26"/>
          <w:rtl/>
          <w:lang w:bidi="fa-IR"/>
        </w:rPr>
        <w:t>آن‌ها</w:t>
      </w:r>
      <w:r w:rsidR="00F159E2" w:rsidRPr="0041357D">
        <w:rPr>
          <w:rFonts w:cs="B Nazanin" w:hint="cs"/>
          <w:sz w:val="26"/>
          <w:szCs w:val="26"/>
          <w:rtl/>
          <w:lang w:bidi="fa-IR"/>
        </w:rPr>
        <w:t xml:space="preserve"> اقدام </w:t>
      </w:r>
      <w:r w:rsidR="0039300A" w:rsidRPr="0041357D">
        <w:rPr>
          <w:rFonts w:cs="B Nazanin" w:hint="cs"/>
          <w:sz w:val="26"/>
          <w:szCs w:val="26"/>
          <w:rtl/>
          <w:lang w:bidi="fa-IR"/>
        </w:rPr>
        <w:t>خواهند کرد</w:t>
      </w:r>
      <w:r w:rsidR="00F159E2" w:rsidRPr="0041357D">
        <w:rPr>
          <w:rFonts w:cs="B Nazanin" w:hint="cs"/>
          <w:sz w:val="26"/>
          <w:szCs w:val="26"/>
          <w:rtl/>
          <w:lang w:bidi="fa-IR"/>
        </w:rPr>
        <w:t xml:space="preserve">. </w:t>
      </w:r>
      <w:r w:rsidR="0039300A" w:rsidRPr="0041357D">
        <w:rPr>
          <w:rFonts w:cs="B Nazanin" w:hint="cs"/>
          <w:sz w:val="26"/>
          <w:szCs w:val="26"/>
          <w:rtl/>
          <w:lang w:bidi="fa-IR"/>
        </w:rPr>
        <w:t xml:space="preserve">گروه 22 توپخانه </w:t>
      </w:r>
      <w:bookmarkStart w:id="2" w:name="_Hlk186301903"/>
      <w:r w:rsidR="0041357D" w:rsidRPr="00053986">
        <w:rPr>
          <w:rFonts w:ascii="Times New Roman" w:eastAsia="Times New Roman" w:hAnsi="Times New Roman" w:cs="B Nazanin" w:hint="cs"/>
          <w:sz w:val="26"/>
          <w:szCs w:val="26"/>
          <w:rtl/>
          <w:lang w:bidi="fa-IR"/>
        </w:rPr>
        <w:t>نیروی زمینی ارتش</w:t>
      </w:r>
      <w:bookmarkEnd w:id="2"/>
      <w:r w:rsidR="0039300A" w:rsidRPr="0041357D">
        <w:rPr>
          <w:rFonts w:cs="B Nazanin" w:hint="cs"/>
          <w:sz w:val="26"/>
          <w:szCs w:val="26"/>
          <w:rtl/>
          <w:lang w:bidi="fa-IR"/>
        </w:rPr>
        <w:t xml:space="preserve">، </w:t>
      </w:r>
      <w:r w:rsidR="00F159E2" w:rsidRPr="0041357D">
        <w:rPr>
          <w:rFonts w:cs="B Nazanin" w:hint="cs"/>
          <w:sz w:val="26"/>
          <w:szCs w:val="26"/>
          <w:rtl/>
          <w:lang w:bidi="fa-IR"/>
        </w:rPr>
        <w:t>آمادگی اجرای آتش توپخانه برروی مناطق ر</w:t>
      </w:r>
      <w:r w:rsidR="0039300A" w:rsidRPr="0041357D">
        <w:rPr>
          <w:rFonts w:cs="B Nazanin" w:hint="cs"/>
          <w:sz w:val="26"/>
          <w:szCs w:val="26"/>
          <w:rtl/>
          <w:lang w:bidi="fa-IR"/>
        </w:rPr>
        <w:t>أ</w:t>
      </w:r>
      <w:r w:rsidR="00F159E2" w:rsidRPr="0041357D">
        <w:rPr>
          <w:rFonts w:cs="B Nazanin" w:hint="cs"/>
          <w:sz w:val="26"/>
          <w:szCs w:val="26"/>
          <w:rtl/>
          <w:lang w:bidi="fa-IR"/>
        </w:rPr>
        <w:t xml:space="preserve">س‌البیشه و پایگاه شعیبه </w:t>
      </w:r>
      <w:r w:rsidR="0039300A" w:rsidRPr="0041357D">
        <w:rPr>
          <w:rFonts w:cs="B Nazanin" w:hint="cs"/>
          <w:sz w:val="26"/>
          <w:szCs w:val="26"/>
          <w:rtl/>
          <w:lang w:bidi="fa-IR"/>
        </w:rPr>
        <w:t>را</w:t>
      </w:r>
      <w:r w:rsidR="00F159E2" w:rsidRPr="0041357D">
        <w:rPr>
          <w:rFonts w:cs="B Nazanin" w:hint="cs"/>
          <w:sz w:val="26"/>
          <w:szCs w:val="26"/>
          <w:rtl/>
          <w:lang w:bidi="fa-IR"/>
        </w:rPr>
        <w:t xml:space="preserve"> از 08:00 مورخه </w:t>
      </w:r>
      <w:r w:rsidR="00A050E1" w:rsidRPr="0041357D">
        <w:rPr>
          <w:rFonts w:cs="B Nazanin" w:hint="cs"/>
          <w:sz w:val="26"/>
          <w:szCs w:val="26"/>
          <w:rtl/>
          <w:lang w:bidi="fa-IR"/>
        </w:rPr>
        <w:t>«ر+1»</w:t>
      </w:r>
      <w:r w:rsidR="00F159E2" w:rsidRPr="0041357D">
        <w:rPr>
          <w:rFonts w:cs="B Nazanin" w:hint="cs"/>
          <w:sz w:val="26"/>
          <w:szCs w:val="26"/>
          <w:rtl/>
          <w:lang w:bidi="fa-IR"/>
        </w:rPr>
        <w:t xml:space="preserve"> </w:t>
      </w:r>
      <w:r w:rsidR="0039300A" w:rsidRPr="0041357D">
        <w:rPr>
          <w:rFonts w:cs="B Nazanin" w:hint="cs"/>
          <w:sz w:val="26"/>
          <w:szCs w:val="26"/>
          <w:rtl/>
          <w:lang w:bidi="fa-IR"/>
        </w:rPr>
        <w:t>تا</w:t>
      </w:r>
      <w:r w:rsidR="00F159E2" w:rsidRPr="0041357D">
        <w:rPr>
          <w:rFonts w:cs="B Nazanin" w:hint="cs"/>
          <w:sz w:val="26"/>
          <w:szCs w:val="26"/>
          <w:rtl/>
          <w:lang w:bidi="fa-IR"/>
        </w:rPr>
        <w:t xml:space="preserve"> خاتمه عملیات داشته باشد.</w:t>
      </w:r>
      <w:r w:rsidR="00A050E1" w:rsidRPr="0041357D">
        <w:rPr>
          <w:rFonts w:cs="B Nazanin" w:hint="cs"/>
          <w:sz w:val="26"/>
          <w:szCs w:val="26"/>
          <w:rtl/>
          <w:lang w:bidi="fa-IR"/>
        </w:rPr>
        <w:t xml:space="preserve"> </w:t>
      </w:r>
      <w:r w:rsidR="0039300A" w:rsidRPr="0041357D">
        <w:rPr>
          <w:rFonts w:cs="B Nazanin" w:hint="cs"/>
          <w:sz w:val="26"/>
          <w:szCs w:val="26"/>
          <w:rtl/>
          <w:lang w:bidi="fa-IR"/>
        </w:rPr>
        <w:t>در</w:t>
      </w:r>
      <w:r w:rsidR="00417885" w:rsidRPr="0041357D">
        <w:rPr>
          <w:rFonts w:cs="B Nazanin" w:hint="cs"/>
          <w:sz w:val="26"/>
          <w:szCs w:val="26"/>
          <w:rtl/>
          <w:lang w:bidi="fa-IR"/>
        </w:rPr>
        <w:t>ضمن</w:t>
      </w:r>
      <w:r w:rsidR="00F159E2" w:rsidRPr="0041357D">
        <w:rPr>
          <w:rFonts w:cs="B Nazanin" w:hint="cs"/>
          <w:sz w:val="26"/>
          <w:szCs w:val="26"/>
          <w:rtl/>
          <w:lang w:bidi="fa-IR"/>
        </w:rPr>
        <w:t xml:space="preserve"> شروع اجرای آتش</w:t>
      </w:r>
      <w:r w:rsidR="0039300A" w:rsidRPr="0041357D">
        <w:rPr>
          <w:rFonts w:cs="B Nazanin" w:hint="cs"/>
          <w:sz w:val="26"/>
          <w:szCs w:val="26"/>
          <w:rtl/>
          <w:lang w:bidi="fa-IR"/>
        </w:rPr>
        <w:t>،</w:t>
      </w:r>
      <w:r w:rsidR="00F159E2" w:rsidRPr="0041357D">
        <w:rPr>
          <w:rFonts w:cs="B Nazanin" w:hint="cs"/>
          <w:sz w:val="26"/>
          <w:szCs w:val="26"/>
          <w:rtl/>
          <w:lang w:bidi="fa-IR"/>
        </w:rPr>
        <w:t xml:space="preserve"> از طریق نیروی رزمی 421 به گروه 22 توپخانه اعلام </w:t>
      </w:r>
      <w:r w:rsidR="00417885" w:rsidRPr="0041357D">
        <w:rPr>
          <w:rFonts w:cs="B Nazanin" w:hint="cs"/>
          <w:sz w:val="26"/>
          <w:szCs w:val="26"/>
          <w:rtl/>
          <w:lang w:bidi="fa-IR"/>
        </w:rPr>
        <w:t>می‌</w:t>
      </w:r>
      <w:r w:rsidR="0039300A" w:rsidRPr="0041357D">
        <w:rPr>
          <w:rFonts w:cs="B Nazanin" w:hint="cs"/>
          <w:sz w:val="26"/>
          <w:szCs w:val="26"/>
          <w:rtl/>
          <w:lang w:bidi="fa-IR"/>
        </w:rPr>
        <w:t>شو</w:t>
      </w:r>
      <w:r w:rsidR="00417885" w:rsidRPr="0041357D">
        <w:rPr>
          <w:rFonts w:cs="B Nazanin" w:hint="cs"/>
          <w:sz w:val="26"/>
          <w:szCs w:val="26"/>
          <w:rtl/>
          <w:lang w:bidi="fa-IR"/>
        </w:rPr>
        <w:t>د</w:t>
      </w:r>
      <w:r w:rsidR="00F159E2" w:rsidRPr="0041357D">
        <w:rPr>
          <w:rFonts w:cs="B Nazanin" w:hint="cs"/>
          <w:sz w:val="26"/>
          <w:szCs w:val="26"/>
          <w:rtl/>
          <w:lang w:bidi="fa-IR"/>
        </w:rPr>
        <w:t xml:space="preserve"> و در صورت قطع تماس</w:t>
      </w:r>
      <w:r w:rsidR="0039300A" w:rsidRPr="0041357D">
        <w:rPr>
          <w:rFonts w:cs="B Nazanin" w:hint="cs"/>
          <w:sz w:val="26"/>
          <w:szCs w:val="26"/>
          <w:rtl/>
          <w:lang w:bidi="fa-IR"/>
        </w:rPr>
        <w:t>،</w:t>
      </w:r>
      <w:r w:rsidR="00F159E2" w:rsidRPr="0041357D">
        <w:rPr>
          <w:rFonts w:cs="B Nazanin" w:hint="cs"/>
          <w:sz w:val="26"/>
          <w:szCs w:val="26"/>
          <w:rtl/>
          <w:lang w:bidi="fa-IR"/>
        </w:rPr>
        <w:t xml:space="preserve"> گروه 22 توپخانه از 09:00 مورخه </w:t>
      </w:r>
      <w:r w:rsidR="00A050E1" w:rsidRPr="0041357D">
        <w:rPr>
          <w:rFonts w:cs="B Nazanin" w:hint="cs"/>
          <w:sz w:val="26"/>
          <w:szCs w:val="26"/>
          <w:rtl/>
          <w:lang w:bidi="fa-IR"/>
        </w:rPr>
        <w:t>«ر+1»</w:t>
      </w:r>
      <w:r w:rsidR="00F159E2" w:rsidRPr="0041357D">
        <w:rPr>
          <w:rFonts w:cs="B Nazanin" w:hint="cs"/>
          <w:sz w:val="26"/>
          <w:szCs w:val="26"/>
          <w:rtl/>
          <w:lang w:bidi="fa-IR"/>
        </w:rPr>
        <w:t xml:space="preserve"> به مدت </w:t>
      </w:r>
      <w:r w:rsidR="0039300A" w:rsidRPr="0041357D">
        <w:rPr>
          <w:rFonts w:cs="B Nazanin" w:hint="cs"/>
          <w:sz w:val="26"/>
          <w:szCs w:val="26"/>
          <w:rtl/>
          <w:lang w:bidi="fa-IR"/>
        </w:rPr>
        <w:t>چهار</w:t>
      </w:r>
      <w:r w:rsidR="00F159E2" w:rsidRPr="0041357D">
        <w:rPr>
          <w:rFonts w:cs="B Nazanin" w:hint="cs"/>
          <w:sz w:val="26"/>
          <w:szCs w:val="26"/>
          <w:rtl/>
          <w:lang w:bidi="fa-IR"/>
        </w:rPr>
        <w:t xml:space="preserve"> ساعت منطقه مزبور را با دیده‌بانی</w:t>
      </w:r>
      <w:r w:rsidR="0039300A" w:rsidRPr="0041357D">
        <w:rPr>
          <w:rFonts w:cs="B Nazanin" w:hint="cs"/>
          <w:sz w:val="26"/>
          <w:szCs w:val="26"/>
          <w:rtl/>
          <w:lang w:bidi="fa-IR"/>
        </w:rPr>
        <w:t>،</w:t>
      </w:r>
      <w:r w:rsidR="00F159E2" w:rsidRPr="0041357D">
        <w:rPr>
          <w:rFonts w:cs="B Nazanin" w:hint="cs"/>
          <w:sz w:val="26"/>
          <w:szCs w:val="26"/>
          <w:rtl/>
          <w:lang w:bidi="fa-IR"/>
        </w:rPr>
        <w:t xml:space="preserve"> زیر آتش توپخانه و کاتیوشا</w:t>
      </w:r>
      <w:r w:rsidR="0039300A" w:rsidRPr="0041357D">
        <w:rPr>
          <w:rFonts w:cs="B Nazanin" w:hint="cs"/>
          <w:sz w:val="26"/>
          <w:szCs w:val="26"/>
          <w:rtl/>
          <w:lang w:bidi="fa-IR"/>
        </w:rPr>
        <w:t>ی خود</w:t>
      </w:r>
      <w:r w:rsidR="00F159E2" w:rsidRPr="0041357D">
        <w:rPr>
          <w:rFonts w:cs="B Nazanin" w:hint="cs"/>
          <w:sz w:val="26"/>
          <w:szCs w:val="26"/>
          <w:rtl/>
          <w:lang w:bidi="fa-IR"/>
        </w:rPr>
        <w:t xml:space="preserve"> قرار </w:t>
      </w:r>
      <w:r w:rsidR="00417885" w:rsidRPr="0041357D">
        <w:rPr>
          <w:rFonts w:cs="B Nazanin" w:hint="cs"/>
          <w:sz w:val="26"/>
          <w:szCs w:val="26"/>
          <w:rtl/>
          <w:lang w:bidi="fa-IR"/>
        </w:rPr>
        <w:t>‌دهد</w:t>
      </w:r>
      <w:r w:rsidR="00F159E2" w:rsidRPr="0041357D">
        <w:rPr>
          <w:rFonts w:cs="B Nazanin" w:hint="cs"/>
          <w:sz w:val="26"/>
          <w:szCs w:val="26"/>
          <w:rtl/>
          <w:lang w:bidi="fa-IR"/>
        </w:rPr>
        <w:t>.</w:t>
      </w:r>
      <w:r w:rsidR="00232F44" w:rsidRPr="0041357D">
        <w:rPr>
          <w:rFonts w:ascii="2Zar" w:cs="B Nazanin" w:hint="cs"/>
          <w:sz w:val="26"/>
          <w:szCs w:val="26"/>
          <w:rtl/>
        </w:rPr>
        <w:t xml:space="preserve"> </w:t>
      </w:r>
      <w:r w:rsidR="008E60B2" w:rsidRPr="0041357D">
        <w:rPr>
          <w:rFonts w:ascii="2Zar" w:cs="B Nazanin" w:hint="cs"/>
          <w:sz w:val="26"/>
          <w:szCs w:val="26"/>
          <w:rtl/>
        </w:rPr>
        <w:t>تشريح</w:t>
      </w:r>
      <w:r w:rsidR="008E60B2" w:rsidRPr="0041357D">
        <w:rPr>
          <w:rFonts w:ascii="2Zar" w:cs="B Nazanin"/>
          <w:sz w:val="26"/>
          <w:szCs w:val="26"/>
        </w:rPr>
        <w:t xml:space="preserve"> </w:t>
      </w:r>
      <w:r w:rsidR="008E60B2" w:rsidRPr="0041357D">
        <w:rPr>
          <w:rFonts w:ascii="2Zar" w:cs="B Nazanin" w:hint="cs"/>
          <w:sz w:val="26"/>
          <w:szCs w:val="26"/>
          <w:rtl/>
        </w:rPr>
        <w:t>عمليات</w:t>
      </w:r>
      <w:r w:rsidR="0039300A" w:rsidRPr="0041357D">
        <w:rPr>
          <w:rFonts w:ascii="2Zar" w:cs="B Nazanin" w:hint="cs"/>
          <w:sz w:val="26"/>
          <w:szCs w:val="26"/>
          <w:rtl/>
        </w:rPr>
        <w:t>:</w:t>
      </w:r>
      <w:r w:rsidR="0016490D" w:rsidRPr="0041357D">
        <w:rPr>
          <w:rFonts w:ascii="2Zar" w:cs="B Nazanin" w:hint="cs"/>
          <w:sz w:val="26"/>
          <w:szCs w:val="26"/>
          <w:rtl/>
        </w:rPr>
        <w:t xml:space="preserve"> </w:t>
      </w:r>
      <w:r w:rsidR="005D2D84" w:rsidRPr="0041357D">
        <w:rPr>
          <w:rFonts w:ascii="2Zar" w:cs="B Nazanin" w:hint="cs"/>
          <w:sz w:val="26"/>
          <w:szCs w:val="26"/>
          <w:rtl/>
          <w:lang w:bidi="fa-IR"/>
        </w:rPr>
        <w:t>عملیات اسکورت کاروان برابر برنامه</w:t>
      </w:r>
      <w:r w:rsidR="0039300A" w:rsidRPr="0041357D">
        <w:rPr>
          <w:rFonts w:ascii="2Zar" w:cs="B Nazanin" w:hint="cs"/>
          <w:sz w:val="26"/>
          <w:szCs w:val="26"/>
          <w:rtl/>
          <w:lang w:bidi="fa-IR"/>
        </w:rPr>
        <w:t>،</w:t>
      </w:r>
      <w:r w:rsidR="005D2D84" w:rsidRPr="0041357D">
        <w:rPr>
          <w:rFonts w:ascii="2Zar" w:cs="B Nazanin" w:hint="cs"/>
          <w:sz w:val="26"/>
          <w:szCs w:val="26"/>
          <w:rtl/>
          <w:lang w:bidi="fa-IR"/>
        </w:rPr>
        <w:t xml:space="preserve"> از </w:t>
      </w:r>
      <w:r w:rsidR="00AA1F7C" w:rsidRPr="0041357D">
        <w:rPr>
          <w:rFonts w:ascii="2Zar" w:cs="B Nazanin" w:hint="cs"/>
          <w:sz w:val="26"/>
          <w:szCs w:val="26"/>
          <w:rtl/>
          <w:lang w:bidi="fa-IR"/>
        </w:rPr>
        <w:t>07:30 بیست‌وهشتم فروردین 1362</w:t>
      </w:r>
      <w:r w:rsidR="005D2D84" w:rsidRPr="0041357D">
        <w:rPr>
          <w:rFonts w:ascii="2Zar" w:cs="B Nazanin" w:hint="cs"/>
          <w:sz w:val="26"/>
          <w:szCs w:val="26"/>
          <w:rtl/>
          <w:lang w:bidi="fa-IR"/>
        </w:rPr>
        <w:t xml:space="preserve"> آغاز </w:t>
      </w:r>
      <w:r w:rsidR="0039300A" w:rsidRPr="0041357D">
        <w:rPr>
          <w:rFonts w:ascii="2Zar" w:cs="B Nazanin" w:hint="cs"/>
          <w:sz w:val="26"/>
          <w:szCs w:val="26"/>
          <w:rtl/>
          <w:lang w:bidi="fa-IR"/>
        </w:rPr>
        <w:t>ش</w:t>
      </w:r>
      <w:r w:rsidR="005D2D84" w:rsidRPr="0041357D">
        <w:rPr>
          <w:rFonts w:ascii="2Zar" w:cs="B Nazanin" w:hint="cs"/>
          <w:sz w:val="26"/>
          <w:szCs w:val="26"/>
          <w:rtl/>
          <w:lang w:bidi="fa-IR"/>
        </w:rPr>
        <w:t>د.</w:t>
      </w:r>
      <w:r w:rsidR="0016490D" w:rsidRPr="0041357D">
        <w:rPr>
          <w:rFonts w:ascii="2Zar" w:cs="B Nazanin" w:hint="cs"/>
          <w:sz w:val="26"/>
          <w:szCs w:val="26"/>
          <w:rtl/>
        </w:rPr>
        <w:t xml:space="preserve"> </w:t>
      </w:r>
      <w:r w:rsidR="005D2D84" w:rsidRPr="0041357D">
        <w:rPr>
          <w:rFonts w:ascii="2Zar" w:cs="B Nazanin" w:hint="cs"/>
          <w:sz w:val="26"/>
          <w:szCs w:val="26"/>
          <w:rtl/>
          <w:lang w:bidi="fa-IR"/>
        </w:rPr>
        <w:t>تعداد کشتی‌های ورودی</w:t>
      </w:r>
      <w:r w:rsidR="0039300A" w:rsidRPr="0041357D">
        <w:rPr>
          <w:rFonts w:ascii="2Zar" w:cs="B Nazanin" w:hint="cs"/>
          <w:sz w:val="26"/>
          <w:szCs w:val="26"/>
          <w:rtl/>
          <w:lang w:bidi="fa-IR"/>
        </w:rPr>
        <w:t>،</w:t>
      </w:r>
      <w:r w:rsidR="005D2D84" w:rsidRPr="0041357D">
        <w:rPr>
          <w:rFonts w:ascii="2Zar" w:cs="B Nazanin" w:hint="cs"/>
          <w:sz w:val="26"/>
          <w:szCs w:val="26"/>
          <w:rtl/>
          <w:lang w:bidi="fa-IR"/>
        </w:rPr>
        <w:t xml:space="preserve"> </w:t>
      </w:r>
      <w:r w:rsidR="0016490D" w:rsidRPr="0041357D">
        <w:rPr>
          <w:rFonts w:ascii="2Zar" w:cs="B Nazanin" w:hint="cs"/>
          <w:sz w:val="26"/>
          <w:szCs w:val="26"/>
          <w:rtl/>
          <w:lang w:bidi="fa-IR"/>
        </w:rPr>
        <w:t>ده</w:t>
      </w:r>
      <w:r w:rsidR="005D2D84" w:rsidRPr="0041357D">
        <w:rPr>
          <w:rFonts w:ascii="2Zar" w:cs="B Nazanin" w:hint="cs"/>
          <w:sz w:val="26"/>
          <w:szCs w:val="26"/>
          <w:rtl/>
          <w:lang w:bidi="fa-IR"/>
        </w:rPr>
        <w:t xml:space="preserve"> فروند و تعداد کاروان خروجی نیز ده فروند بود که یکی از کشتی‌های خروجی ب</w:t>
      </w:r>
      <w:r w:rsidR="00AA1F7C" w:rsidRPr="0041357D">
        <w:rPr>
          <w:rFonts w:ascii="2Zar" w:cs="B Nazanin" w:hint="cs"/>
          <w:sz w:val="26"/>
          <w:szCs w:val="26"/>
          <w:rtl/>
          <w:lang w:bidi="fa-IR"/>
        </w:rPr>
        <w:t xml:space="preserve">ه </w:t>
      </w:r>
      <w:r w:rsidR="005D2D84" w:rsidRPr="0041357D">
        <w:rPr>
          <w:rFonts w:ascii="2Zar" w:cs="B Nazanin" w:hint="cs"/>
          <w:sz w:val="26"/>
          <w:szCs w:val="26"/>
          <w:rtl/>
          <w:lang w:bidi="fa-IR"/>
        </w:rPr>
        <w:t xml:space="preserve">نام </w:t>
      </w:r>
      <w:r w:rsidR="005D2D84" w:rsidRPr="0041357D">
        <w:rPr>
          <w:rFonts w:ascii="2Zar" w:cs="B Nazanin"/>
          <w:sz w:val="26"/>
          <w:szCs w:val="26"/>
        </w:rPr>
        <w:t>PANOCEANIGFAME</w:t>
      </w:r>
      <w:r w:rsidR="005D2D84" w:rsidRPr="0041357D">
        <w:rPr>
          <w:rFonts w:ascii="2Zar" w:cs="B Nazanin" w:hint="cs"/>
          <w:sz w:val="26"/>
          <w:szCs w:val="26"/>
          <w:rtl/>
          <w:lang w:bidi="fa-IR"/>
        </w:rPr>
        <w:t xml:space="preserve"> </w:t>
      </w:r>
      <w:r w:rsidR="00417885" w:rsidRPr="0041357D">
        <w:rPr>
          <w:rFonts w:ascii="2Zar" w:cs="B Nazanin" w:hint="cs"/>
          <w:sz w:val="26"/>
          <w:szCs w:val="26"/>
          <w:rtl/>
          <w:lang w:bidi="fa-IR"/>
        </w:rPr>
        <w:t>به</w:t>
      </w:r>
      <w:r w:rsidR="00417885" w:rsidRPr="0041357D">
        <w:rPr>
          <w:rFonts w:ascii="2Zar" w:cs="B Nazanin"/>
          <w:sz w:val="26"/>
          <w:szCs w:val="26"/>
          <w:rtl/>
          <w:lang w:bidi="fa-IR"/>
        </w:rPr>
        <w:t xml:space="preserve"> </w:t>
      </w:r>
      <w:r w:rsidR="00417885" w:rsidRPr="0041357D">
        <w:rPr>
          <w:rFonts w:ascii="2Zar" w:cs="B Nazanin" w:hint="cs"/>
          <w:sz w:val="26"/>
          <w:szCs w:val="26"/>
          <w:rtl/>
          <w:lang w:bidi="fa-IR"/>
        </w:rPr>
        <w:t>علت</w:t>
      </w:r>
      <w:r w:rsidR="005D2D84" w:rsidRPr="0041357D">
        <w:rPr>
          <w:rFonts w:ascii="2Zar" w:cs="B Nazanin" w:hint="cs"/>
          <w:sz w:val="26"/>
          <w:szCs w:val="26"/>
          <w:rtl/>
          <w:lang w:bidi="fa-IR"/>
        </w:rPr>
        <w:t xml:space="preserve"> </w:t>
      </w:r>
      <w:r w:rsidR="00417885" w:rsidRPr="0041357D">
        <w:rPr>
          <w:rFonts w:ascii="2Zar" w:cs="B Nazanin" w:hint="cs"/>
          <w:sz w:val="26"/>
          <w:szCs w:val="26"/>
          <w:rtl/>
          <w:lang w:bidi="fa-IR"/>
        </w:rPr>
        <w:t>به</w:t>
      </w:r>
      <w:r w:rsidR="00417885" w:rsidRPr="0041357D">
        <w:rPr>
          <w:rFonts w:ascii="2Zar" w:cs="B Nazanin"/>
          <w:sz w:val="26"/>
          <w:szCs w:val="26"/>
          <w:rtl/>
          <w:lang w:bidi="fa-IR"/>
        </w:rPr>
        <w:t xml:space="preserve"> </w:t>
      </w:r>
      <w:r w:rsidR="00417885" w:rsidRPr="0041357D">
        <w:rPr>
          <w:rFonts w:ascii="2Zar" w:cs="B Nazanin" w:hint="cs"/>
          <w:sz w:val="26"/>
          <w:szCs w:val="26"/>
          <w:rtl/>
          <w:lang w:bidi="fa-IR"/>
        </w:rPr>
        <w:t>گ</w:t>
      </w:r>
      <w:r w:rsidR="0039300A" w:rsidRPr="0041357D">
        <w:rPr>
          <w:rFonts w:ascii="2Zar" w:cs="B Nazanin" w:hint="cs"/>
          <w:sz w:val="26"/>
          <w:szCs w:val="26"/>
          <w:rtl/>
          <w:lang w:bidi="fa-IR"/>
        </w:rPr>
        <w:t>ِ</w:t>
      </w:r>
      <w:r w:rsidR="00417885" w:rsidRPr="0041357D">
        <w:rPr>
          <w:rFonts w:ascii="2Zar" w:cs="B Nazanin" w:hint="cs"/>
          <w:sz w:val="26"/>
          <w:szCs w:val="26"/>
          <w:rtl/>
          <w:lang w:bidi="fa-IR"/>
        </w:rPr>
        <w:t>ل</w:t>
      </w:r>
      <w:r w:rsidR="00AA1F7C" w:rsidRPr="0041357D">
        <w:rPr>
          <w:rFonts w:ascii="2Zar" w:cs="B Nazanin" w:hint="cs"/>
          <w:sz w:val="26"/>
          <w:szCs w:val="26"/>
          <w:rtl/>
          <w:lang w:bidi="fa-IR"/>
        </w:rPr>
        <w:t>‌</w:t>
      </w:r>
      <w:r w:rsidR="0039300A" w:rsidRPr="0041357D">
        <w:rPr>
          <w:rFonts w:ascii="2Zar" w:cs="B Nazanin" w:hint="cs"/>
          <w:sz w:val="26"/>
          <w:szCs w:val="26"/>
          <w:rtl/>
          <w:lang w:bidi="fa-IR"/>
        </w:rPr>
        <w:t>نشستن</w:t>
      </w:r>
      <w:r w:rsidR="005D2D84" w:rsidRPr="0041357D">
        <w:rPr>
          <w:rFonts w:ascii="2Zar" w:cs="B Nazanin" w:hint="cs"/>
          <w:sz w:val="26"/>
          <w:szCs w:val="26"/>
          <w:rtl/>
          <w:lang w:bidi="fa-IR"/>
        </w:rPr>
        <w:t xml:space="preserve"> خارج نشد.</w:t>
      </w:r>
      <w:r w:rsidR="0016490D" w:rsidRPr="0041357D">
        <w:rPr>
          <w:rFonts w:ascii="2Zar" w:cs="B Nazanin" w:hint="cs"/>
          <w:sz w:val="26"/>
          <w:szCs w:val="26"/>
          <w:rtl/>
        </w:rPr>
        <w:t xml:space="preserve"> </w:t>
      </w:r>
      <w:r w:rsidR="0039300A" w:rsidRPr="0041357D">
        <w:rPr>
          <w:rFonts w:ascii="2Zar" w:cs="B Nazanin" w:hint="cs"/>
          <w:sz w:val="26"/>
          <w:szCs w:val="26"/>
          <w:rtl/>
          <w:lang w:bidi="fa-IR"/>
        </w:rPr>
        <w:t>بالگردهای</w:t>
      </w:r>
      <w:r w:rsidR="005D2D84" w:rsidRPr="0041357D">
        <w:rPr>
          <w:rFonts w:ascii="2Zar" w:cs="B Nazanin" w:hint="cs"/>
          <w:sz w:val="26"/>
          <w:szCs w:val="26"/>
          <w:rtl/>
          <w:lang w:bidi="fa-IR"/>
        </w:rPr>
        <w:t xml:space="preserve"> خودی هوانیروز قبل از ورود کشتی‌ها به منطقه خطر</w:t>
      </w:r>
      <w:r w:rsidR="0039300A" w:rsidRPr="0041357D">
        <w:rPr>
          <w:rFonts w:ascii="2Zar" w:cs="B Nazanin" w:hint="cs"/>
          <w:sz w:val="26"/>
          <w:szCs w:val="26"/>
          <w:rtl/>
          <w:lang w:bidi="fa-IR"/>
        </w:rPr>
        <w:t>،</w:t>
      </w:r>
      <w:r w:rsidR="005D2D84" w:rsidRPr="0041357D">
        <w:rPr>
          <w:rFonts w:ascii="2Zar" w:cs="B Nazanin" w:hint="cs"/>
          <w:sz w:val="26"/>
          <w:szCs w:val="26"/>
          <w:rtl/>
          <w:lang w:bidi="fa-IR"/>
        </w:rPr>
        <w:t xml:space="preserve"> آن محدوده را </w:t>
      </w:r>
      <w:r w:rsidR="00E913CA">
        <w:rPr>
          <w:rFonts w:ascii="2Zar" w:cs="B Nazanin" w:hint="cs"/>
          <w:sz w:val="26"/>
          <w:szCs w:val="26"/>
          <w:rtl/>
          <w:lang w:bidi="fa-IR"/>
        </w:rPr>
        <w:t>به‌طور</w:t>
      </w:r>
      <w:r w:rsidR="005D2D84" w:rsidRPr="0041357D">
        <w:rPr>
          <w:rFonts w:ascii="2Zar" w:cs="B Nazanin" w:hint="cs"/>
          <w:sz w:val="26"/>
          <w:szCs w:val="26"/>
          <w:rtl/>
          <w:lang w:bidi="fa-IR"/>
        </w:rPr>
        <w:t xml:space="preserve"> کامل گشت زد</w:t>
      </w:r>
      <w:r w:rsidR="0039300A" w:rsidRPr="0041357D">
        <w:rPr>
          <w:rFonts w:ascii="2Zar" w:cs="B Nazanin" w:hint="cs"/>
          <w:sz w:val="26"/>
          <w:szCs w:val="26"/>
          <w:rtl/>
          <w:lang w:bidi="fa-IR"/>
        </w:rPr>
        <w:t>ند</w:t>
      </w:r>
      <w:r w:rsidR="005D2D84" w:rsidRPr="0041357D">
        <w:rPr>
          <w:rFonts w:ascii="2Zar" w:cs="B Nazanin" w:hint="cs"/>
          <w:sz w:val="26"/>
          <w:szCs w:val="26"/>
          <w:rtl/>
          <w:lang w:bidi="fa-IR"/>
        </w:rPr>
        <w:t xml:space="preserve"> و در طول عملیات</w:t>
      </w:r>
      <w:r w:rsidR="0039300A" w:rsidRPr="0041357D">
        <w:rPr>
          <w:rFonts w:ascii="2Zar" w:cs="B Nazanin" w:hint="cs"/>
          <w:sz w:val="26"/>
          <w:szCs w:val="26"/>
          <w:rtl/>
          <w:lang w:bidi="fa-IR"/>
        </w:rPr>
        <w:t>،</w:t>
      </w:r>
      <w:r w:rsidR="005D2D84" w:rsidRPr="0041357D">
        <w:rPr>
          <w:rFonts w:ascii="2Zar" w:cs="B Nazanin" w:hint="cs"/>
          <w:sz w:val="26"/>
          <w:szCs w:val="26"/>
          <w:rtl/>
          <w:lang w:bidi="fa-IR"/>
        </w:rPr>
        <w:t xml:space="preserve"> به حفاظت از این منطقه ادامه دادند.</w:t>
      </w:r>
      <w:r w:rsidR="0016490D" w:rsidRPr="0041357D">
        <w:rPr>
          <w:rFonts w:ascii="2Zar" w:cs="B Nazanin" w:hint="cs"/>
          <w:sz w:val="26"/>
          <w:szCs w:val="26"/>
          <w:rtl/>
        </w:rPr>
        <w:t xml:space="preserve"> </w:t>
      </w:r>
      <w:r w:rsidR="0039300A" w:rsidRPr="0041357D">
        <w:rPr>
          <w:rFonts w:ascii="2Zar" w:cs="B Nazanin" w:hint="cs"/>
          <w:sz w:val="26"/>
          <w:szCs w:val="26"/>
          <w:rtl/>
          <w:lang w:bidi="fa-IR"/>
        </w:rPr>
        <w:t xml:space="preserve">دو فروند جنگنده میراژ </w:t>
      </w:r>
      <w:r w:rsidR="005D2D84" w:rsidRPr="0041357D">
        <w:rPr>
          <w:rFonts w:ascii="2Zar" w:cs="B Nazanin" w:hint="cs"/>
          <w:sz w:val="26"/>
          <w:szCs w:val="26"/>
          <w:rtl/>
          <w:lang w:bidi="fa-IR"/>
        </w:rPr>
        <w:t xml:space="preserve">در </w:t>
      </w:r>
      <w:r w:rsidR="0039300A" w:rsidRPr="0041357D">
        <w:rPr>
          <w:rFonts w:ascii="2Zar" w:cs="B Nazanin" w:hint="cs"/>
          <w:sz w:val="26"/>
          <w:szCs w:val="26"/>
          <w:rtl/>
          <w:lang w:bidi="fa-IR"/>
        </w:rPr>
        <w:t>11:35،</w:t>
      </w:r>
      <w:r w:rsidR="005D2D84" w:rsidRPr="0041357D">
        <w:rPr>
          <w:rFonts w:ascii="2Zar" w:cs="B Nazanin" w:hint="cs"/>
          <w:sz w:val="26"/>
          <w:szCs w:val="26"/>
          <w:rtl/>
          <w:lang w:bidi="fa-IR"/>
        </w:rPr>
        <w:t xml:space="preserve"> به </w:t>
      </w:r>
      <w:r w:rsidR="0039300A" w:rsidRPr="0041357D">
        <w:rPr>
          <w:rFonts w:ascii="2Zar" w:cs="B Nazanin" w:hint="cs"/>
          <w:sz w:val="26"/>
          <w:szCs w:val="26"/>
          <w:rtl/>
          <w:lang w:bidi="fa-IR"/>
        </w:rPr>
        <w:t>بالگرد</w:t>
      </w:r>
      <w:r w:rsidR="005D2D84" w:rsidRPr="0041357D">
        <w:rPr>
          <w:rFonts w:ascii="2Zar" w:cs="B Nazanin" w:hint="cs"/>
          <w:sz w:val="26"/>
          <w:szCs w:val="26"/>
          <w:rtl/>
          <w:lang w:bidi="fa-IR"/>
        </w:rPr>
        <w:t xml:space="preserve"> </w:t>
      </w:r>
      <w:r w:rsidR="005D2D84" w:rsidRPr="0041357D">
        <w:rPr>
          <w:rFonts w:ascii="2Zar" w:cs="B Nazanin" w:hint="cs"/>
          <w:sz w:val="26"/>
          <w:szCs w:val="26"/>
          <w:rtl/>
          <w:lang w:bidi="fa-IR"/>
        </w:rPr>
        <w:lastRenderedPageBreak/>
        <w:t xml:space="preserve">310 حمله </w:t>
      </w:r>
      <w:r w:rsidR="0039300A" w:rsidRPr="0041357D">
        <w:rPr>
          <w:rFonts w:ascii="2Zar" w:cs="B Nazanin" w:hint="cs"/>
          <w:sz w:val="26"/>
          <w:szCs w:val="26"/>
          <w:rtl/>
          <w:lang w:bidi="fa-IR"/>
        </w:rPr>
        <w:t>کردند</w:t>
      </w:r>
      <w:r w:rsidR="005D2D84" w:rsidRPr="0041357D">
        <w:rPr>
          <w:rFonts w:ascii="2Zar" w:cs="B Nazanin" w:hint="cs"/>
          <w:sz w:val="26"/>
          <w:szCs w:val="26"/>
          <w:rtl/>
          <w:lang w:bidi="fa-IR"/>
        </w:rPr>
        <w:t xml:space="preserve"> که با دخالت جنگنده‌های نیروی هوایی</w:t>
      </w:r>
      <w:r w:rsidR="0039300A" w:rsidRPr="0041357D">
        <w:rPr>
          <w:rFonts w:ascii="2Zar" w:cs="B Nazanin" w:hint="cs"/>
          <w:sz w:val="26"/>
          <w:szCs w:val="26"/>
          <w:rtl/>
          <w:lang w:bidi="fa-IR"/>
        </w:rPr>
        <w:t xml:space="preserve"> ارتش،</w:t>
      </w:r>
      <w:r w:rsidR="005D2D84" w:rsidRPr="0041357D">
        <w:rPr>
          <w:rFonts w:ascii="2Zar" w:cs="B Nazanin" w:hint="cs"/>
          <w:sz w:val="26"/>
          <w:szCs w:val="26"/>
          <w:rtl/>
          <w:lang w:bidi="fa-IR"/>
        </w:rPr>
        <w:t xml:space="preserve"> اقدامشان عقیم ماند</w:t>
      </w:r>
      <w:r w:rsidR="0016490D" w:rsidRPr="0041357D">
        <w:rPr>
          <w:rFonts w:ascii="2Zar" w:cs="B Nazanin" w:hint="cs"/>
          <w:sz w:val="26"/>
          <w:szCs w:val="26"/>
          <w:rtl/>
          <w:lang w:bidi="fa-IR"/>
        </w:rPr>
        <w:t xml:space="preserve">. </w:t>
      </w:r>
      <w:r w:rsidR="0039300A" w:rsidRPr="0041357D">
        <w:rPr>
          <w:rFonts w:ascii="2Zar" w:cs="B Nazanin" w:hint="cs"/>
          <w:sz w:val="26"/>
          <w:szCs w:val="26"/>
          <w:rtl/>
          <w:lang w:bidi="fa-IR"/>
        </w:rPr>
        <w:t>آتش توپخانه برروی مواضع دشمن، از</w:t>
      </w:r>
      <w:r w:rsidR="005D2D84" w:rsidRPr="0041357D">
        <w:rPr>
          <w:rFonts w:ascii="2Zar" w:cs="B Nazanin" w:hint="cs"/>
          <w:sz w:val="26"/>
          <w:szCs w:val="26"/>
          <w:rtl/>
          <w:lang w:bidi="fa-IR"/>
        </w:rPr>
        <w:t xml:space="preserve"> </w:t>
      </w:r>
      <w:r w:rsidR="0039300A" w:rsidRPr="0041357D">
        <w:rPr>
          <w:rFonts w:ascii="2Zar" w:cs="B Nazanin" w:hint="cs"/>
          <w:sz w:val="26"/>
          <w:szCs w:val="26"/>
          <w:rtl/>
          <w:lang w:bidi="fa-IR"/>
        </w:rPr>
        <w:t>13:40</w:t>
      </w:r>
      <w:r w:rsidR="005D2D84" w:rsidRPr="0041357D">
        <w:rPr>
          <w:rFonts w:ascii="2Zar" w:cs="B Nazanin" w:hint="cs"/>
          <w:sz w:val="26"/>
          <w:szCs w:val="26"/>
          <w:rtl/>
          <w:lang w:bidi="fa-IR"/>
        </w:rPr>
        <w:t xml:space="preserve"> آغاز شد.</w:t>
      </w:r>
      <w:r w:rsidR="00E90D11" w:rsidRPr="0041357D">
        <w:rPr>
          <w:rFonts w:ascii="2Zar" w:cs="B Nazanin"/>
          <w:sz w:val="26"/>
          <w:szCs w:val="26"/>
          <w:rtl/>
          <w:lang w:bidi="fa-IR"/>
        </w:rPr>
        <w:t xml:space="preserve"> </w:t>
      </w:r>
      <w:r w:rsidR="00E90D11" w:rsidRPr="0041357D">
        <w:rPr>
          <w:rFonts w:ascii="2Zar" w:cs="B Nazanin" w:hint="cs"/>
          <w:sz w:val="26"/>
          <w:szCs w:val="26"/>
          <w:rtl/>
          <w:lang w:bidi="fa-IR"/>
        </w:rPr>
        <w:t>در</w:t>
      </w:r>
      <w:r w:rsidR="005D2D84" w:rsidRPr="0041357D">
        <w:rPr>
          <w:rFonts w:ascii="2Zar" w:cs="B Nazanin" w:hint="cs"/>
          <w:sz w:val="26"/>
          <w:szCs w:val="26"/>
          <w:rtl/>
          <w:lang w:bidi="fa-IR"/>
        </w:rPr>
        <w:t xml:space="preserve"> </w:t>
      </w:r>
      <w:r w:rsidR="0039300A" w:rsidRPr="0041357D">
        <w:rPr>
          <w:rFonts w:ascii="2Zar" w:cs="B Nazanin" w:hint="cs"/>
          <w:sz w:val="26"/>
          <w:szCs w:val="26"/>
          <w:rtl/>
          <w:lang w:bidi="fa-IR"/>
        </w:rPr>
        <w:t>08:56،</w:t>
      </w:r>
      <w:r w:rsidR="005D2D84" w:rsidRPr="0041357D">
        <w:rPr>
          <w:rFonts w:ascii="2Zar" w:cs="B Nazanin" w:hint="cs"/>
          <w:sz w:val="26"/>
          <w:szCs w:val="26"/>
          <w:rtl/>
          <w:lang w:bidi="fa-IR"/>
        </w:rPr>
        <w:t xml:space="preserve"> به </w:t>
      </w:r>
      <w:r w:rsidR="0039300A" w:rsidRPr="0041357D">
        <w:rPr>
          <w:rFonts w:ascii="2Zar" w:cs="B Nazanin" w:hint="cs"/>
          <w:sz w:val="26"/>
          <w:szCs w:val="26"/>
          <w:rtl/>
          <w:lang w:bidi="fa-IR"/>
        </w:rPr>
        <w:t xml:space="preserve">سکوهای </w:t>
      </w:r>
      <w:r w:rsidR="005D2D84" w:rsidRPr="0041357D">
        <w:rPr>
          <w:rFonts w:ascii="2Zar" w:cs="B Nazanin" w:hint="cs"/>
          <w:sz w:val="26"/>
          <w:szCs w:val="26"/>
          <w:rtl/>
          <w:lang w:bidi="fa-IR"/>
        </w:rPr>
        <w:t xml:space="preserve">البکر و </w:t>
      </w:r>
      <w:r w:rsidR="00B22CEE" w:rsidRPr="0041357D">
        <w:rPr>
          <w:rFonts w:ascii="2Zar" w:cs="B Nazanin" w:hint="cs"/>
          <w:sz w:val="26"/>
          <w:szCs w:val="26"/>
          <w:rtl/>
          <w:lang w:bidi="fa-IR"/>
        </w:rPr>
        <w:t xml:space="preserve">الامیه </w:t>
      </w:r>
      <w:r w:rsidR="00417885" w:rsidRPr="0041357D">
        <w:rPr>
          <w:rFonts w:ascii="2Zar" w:cs="B Nazanin" w:hint="cs"/>
          <w:sz w:val="26"/>
          <w:szCs w:val="26"/>
          <w:rtl/>
          <w:lang w:bidi="fa-IR"/>
        </w:rPr>
        <w:t>آماده‌باش</w:t>
      </w:r>
      <w:r w:rsidR="005D2D84" w:rsidRPr="0041357D">
        <w:rPr>
          <w:rFonts w:ascii="2Zar" w:cs="B Nazanin" w:hint="cs"/>
          <w:sz w:val="26"/>
          <w:szCs w:val="26"/>
          <w:rtl/>
          <w:lang w:bidi="fa-IR"/>
        </w:rPr>
        <w:t xml:space="preserve"> داده شد</w:t>
      </w:r>
      <w:r w:rsidR="0039300A" w:rsidRPr="0041357D">
        <w:rPr>
          <w:rFonts w:ascii="2Zar" w:cs="B Nazanin" w:hint="cs"/>
          <w:sz w:val="26"/>
          <w:szCs w:val="26"/>
          <w:rtl/>
          <w:lang w:bidi="fa-IR"/>
        </w:rPr>
        <w:t>.</w:t>
      </w:r>
      <w:r w:rsidR="0016490D" w:rsidRPr="0041357D">
        <w:rPr>
          <w:rFonts w:ascii="2Zar" w:cs="B Nazanin" w:hint="cs"/>
          <w:sz w:val="26"/>
          <w:szCs w:val="26"/>
          <w:rtl/>
        </w:rPr>
        <w:t xml:space="preserve"> </w:t>
      </w:r>
      <w:r w:rsidR="005D2D84" w:rsidRPr="0041357D">
        <w:rPr>
          <w:rFonts w:ascii="2Zar" w:cs="B Nazanin" w:hint="cs"/>
          <w:sz w:val="26"/>
          <w:szCs w:val="26"/>
          <w:rtl/>
          <w:lang w:bidi="fa-IR"/>
        </w:rPr>
        <w:t xml:space="preserve">در </w:t>
      </w:r>
      <w:r w:rsidR="0039300A" w:rsidRPr="0041357D">
        <w:rPr>
          <w:rFonts w:ascii="2Zar" w:cs="B Nazanin" w:hint="cs"/>
          <w:sz w:val="26"/>
          <w:szCs w:val="26"/>
          <w:rtl/>
          <w:lang w:bidi="fa-IR"/>
        </w:rPr>
        <w:t>09:17،</w:t>
      </w:r>
      <w:r w:rsidR="005D2D84" w:rsidRPr="0041357D">
        <w:rPr>
          <w:rFonts w:ascii="2Zar" w:cs="B Nazanin" w:hint="cs"/>
          <w:sz w:val="26"/>
          <w:szCs w:val="26"/>
          <w:rtl/>
          <w:lang w:bidi="fa-IR"/>
        </w:rPr>
        <w:t xml:space="preserve"> یک موشک به کاروان پرتاب </w:t>
      </w:r>
      <w:r w:rsidR="0039300A" w:rsidRPr="0041357D">
        <w:rPr>
          <w:rFonts w:ascii="2Zar" w:cs="B Nazanin" w:hint="cs"/>
          <w:sz w:val="26"/>
          <w:szCs w:val="26"/>
          <w:rtl/>
          <w:lang w:bidi="fa-IR"/>
        </w:rPr>
        <w:t>و</w:t>
      </w:r>
      <w:r w:rsidR="005D2D84" w:rsidRPr="0041357D">
        <w:rPr>
          <w:rFonts w:ascii="2Zar" w:cs="B Nazanin" w:hint="cs"/>
          <w:sz w:val="26"/>
          <w:szCs w:val="26"/>
          <w:rtl/>
          <w:lang w:bidi="fa-IR"/>
        </w:rPr>
        <w:t xml:space="preserve"> در آب منفجر </w:t>
      </w:r>
      <w:r w:rsidR="0039300A" w:rsidRPr="0041357D">
        <w:rPr>
          <w:rFonts w:ascii="2Zar" w:cs="B Nazanin" w:hint="cs"/>
          <w:sz w:val="26"/>
          <w:szCs w:val="26"/>
          <w:rtl/>
          <w:lang w:bidi="fa-IR"/>
        </w:rPr>
        <w:t>ش</w:t>
      </w:r>
      <w:r w:rsidR="005D2D84" w:rsidRPr="0041357D">
        <w:rPr>
          <w:rFonts w:ascii="2Zar" w:cs="B Nazanin" w:hint="cs"/>
          <w:sz w:val="26"/>
          <w:szCs w:val="26"/>
          <w:rtl/>
          <w:lang w:bidi="fa-IR"/>
        </w:rPr>
        <w:t>د.</w:t>
      </w:r>
      <w:r w:rsidR="0016490D" w:rsidRPr="0041357D">
        <w:rPr>
          <w:rFonts w:ascii="2Zar" w:cs="B Nazanin" w:hint="cs"/>
          <w:sz w:val="26"/>
          <w:szCs w:val="26"/>
          <w:rtl/>
        </w:rPr>
        <w:t xml:space="preserve"> </w:t>
      </w:r>
      <w:r w:rsidR="00417885" w:rsidRPr="0041357D">
        <w:rPr>
          <w:rFonts w:ascii="2Zar" w:cs="B Nazanin" w:hint="cs"/>
          <w:sz w:val="26"/>
          <w:szCs w:val="26"/>
          <w:rtl/>
          <w:lang w:bidi="fa-IR"/>
        </w:rPr>
        <w:t xml:space="preserve">در </w:t>
      </w:r>
      <w:r w:rsidR="0039300A" w:rsidRPr="0041357D">
        <w:rPr>
          <w:rFonts w:ascii="2Zar" w:cs="B Nazanin" w:hint="cs"/>
          <w:sz w:val="26"/>
          <w:szCs w:val="26"/>
          <w:rtl/>
          <w:lang w:bidi="fa-IR"/>
        </w:rPr>
        <w:t>09:26،</w:t>
      </w:r>
      <w:r w:rsidR="00417885" w:rsidRPr="0041357D">
        <w:rPr>
          <w:rFonts w:ascii="2Zar" w:cs="B Nazanin" w:hint="cs"/>
          <w:sz w:val="26"/>
          <w:szCs w:val="26"/>
          <w:rtl/>
          <w:lang w:bidi="fa-IR"/>
        </w:rPr>
        <w:t xml:space="preserve"> </w:t>
      </w:r>
      <w:r w:rsidR="0039300A" w:rsidRPr="0041357D">
        <w:rPr>
          <w:rFonts w:ascii="2Zar" w:cs="B Nazanin" w:hint="cs"/>
          <w:sz w:val="26"/>
          <w:szCs w:val="26"/>
          <w:rtl/>
          <w:lang w:bidi="fa-IR"/>
        </w:rPr>
        <w:t>بالگرد</w:t>
      </w:r>
      <w:r w:rsidR="00417885" w:rsidRPr="0041357D">
        <w:rPr>
          <w:rFonts w:ascii="2Zar" w:cs="B Nazanin" w:hint="cs"/>
          <w:sz w:val="26"/>
          <w:szCs w:val="26"/>
          <w:rtl/>
          <w:lang w:bidi="fa-IR"/>
        </w:rPr>
        <w:t>های سوپرفرل</w:t>
      </w:r>
      <w:r w:rsidR="0039300A" w:rsidRPr="0041357D">
        <w:rPr>
          <w:rFonts w:ascii="2Zar" w:cs="B Nazanin" w:hint="cs"/>
          <w:sz w:val="26"/>
          <w:szCs w:val="26"/>
          <w:rtl/>
          <w:lang w:bidi="fa-IR"/>
        </w:rPr>
        <w:t>ئ</w:t>
      </w:r>
      <w:r w:rsidR="00417885" w:rsidRPr="0041357D">
        <w:rPr>
          <w:rFonts w:ascii="2Zar" w:cs="B Nazanin" w:hint="cs"/>
          <w:sz w:val="26"/>
          <w:szCs w:val="26"/>
          <w:rtl/>
          <w:lang w:bidi="fa-IR"/>
        </w:rPr>
        <w:t>و</w:t>
      </w:r>
      <w:r w:rsidR="005D2D84" w:rsidRPr="0041357D">
        <w:rPr>
          <w:rFonts w:ascii="2Zar" w:cs="B Nazanin" w:hint="cs"/>
          <w:sz w:val="26"/>
          <w:szCs w:val="26"/>
          <w:rtl/>
          <w:lang w:bidi="fa-IR"/>
        </w:rPr>
        <w:t xml:space="preserve">ن </w:t>
      </w:r>
      <w:r w:rsidR="0039300A" w:rsidRPr="0041357D">
        <w:rPr>
          <w:rFonts w:ascii="2Zar" w:cs="B Nazanin" w:hint="cs"/>
          <w:sz w:val="26"/>
          <w:szCs w:val="26"/>
          <w:rtl/>
          <w:lang w:bidi="fa-IR"/>
        </w:rPr>
        <w:t xml:space="preserve">عراقی </w:t>
      </w:r>
      <w:r w:rsidR="005D2D84" w:rsidRPr="0041357D">
        <w:rPr>
          <w:rFonts w:ascii="2Zar" w:cs="B Nazanin" w:hint="cs"/>
          <w:sz w:val="26"/>
          <w:szCs w:val="26"/>
          <w:rtl/>
          <w:lang w:bidi="fa-IR"/>
        </w:rPr>
        <w:t xml:space="preserve">گزارش </w:t>
      </w:r>
      <w:r w:rsidR="0039300A" w:rsidRPr="0041357D">
        <w:rPr>
          <w:rFonts w:ascii="2Zar" w:cs="B Nazanin" w:hint="cs"/>
          <w:sz w:val="26"/>
          <w:szCs w:val="26"/>
          <w:rtl/>
          <w:lang w:bidi="fa-IR"/>
        </w:rPr>
        <w:t>شد</w:t>
      </w:r>
      <w:r w:rsidR="005D2D84" w:rsidRPr="0041357D">
        <w:rPr>
          <w:rFonts w:ascii="2Zar" w:cs="B Nazanin" w:hint="cs"/>
          <w:sz w:val="26"/>
          <w:szCs w:val="26"/>
          <w:rtl/>
          <w:lang w:bidi="fa-IR"/>
        </w:rPr>
        <w:t>ند.</w:t>
      </w:r>
      <w:r w:rsidR="00E90D11" w:rsidRPr="0041357D">
        <w:rPr>
          <w:rFonts w:ascii="2Zar" w:cs="B Nazanin"/>
          <w:sz w:val="26"/>
          <w:szCs w:val="26"/>
          <w:rtl/>
          <w:lang w:bidi="fa-IR"/>
        </w:rPr>
        <w:t xml:space="preserve"> </w:t>
      </w:r>
      <w:r w:rsidR="0039300A" w:rsidRPr="0041357D">
        <w:rPr>
          <w:rFonts w:ascii="2Zar" w:cs="B Nazanin" w:hint="cs"/>
          <w:sz w:val="26"/>
          <w:szCs w:val="26"/>
          <w:rtl/>
          <w:lang w:bidi="fa-IR"/>
        </w:rPr>
        <w:t xml:space="preserve">سکوی الامیه </w:t>
      </w:r>
      <w:r w:rsidR="00E90D11" w:rsidRPr="0041357D">
        <w:rPr>
          <w:rFonts w:ascii="2Zar" w:cs="B Nazanin" w:hint="cs"/>
          <w:sz w:val="26"/>
          <w:szCs w:val="26"/>
          <w:rtl/>
          <w:lang w:bidi="fa-IR"/>
        </w:rPr>
        <w:t>در</w:t>
      </w:r>
      <w:r w:rsidR="005D2D84" w:rsidRPr="0041357D">
        <w:rPr>
          <w:rFonts w:ascii="2Zar" w:cs="B Nazanin" w:hint="cs"/>
          <w:sz w:val="26"/>
          <w:szCs w:val="26"/>
          <w:rtl/>
          <w:lang w:bidi="fa-IR"/>
        </w:rPr>
        <w:t xml:space="preserve"> </w:t>
      </w:r>
      <w:r w:rsidR="0039300A" w:rsidRPr="0041357D">
        <w:rPr>
          <w:rFonts w:ascii="2Zar" w:cs="B Nazanin" w:hint="cs"/>
          <w:sz w:val="26"/>
          <w:szCs w:val="26"/>
          <w:rtl/>
          <w:lang w:bidi="fa-IR"/>
        </w:rPr>
        <w:t>09:42،</w:t>
      </w:r>
      <w:r w:rsidR="0016490D" w:rsidRPr="0041357D">
        <w:rPr>
          <w:rFonts w:ascii="2Zar" w:cs="B Nazanin" w:hint="cs"/>
          <w:sz w:val="26"/>
          <w:szCs w:val="26"/>
          <w:rtl/>
          <w:lang w:bidi="fa-IR"/>
        </w:rPr>
        <w:t xml:space="preserve"> </w:t>
      </w:r>
      <w:r w:rsidR="00E913CA">
        <w:rPr>
          <w:rFonts w:ascii="2Zar" w:cs="B Nazanin" w:hint="cs"/>
          <w:sz w:val="26"/>
          <w:szCs w:val="26"/>
          <w:rtl/>
          <w:lang w:bidi="fa-IR"/>
        </w:rPr>
        <w:t>موردحمله</w:t>
      </w:r>
      <w:r w:rsidR="0016490D" w:rsidRPr="0041357D">
        <w:rPr>
          <w:rFonts w:ascii="2Zar" w:cs="B Nazanin" w:hint="cs"/>
          <w:sz w:val="26"/>
          <w:szCs w:val="26"/>
          <w:rtl/>
          <w:lang w:bidi="fa-IR"/>
        </w:rPr>
        <w:t xml:space="preserve"> </w:t>
      </w:r>
      <w:r w:rsidR="005D2D84" w:rsidRPr="0041357D">
        <w:rPr>
          <w:rFonts w:ascii="2Zar" w:cs="B Nazanin" w:hint="cs"/>
          <w:sz w:val="26"/>
          <w:szCs w:val="26"/>
          <w:rtl/>
          <w:lang w:bidi="fa-IR"/>
        </w:rPr>
        <w:t xml:space="preserve">جنگنده‌های خودی قرار گرفت و </w:t>
      </w:r>
      <w:r w:rsidR="0039300A" w:rsidRPr="0041357D">
        <w:rPr>
          <w:rFonts w:ascii="2Zar" w:cs="B Nazanin" w:hint="cs"/>
          <w:sz w:val="26"/>
          <w:szCs w:val="26"/>
          <w:rtl/>
          <w:lang w:bidi="fa-IR"/>
        </w:rPr>
        <w:t>بر</w:t>
      </w:r>
      <w:r w:rsidR="005D2D84" w:rsidRPr="0041357D">
        <w:rPr>
          <w:rFonts w:ascii="2Zar" w:cs="B Nazanin" w:hint="cs"/>
          <w:sz w:val="26"/>
          <w:szCs w:val="26"/>
          <w:rtl/>
          <w:lang w:bidi="fa-IR"/>
        </w:rPr>
        <w:t>اثر اصابت موشک ماوریک</w:t>
      </w:r>
      <w:r w:rsidR="0039300A" w:rsidRPr="0041357D">
        <w:rPr>
          <w:rFonts w:ascii="2Zar" w:cs="B Nazanin" w:hint="cs"/>
          <w:sz w:val="26"/>
          <w:szCs w:val="26"/>
          <w:rtl/>
          <w:lang w:bidi="fa-IR"/>
        </w:rPr>
        <w:t>،</w:t>
      </w:r>
      <w:r w:rsidR="005D2D84" w:rsidRPr="0041357D">
        <w:rPr>
          <w:rFonts w:ascii="2Zar" w:cs="B Nazanin" w:hint="cs"/>
          <w:sz w:val="26"/>
          <w:szCs w:val="26"/>
          <w:rtl/>
          <w:lang w:bidi="fa-IR"/>
        </w:rPr>
        <w:t xml:space="preserve"> </w:t>
      </w:r>
      <w:r w:rsidR="0039300A" w:rsidRPr="0041357D">
        <w:rPr>
          <w:rFonts w:ascii="2Zar" w:cs="B Nazanin" w:hint="cs"/>
          <w:sz w:val="26"/>
          <w:szCs w:val="26"/>
          <w:rtl/>
          <w:lang w:bidi="fa-IR"/>
        </w:rPr>
        <w:t>سه</w:t>
      </w:r>
      <w:r w:rsidR="005D2D84" w:rsidRPr="0041357D">
        <w:rPr>
          <w:rFonts w:ascii="2Zar" w:cs="B Nazanin" w:hint="cs"/>
          <w:sz w:val="26"/>
          <w:szCs w:val="26"/>
          <w:rtl/>
          <w:lang w:bidi="fa-IR"/>
        </w:rPr>
        <w:t xml:space="preserve"> </w:t>
      </w:r>
      <w:r w:rsidR="0039300A" w:rsidRPr="0041357D">
        <w:rPr>
          <w:rFonts w:ascii="2Zar" w:cs="B Nazanin" w:hint="cs"/>
          <w:sz w:val="26"/>
          <w:szCs w:val="26"/>
          <w:rtl/>
          <w:lang w:bidi="fa-IR"/>
        </w:rPr>
        <w:t>تن</w:t>
      </w:r>
      <w:r w:rsidR="005D2D84" w:rsidRPr="0041357D">
        <w:rPr>
          <w:rFonts w:ascii="2Zar" w:cs="B Nazanin" w:hint="cs"/>
          <w:sz w:val="26"/>
          <w:szCs w:val="26"/>
          <w:rtl/>
          <w:lang w:bidi="fa-IR"/>
        </w:rPr>
        <w:t xml:space="preserve"> از </w:t>
      </w:r>
      <w:r w:rsidR="0039300A" w:rsidRPr="0041357D">
        <w:rPr>
          <w:rFonts w:ascii="2Zar" w:cs="B Nazanin" w:hint="cs"/>
          <w:sz w:val="26"/>
          <w:szCs w:val="26"/>
          <w:rtl/>
          <w:lang w:bidi="fa-IR"/>
        </w:rPr>
        <w:t>افراد</w:t>
      </w:r>
      <w:r w:rsidR="005D2D84" w:rsidRPr="0041357D">
        <w:rPr>
          <w:rFonts w:ascii="2Zar" w:cs="B Nazanin" w:hint="cs"/>
          <w:sz w:val="26"/>
          <w:szCs w:val="26"/>
          <w:rtl/>
          <w:lang w:bidi="fa-IR"/>
        </w:rPr>
        <w:t xml:space="preserve"> سکو</w:t>
      </w:r>
      <w:r w:rsidR="0039300A" w:rsidRPr="0041357D">
        <w:rPr>
          <w:rFonts w:ascii="2Zar" w:cs="B Nazanin" w:hint="cs"/>
          <w:sz w:val="26"/>
          <w:szCs w:val="26"/>
          <w:rtl/>
          <w:lang w:bidi="fa-IR"/>
        </w:rPr>
        <w:t>ی مذکور</w:t>
      </w:r>
      <w:r w:rsidR="005D2D84" w:rsidRPr="0041357D">
        <w:rPr>
          <w:rFonts w:ascii="2Zar" w:cs="B Nazanin" w:hint="cs"/>
          <w:sz w:val="26"/>
          <w:szCs w:val="26"/>
          <w:rtl/>
          <w:lang w:bidi="fa-IR"/>
        </w:rPr>
        <w:t xml:space="preserve"> زخمی </w:t>
      </w:r>
      <w:r w:rsidR="0039300A" w:rsidRPr="0041357D">
        <w:rPr>
          <w:rFonts w:ascii="2Zar" w:cs="B Nazanin" w:hint="cs"/>
          <w:sz w:val="26"/>
          <w:szCs w:val="26"/>
          <w:rtl/>
          <w:lang w:bidi="fa-IR"/>
        </w:rPr>
        <w:t>ش</w:t>
      </w:r>
      <w:r w:rsidR="005D2D84" w:rsidRPr="0041357D">
        <w:rPr>
          <w:rFonts w:ascii="2Zar" w:cs="B Nazanin" w:hint="cs"/>
          <w:sz w:val="26"/>
          <w:szCs w:val="26"/>
          <w:rtl/>
          <w:lang w:bidi="fa-IR"/>
        </w:rPr>
        <w:t>دند.</w:t>
      </w:r>
      <w:r w:rsidR="0016490D" w:rsidRPr="0041357D">
        <w:rPr>
          <w:rFonts w:ascii="2Zar" w:cs="B Nazanin" w:hint="cs"/>
          <w:sz w:val="26"/>
          <w:szCs w:val="26"/>
          <w:rtl/>
        </w:rPr>
        <w:t xml:space="preserve"> </w:t>
      </w:r>
      <w:r w:rsidR="0039300A" w:rsidRPr="0041357D">
        <w:rPr>
          <w:rFonts w:ascii="2Zar" w:cs="B Nazanin" w:hint="cs"/>
          <w:sz w:val="26"/>
          <w:szCs w:val="26"/>
          <w:rtl/>
          <w:lang w:bidi="fa-IR"/>
        </w:rPr>
        <w:t xml:space="preserve">یک موشک </w:t>
      </w:r>
      <w:r w:rsidR="005D2D84" w:rsidRPr="0041357D">
        <w:rPr>
          <w:rFonts w:ascii="2Zar" w:cs="B Nazanin" w:hint="cs"/>
          <w:sz w:val="26"/>
          <w:szCs w:val="26"/>
          <w:rtl/>
          <w:lang w:bidi="fa-IR"/>
        </w:rPr>
        <w:t xml:space="preserve">در </w:t>
      </w:r>
      <w:r w:rsidR="0039300A" w:rsidRPr="0041357D">
        <w:rPr>
          <w:rFonts w:ascii="2Zar" w:cs="B Nazanin" w:hint="cs"/>
          <w:sz w:val="26"/>
          <w:szCs w:val="26"/>
          <w:rtl/>
          <w:lang w:bidi="fa-IR"/>
        </w:rPr>
        <w:t>09:52،</w:t>
      </w:r>
      <w:r w:rsidR="005D2D84" w:rsidRPr="0041357D">
        <w:rPr>
          <w:rFonts w:ascii="2Zar" w:cs="B Nazanin" w:hint="cs"/>
          <w:sz w:val="26"/>
          <w:szCs w:val="26"/>
          <w:rtl/>
          <w:lang w:bidi="fa-IR"/>
        </w:rPr>
        <w:t xml:space="preserve"> به کاروان شلیک شد.</w:t>
      </w:r>
      <w:r w:rsidR="00B600DC" w:rsidRPr="0041357D">
        <w:rPr>
          <w:rFonts w:ascii="2Zar" w:cs="B Nazanin" w:hint="cs"/>
          <w:sz w:val="26"/>
          <w:szCs w:val="26"/>
          <w:rtl/>
          <w:lang w:bidi="fa-IR"/>
        </w:rPr>
        <w:t xml:space="preserve"> </w:t>
      </w:r>
      <w:r w:rsidR="0039300A" w:rsidRPr="0041357D">
        <w:rPr>
          <w:rFonts w:ascii="2Zar" w:cs="B Nazanin" w:hint="cs"/>
          <w:sz w:val="26"/>
          <w:szCs w:val="26"/>
          <w:rtl/>
          <w:lang w:bidi="fa-IR"/>
        </w:rPr>
        <w:t>در 11:42،</w:t>
      </w:r>
      <w:r w:rsidR="005D2D84" w:rsidRPr="0041357D">
        <w:rPr>
          <w:rFonts w:ascii="2Zar" w:cs="B Nazanin" w:hint="cs"/>
          <w:sz w:val="26"/>
          <w:szCs w:val="26"/>
          <w:rtl/>
          <w:lang w:bidi="fa-IR"/>
        </w:rPr>
        <w:t xml:space="preserve"> به سکوهای البکر و </w:t>
      </w:r>
      <w:r w:rsidR="00B22CEE" w:rsidRPr="0041357D">
        <w:rPr>
          <w:rFonts w:ascii="2Zar" w:cs="B Nazanin" w:hint="cs"/>
          <w:sz w:val="26"/>
          <w:szCs w:val="26"/>
          <w:rtl/>
          <w:lang w:bidi="fa-IR"/>
        </w:rPr>
        <w:t xml:space="preserve">الامیه </w:t>
      </w:r>
      <w:r w:rsidR="0039300A" w:rsidRPr="0041357D">
        <w:rPr>
          <w:rFonts w:ascii="2Zar" w:cs="B Nazanin" w:hint="cs"/>
          <w:sz w:val="26"/>
          <w:szCs w:val="26"/>
          <w:rtl/>
          <w:lang w:bidi="fa-IR"/>
        </w:rPr>
        <w:t>ابلاغ</w:t>
      </w:r>
      <w:r w:rsidR="005D2D84" w:rsidRPr="0041357D">
        <w:rPr>
          <w:rFonts w:ascii="2Zar" w:cs="B Nazanin" w:hint="cs"/>
          <w:sz w:val="26"/>
          <w:szCs w:val="26"/>
          <w:rtl/>
          <w:lang w:bidi="fa-IR"/>
        </w:rPr>
        <w:t xml:space="preserve"> شد</w:t>
      </w:r>
      <w:r w:rsidR="0039300A" w:rsidRPr="0041357D">
        <w:rPr>
          <w:rFonts w:ascii="2Zar" w:cs="B Nazanin" w:hint="cs"/>
          <w:sz w:val="26"/>
          <w:szCs w:val="26"/>
          <w:rtl/>
          <w:lang w:bidi="fa-IR"/>
        </w:rPr>
        <w:t>:</w:t>
      </w:r>
      <w:r w:rsidR="005D2D84" w:rsidRPr="0041357D">
        <w:rPr>
          <w:rFonts w:ascii="2Zar" w:cs="B Nazanin" w:hint="cs"/>
          <w:sz w:val="26"/>
          <w:szCs w:val="26"/>
          <w:rtl/>
          <w:lang w:bidi="fa-IR"/>
        </w:rPr>
        <w:t xml:space="preserve"> برای پیداکردن یک فروند </w:t>
      </w:r>
      <w:r w:rsidR="0039300A" w:rsidRPr="0041357D">
        <w:rPr>
          <w:rFonts w:ascii="2Zar" w:cs="B Nazanin" w:hint="cs"/>
          <w:sz w:val="26"/>
          <w:szCs w:val="26"/>
          <w:rtl/>
          <w:lang w:bidi="fa-IR"/>
        </w:rPr>
        <w:t>بالگرد،</w:t>
      </w:r>
      <w:r w:rsidR="005D2D84" w:rsidRPr="0041357D">
        <w:rPr>
          <w:rFonts w:ascii="2Zar" w:cs="B Nazanin" w:hint="cs"/>
          <w:sz w:val="26"/>
          <w:szCs w:val="26"/>
          <w:rtl/>
          <w:lang w:bidi="fa-IR"/>
        </w:rPr>
        <w:t xml:space="preserve"> دریا را ب</w:t>
      </w:r>
      <w:r w:rsidR="0039300A" w:rsidRPr="0041357D">
        <w:rPr>
          <w:rFonts w:ascii="2Zar" w:cs="B Nazanin" w:hint="cs"/>
          <w:sz w:val="26"/>
          <w:szCs w:val="26"/>
          <w:rtl/>
          <w:lang w:bidi="fa-IR"/>
        </w:rPr>
        <w:t>ه‌</w:t>
      </w:r>
      <w:r w:rsidR="005D2D84" w:rsidRPr="0041357D">
        <w:rPr>
          <w:rFonts w:ascii="2Zar" w:cs="B Nazanin" w:hint="cs"/>
          <w:sz w:val="26"/>
          <w:szCs w:val="26"/>
          <w:rtl/>
          <w:lang w:bidi="fa-IR"/>
        </w:rPr>
        <w:t>شدت کنترل کنند</w:t>
      </w:r>
      <w:r w:rsidR="00B600DC" w:rsidRPr="0041357D">
        <w:rPr>
          <w:rFonts w:ascii="2Zar" w:cs="B Nazanin" w:hint="cs"/>
          <w:sz w:val="26"/>
          <w:szCs w:val="26"/>
          <w:rtl/>
          <w:lang w:bidi="fa-IR"/>
        </w:rPr>
        <w:t xml:space="preserve">. </w:t>
      </w:r>
      <w:r w:rsidR="0039300A" w:rsidRPr="0041357D">
        <w:rPr>
          <w:rFonts w:ascii="2Zar" w:cs="B Nazanin" w:hint="cs"/>
          <w:sz w:val="26"/>
          <w:szCs w:val="26"/>
          <w:rtl/>
          <w:lang w:bidi="fa-IR"/>
        </w:rPr>
        <w:t>کاروان ورودی در 11:52،</w:t>
      </w:r>
      <w:r w:rsidR="005D2D84" w:rsidRPr="0041357D">
        <w:rPr>
          <w:rFonts w:ascii="2Zar" w:cs="B Nazanin" w:hint="cs"/>
          <w:sz w:val="26"/>
          <w:szCs w:val="26"/>
          <w:rtl/>
          <w:lang w:bidi="fa-IR"/>
        </w:rPr>
        <w:t xml:space="preserve"> </w:t>
      </w:r>
      <w:r w:rsidR="00417885" w:rsidRPr="0041357D">
        <w:rPr>
          <w:rFonts w:ascii="2Zar" w:cs="B Nazanin" w:hint="cs"/>
          <w:sz w:val="26"/>
          <w:szCs w:val="26"/>
          <w:rtl/>
          <w:lang w:bidi="fa-IR"/>
        </w:rPr>
        <w:t>به‌سلامت</w:t>
      </w:r>
      <w:r w:rsidR="005D2D84" w:rsidRPr="0041357D">
        <w:rPr>
          <w:rFonts w:ascii="2Zar" w:cs="B Nazanin" w:hint="cs"/>
          <w:sz w:val="26"/>
          <w:szCs w:val="26"/>
          <w:rtl/>
          <w:lang w:bidi="fa-IR"/>
        </w:rPr>
        <w:t xml:space="preserve"> از بویه 28 گذشت</w:t>
      </w:r>
      <w:r w:rsidR="0039300A" w:rsidRPr="0041357D">
        <w:rPr>
          <w:rFonts w:ascii="2Zar" w:cs="B Nazanin" w:hint="cs"/>
          <w:sz w:val="26"/>
          <w:szCs w:val="26"/>
          <w:rtl/>
          <w:lang w:bidi="fa-IR"/>
        </w:rPr>
        <w:t>.</w:t>
      </w:r>
      <w:r w:rsidR="00B600DC" w:rsidRPr="0041357D">
        <w:rPr>
          <w:rFonts w:ascii="2Zar" w:cs="B Nazanin" w:hint="cs"/>
          <w:sz w:val="26"/>
          <w:szCs w:val="26"/>
          <w:rtl/>
        </w:rPr>
        <w:t xml:space="preserve"> </w:t>
      </w:r>
      <w:r w:rsidR="0039300A" w:rsidRPr="0041357D">
        <w:rPr>
          <w:rFonts w:ascii="2Zar" w:cs="B Nazanin" w:hint="cs"/>
          <w:sz w:val="26"/>
          <w:szCs w:val="26"/>
          <w:rtl/>
          <w:lang w:bidi="fa-IR"/>
        </w:rPr>
        <w:t xml:space="preserve">دو فروند موشک </w:t>
      </w:r>
      <w:r w:rsidR="005D2D84" w:rsidRPr="0041357D">
        <w:rPr>
          <w:rFonts w:ascii="2Zar" w:cs="B Nazanin" w:hint="cs"/>
          <w:sz w:val="26"/>
          <w:szCs w:val="26"/>
          <w:rtl/>
          <w:lang w:bidi="fa-IR"/>
        </w:rPr>
        <w:t xml:space="preserve">در </w:t>
      </w:r>
      <w:r w:rsidR="0039300A" w:rsidRPr="0041357D">
        <w:rPr>
          <w:rFonts w:ascii="2Zar" w:cs="B Nazanin" w:hint="cs"/>
          <w:sz w:val="26"/>
          <w:szCs w:val="26"/>
          <w:rtl/>
          <w:lang w:bidi="fa-IR"/>
        </w:rPr>
        <w:t>13:22،</w:t>
      </w:r>
      <w:r w:rsidR="005D2D84" w:rsidRPr="0041357D">
        <w:rPr>
          <w:rFonts w:ascii="2Zar" w:cs="B Nazanin" w:hint="cs"/>
          <w:sz w:val="26"/>
          <w:szCs w:val="26"/>
          <w:rtl/>
          <w:lang w:bidi="fa-IR"/>
        </w:rPr>
        <w:t xml:space="preserve"> به کاروان خروجی پرتاپ </w:t>
      </w:r>
      <w:r w:rsidR="0039300A" w:rsidRPr="0041357D">
        <w:rPr>
          <w:rFonts w:ascii="2Zar" w:cs="B Nazanin" w:hint="cs"/>
          <w:sz w:val="26"/>
          <w:szCs w:val="26"/>
          <w:rtl/>
          <w:lang w:bidi="fa-IR"/>
        </w:rPr>
        <w:t>ش</w:t>
      </w:r>
      <w:r w:rsidR="005D2D84" w:rsidRPr="0041357D">
        <w:rPr>
          <w:rFonts w:ascii="2Zar" w:cs="B Nazanin" w:hint="cs"/>
          <w:sz w:val="26"/>
          <w:szCs w:val="26"/>
          <w:rtl/>
          <w:lang w:bidi="fa-IR"/>
        </w:rPr>
        <w:t>د</w:t>
      </w:r>
      <w:r w:rsidR="0039300A" w:rsidRPr="0041357D">
        <w:rPr>
          <w:rFonts w:ascii="2Zar" w:cs="B Nazanin" w:hint="cs"/>
          <w:sz w:val="26"/>
          <w:szCs w:val="26"/>
          <w:rtl/>
          <w:lang w:bidi="fa-IR"/>
        </w:rPr>
        <w:t>؛</w:t>
      </w:r>
      <w:r w:rsidR="005D2D84" w:rsidRPr="0041357D">
        <w:rPr>
          <w:rFonts w:ascii="2Zar" w:cs="B Nazanin" w:hint="cs"/>
          <w:sz w:val="26"/>
          <w:szCs w:val="26"/>
          <w:rtl/>
          <w:lang w:bidi="fa-IR"/>
        </w:rPr>
        <w:t xml:space="preserve"> </w:t>
      </w:r>
      <w:r w:rsidR="00417885" w:rsidRPr="0041357D">
        <w:rPr>
          <w:rFonts w:ascii="2Zar" w:cs="B Nazanin" w:hint="cs"/>
          <w:sz w:val="26"/>
          <w:szCs w:val="26"/>
          <w:rtl/>
          <w:lang w:bidi="fa-IR"/>
        </w:rPr>
        <w:t>درحالی‌که</w:t>
      </w:r>
      <w:r w:rsidR="005D2D84" w:rsidRPr="0041357D">
        <w:rPr>
          <w:rFonts w:ascii="2Zar" w:cs="B Nazanin" w:hint="cs"/>
          <w:sz w:val="26"/>
          <w:szCs w:val="26"/>
          <w:rtl/>
          <w:lang w:bidi="fa-IR"/>
        </w:rPr>
        <w:t xml:space="preserve"> کاروان خروجی از منطقه خطر دور شده بود.</w:t>
      </w:r>
      <w:r w:rsidR="00B600DC" w:rsidRPr="0041357D">
        <w:rPr>
          <w:rFonts w:ascii="2Zar" w:cs="B Nazanin" w:hint="cs"/>
          <w:sz w:val="26"/>
          <w:szCs w:val="26"/>
          <w:rtl/>
        </w:rPr>
        <w:t xml:space="preserve"> </w:t>
      </w:r>
      <w:r w:rsidR="005D2D84" w:rsidRPr="0041357D">
        <w:rPr>
          <w:rFonts w:ascii="2Zar" w:cs="B Nazanin" w:hint="cs"/>
          <w:sz w:val="26"/>
          <w:szCs w:val="26"/>
          <w:rtl/>
          <w:lang w:bidi="fa-IR"/>
        </w:rPr>
        <w:t>در تمام مدت اسکورت</w:t>
      </w:r>
      <w:r w:rsidR="0039300A" w:rsidRPr="0041357D">
        <w:rPr>
          <w:rFonts w:ascii="2Zar" w:cs="B Nazanin" w:hint="cs"/>
          <w:sz w:val="26"/>
          <w:szCs w:val="26"/>
          <w:rtl/>
          <w:lang w:bidi="fa-IR"/>
        </w:rPr>
        <w:t>،</w:t>
      </w:r>
      <w:r w:rsidR="005D2D84" w:rsidRPr="0041357D">
        <w:rPr>
          <w:rFonts w:ascii="2Zar" w:cs="B Nazanin" w:hint="cs"/>
          <w:sz w:val="26"/>
          <w:szCs w:val="26"/>
          <w:rtl/>
          <w:lang w:bidi="fa-IR"/>
        </w:rPr>
        <w:t xml:space="preserve"> </w:t>
      </w:r>
      <w:r w:rsidR="0039300A" w:rsidRPr="0041357D">
        <w:rPr>
          <w:rFonts w:ascii="2Zar" w:cs="B Nazanin" w:hint="cs"/>
          <w:sz w:val="26"/>
          <w:szCs w:val="26"/>
          <w:rtl/>
          <w:lang w:bidi="fa-IR"/>
        </w:rPr>
        <w:t>بالگردها</w:t>
      </w:r>
      <w:r w:rsidR="005D2D84" w:rsidRPr="0041357D">
        <w:rPr>
          <w:rFonts w:ascii="2Zar" w:cs="B Nazanin" w:hint="cs"/>
          <w:sz w:val="26"/>
          <w:szCs w:val="26"/>
          <w:rtl/>
          <w:lang w:bidi="fa-IR"/>
        </w:rPr>
        <w:t xml:space="preserve"> و هواپیماهای دشمن فعال بودند</w:t>
      </w:r>
      <w:r w:rsidR="0039300A" w:rsidRPr="0041357D">
        <w:rPr>
          <w:rFonts w:ascii="2Zar" w:cs="B Nazanin" w:hint="cs"/>
          <w:sz w:val="26"/>
          <w:szCs w:val="26"/>
          <w:rtl/>
          <w:lang w:bidi="fa-IR"/>
        </w:rPr>
        <w:t>.</w:t>
      </w:r>
      <w:r w:rsidR="00B600DC" w:rsidRPr="0041357D">
        <w:rPr>
          <w:rFonts w:ascii="2Zar" w:cs="B Nazanin" w:hint="cs"/>
          <w:sz w:val="26"/>
          <w:szCs w:val="26"/>
          <w:rtl/>
        </w:rPr>
        <w:t xml:space="preserve"> </w:t>
      </w:r>
      <w:r w:rsidR="00813ADA" w:rsidRPr="0041357D">
        <w:rPr>
          <w:rFonts w:ascii="2Zar" w:cs="B Nazanin" w:hint="cs"/>
          <w:sz w:val="26"/>
          <w:szCs w:val="26"/>
          <w:rtl/>
          <w:lang w:bidi="fa-IR"/>
        </w:rPr>
        <w:t>کشتی‌های</w:t>
      </w:r>
      <w:r w:rsidR="00932A1F" w:rsidRPr="0041357D">
        <w:rPr>
          <w:rFonts w:ascii="2Zar" w:cs="B Nazanin" w:hint="cs"/>
          <w:sz w:val="26"/>
          <w:szCs w:val="26"/>
          <w:rtl/>
          <w:lang w:bidi="fa-IR"/>
        </w:rPr>
        <w:t xml:space="preserve"> ورودی و خروجی</w:t>
      </w:r>
      <w:r w:rsidR="0039300A" w:rsidRPr="0041357D">
        <w:rPr>
          <w:rFonts w:ascii="2Zar" w:cs="B Nazanin" w:hint="cs"/>
          <w:sz w:val="26"/>
          <w:szCs w:val="26"/>
          <w:rtl/>
          <w:lang w:bidi="fa-IR"/>
        </w:rPr>
        <w:t xml:space="preserve"> در</w:t>
      </w:r>
      <w:r w:rsidR="00932A1F" w:rsidRPr="0041357D">
        <w:rPr>
          <w:rFonts w:ascii="2Zar" w:cs="B Nazanin" w:hint="cs"/>
          <w:sz w:val="26"/>
          <w:szCs w:val="26"/>
          <w:rtl/>
          <w:lang w:bidi="fa-IR"/>
        </w:rPr>
        <w:t xml:space="preserve"> </w:t>
      </w:r>
      <w:r w:rsidR="0039300A" w:rsidRPr="0041357D">
        <w:rPr>
          <w:rFonts w:ascii="2Zar" w:cs="B Nazanin" w:hint="cs"/>
          <w:sz w:val="26"/>
          <w:szCs w:val="26"/>
          <w:rtl/>
          <w:lang w:bidi="fa-IR"/>
        </w:rPr>
        <w:t xml:space="preserve">14:00 </w:t>
      </w:r>
      <w:r w:rsidR="00417885" w:rsidRPr="0041357D">
        <w:rPr>
          <w:rFonts w:ascii="2Zar" w:cs="B Nazanin" w:hint="cs"/>
          <w:sz w:val="26"/>
          <w:szCs w:val="26"/>
          <w:rtl/>
          <w:lang w:bidi="fa-IR"/>
        </w:rPr>
        <w:t>به‌سلامت</w:t>
      </w:r>
      <w:r w:rsidR="00932A1F" w:rsidRPr="0041357D">
        <w:rPr>
          <w:rFonts w:ascii="2Zar" w:cs="B Nazanin" w:hint="cs"/>
          <w:sz w:val="26"/>
          <w:szCs w:val="26"/>
          <w:rtl/>
          <w:lang w:bidi="fa-IR"/>
        </w:rPr>
        <w:t xml:space="preserve"> از منطقه خطر عبور </w:t>
      </w:r>
      <w:r w:rsidR="0039300A" w:rsidRPr="0041357D">
        <w:rPr>
          <w:rFonts w:ascii="2Zar" w:cs="B Nazanin" w:hint="cs"/>
          <w:sz w:val="26"/>
          <w:szCs w:val="26"/>
          <w:rtl/>
          <w:lang w:bidi="fa-IR"/>
        </w:rPr>
        <w:t xml:space="preserve">کردند </w:t>
      </w:r>
      <w:r w:rsidR="00417885" w:rsidRPr="0041357D">
        <w:rPr>
          <w:rFonts w:ascii="2Zar" w:cs="B Nazanin" w:hint="cs"/>
          <w:sz w:val="26"/>
          <w:szCs w:val="26"/>
          <w:rtl/>
          <w:lang w:bidi="fa-IR"/>
        </w:rPr>
        <w:t>و</w:t>
      </w:r>
      <w:r w:rsidR="00417885" w:rsidRPr="0041357D">
        <w:rPr>
          <w:rFonts w:ascii="2Zar" w:cs="B Nazanin"/>
          <w:sz w:val="26"/>
          <w:szCs w:val="26"/>
          <w:rtl/>
          <w:lang w:bidi="fa-IR"/>
        </w:rPr>
        <w:t xml:space="preserve"> </w:t>
      </w:r>
      <w:r w:rsidR="0039300A" w:rsidRPr="0041357D">
        <w:rPr>
          <w:rFonts w:ascii="2Zar" w:cs="B Nazanin" w:hint="cs"/>
          <w:sz w:val="26"/>
          <w:szCs w:val="26"/>
          <w:rtl/>
          <w:lang w:bidi="fa-IR"/>
        </w:rPr>
        <w:t>خاتمه</w:t>
      </w:r>
      <w:r w:rsidR="005D2D84" w:rsidRPr="0041357D">
        <w:rPr>
          <w:rFonts w:ascii="2Zar" w:cs="B Nazanin" w:hint="cs"/>
          <w:sz w:val="26"/>
          <w:szCs w:val="26"/>
          <w:rtl/>
          <w:lang w:bidi="fa-IR"/>
        </w:rPr>
        <w:t xml:space="preserve"> </w:t>
      </w:r>
      <w:r w:rsidR="00932A1F" w:rsidRPr="0041357D">
        <w:rPr>
          <w:rFonts w:ascii="2Zar" w:cs="B Nazanin" w:hint="cs"/>
          <w:sz w:val="26"/>
          <w:szCs w:val="26"/>
          <w:rtl/>
          <w:lang w:bidi="fa-IR"/>
        </w:rPr>
        <w:t xml:space="preserve">عملیات </w:t>
      </w:r>
      <w:r w:rsidR="005D2D84" w:rsidRPr="0041357D">
        <w:rPr>
          <w:rFonts w:ascii="2Zar" w:cs="B Nazanin" w:hint="cs"/>
          <w:sz w:val="26"/>
          <w:szCs w:val="26"/>
          <w:rtl/>
          <w:lang w:bidi="fa-IR"/>
        </w:rPr>
        <w:t>اسکورت اعلام شد</w:t>
      </w:r>
      <w:r w:rsidRPr="0041357D">
        <w:rPr>
          <w:rFonts w:ascii="2Zar" w:cs="B Nazanin" w:hint="cs"/>
          <w:sz w:val="26"/>
          <w:szCs w:val="26"/>
          <w:rtl/>
          <w:lang w:bidi="fa-IR"/>
        </w:rPr>
        <w:t xml:space="preserve"> (سند:</w:t>
      </w:r>
      <w:r w:rsidR="00B600DC" w:rsidRPr="0041357D">
        <w:rPr>
          <w:rFonts w:ascii="2Zar" w:cs="B Nazanin" w:hint="cs"/>
          <w:sz w:val="26"/>
          <w:szCs w:val="26"/>
          <w:rtl/>
          <w:lang w:bidi="fa-IR"/>
        </w:rPr>
        <w:t xml:space="preserve"> 620128071).</w:t>
      </w:r>
      <w:r w:rsidR="00B600DC" w:rsidRPr="0041357D">
        <w:rPr>
          <w:rFonts w:ascii="2Zar" w:cs="B Nazanin" w:hint="cs"/>
          <w:sz w:val="26"/>
          <w:szCs w:val="26"/>
          <w:rtl/>
        </w:rPr>
        <w:t xml:space="preserve"> </w:t>
      </w:r>
      <w:r w:rsidR="008E60B2" w:rsidRPr="0041357D">
        <w:rPr>
          <w:rFonts w:ascii="2Zar" w:cs="B Nazanin" w:hint="cs"/>
          <w:sz w:val="26"/>
          <w:szCs w:val="26"/>
          <w:rtl/>
        </w:rPr>
        <w:t>نتايج</w:t>
      </w:r>
      <w:r w:rsidR="008E60B2" w:rsidRPr="0041357D">
        <w:rPr>
          <w:rFonts w:ascii="2Zar" w:cs="B Nazanin"/>
          <w:sz w:val="26"/>
          <w:szCs w:val="26"/>
        </w:rPr>
        <w:t xml:space="preserve"> </w:t>
      </w:r>
      <w:r w:rsidR="008E60B2" w:rsidRPr="0041357D">
        <w:rPr>
          <w:rFonts w:ascii="2Zar" w:cs="B Nazanin" w:hint="cs"/>
          <w:sz w:val="26"/>
          <w:szCs w:val="26"/>
          <w:rtl/>
        </w:rPr>
        <w:t>و</w:t>
      </w:r>
      <w:r w:rsidR="008E60B2" w:rsidRPr="0041357D">
        <w:rPr>
          <w:rFonts w:ascii="2Zar" w:cs="B Nazanin"/>
          <w:sz w:val="26"/>
          <w:szCs w:val="26"/>
        </w:rPr>
        <w:t xml:space="preserve"> </w:t>
      </w:r>
      <w:r w:rsidR="008E60B2" w:rsidRPr="0041357D">
        <w:rPr>
          <w:rFonts w:ascii="2Zar" w:cs="B Nazanin" w:hint="cs"/>
          <w:sz w:val="26"/>
          <w:szCs w:val="26"/>
          <w:rtl/>
        </w:rPr>
        <w:t>بازتاب</w:t>
      </w:r>
      <w:r w:rsidR="008E60B2" w:rsidRPr="0041357D">
        <w:rPr>
          <w:rFonts w:ascii="2Zar" w:cs="B Nazanin"/>
          <w:sz w:val="26"/>
          <w:szCs w:val="26"/>
        </w:rPr>
        <w:t xml:space="preserve"> </w:t>
      </w:r>
      <w:r w:rsidR="008E60B2" w:rsidRPr="0041357D">
        <w:rPr>
          <w:rFonts w:ascii="2Zar" w:cs="B Nazanin" w:hint="cs"/>
          <w:sz w:val="26"/>
          <w:szCs w:val="26"/>
          <w:rtl/>
        </w:rPr>
        <w:t>عمليات</w:t>
      </w:r>
      <w:r w:rsidR="0039300A" w:rsidRPr="0041357D">
        <w:rPr>
          <w:rFonts w:ascii="2Zar" w:cs="B Nazanin" w:hint="cs"/>
          <w:sz w:val="26"/>
          <w:szCs w:val="26"/>
          <w:rtl/>
        </w:rPr>
        <w:t>:</w:t>
      </w:r>
      <w:r w:rsidR="00B600DC" w:rsidRPr="0041357D">
        <w:rPr>
          <w:rFonts w:ascii="2Zar" w:cs="B Nazanin" w:hint="cs"/>
          <w:sz w:val="26"/>
          <w:szCs w:val="26"/>
          <w:rtl/>
        </w:rPr>
        <w:t xml:space="preserve"> </w:t>
      </w:r>
      <w:r w:rsidR="0039300A" w:rsidRPr="0041357D">
        <w:rPr>
          <w:rFonts w:ascii="2Zar" w:cs="B Nazanin" w:hint="cs"/>
          <w:sz w:val="26"/>
          <w:szCs w:val="26"/>
          <w:rtl/>
          <w:lang w:bidi="fa-IR"/>
        </w:rPr>
        <w:t xml:space="preserve">دشمن </w:t>
      </w:r>
      <w:r w:rsidR="005D2D84" w:rsidRPr="0041357D">
        <w:rPr>
          <w:rFonts w:ascii="2Zar" w:cs="B Nazanin" w:hint="cs"/>
          <w:sz w:val="26"/>
          <w:szCs w:val="26"/>
          <w:rtl/>
          <w:lang w:bidi="fa-IR"/>
        </w:rPr>
        <w:t>در این عملیات</w:t>
      </w:r>
      <w:r w:rsidR="0039300A" w:rsidRPr="0041357D">
        <w:rPr>
          <w:rFonts w:ascii="2Zar" w:cs="B Nazanin" w:hint="cs"/>
          <w:sz w:val="26"/>
          <w:szCs w:val="26"/>
          <w:rtl/>
          <w:lang w:bidi="fa-IR"/>
        </w:rPr>
        <w:t>،</w:t>
      </w:r>
      <w:r w:rsidR="005D2D84" w:rsidRPr="0041357D">
        <w:rPr>
          <w:rFonts w:ascii="2Zar" w:cs="B Nazanin" w:hint="cs"/>
          <w:sz w:val="26"/>
          <w:szCs w:val="26"/>
          <w:rtl/>
          <w:lang w:bidi="fa-IR"/>
        </w:rPr>
        <w:t xml:space="preserve"> </w:t>
      </w:r>
      <w:r w:rsidR="0039300A" w:rsidRPr="0041357D">
        <w:rPr>
          <w:rFonts w:ascii="2Zar" w:cs="B Nazanin" w:hint="cs"/>
          <w:sz w:val="26"/>
          <w:szCs w:val="26"/>
          <w:rtl/>
          <w:lang w:bidi="fa-IR"/>
        </w:rPr>
        <w:t>چهار</w:t>
      </w:r>
      <w:r w:rsidR="00B600DC" w:rsidRPr="0041357D">
        <w:rPr>
          <w:rFonts w:ascii="2Zar" w:cs="B Nazanin" w:hint="cs"/>
          <w:sz w:val="26"/>
          <w:szCs w:val="26"/>
          <w:rtl/>
          <w:lang w:bidi="fa-IR"/>
        </w:rPr>
        <w:t xml:space="preserve"> </w:t>
      </w:r>
      <w:r w:rsidR="005D2D84" w:rsidRPr="0041357D">
        <w:rPr>
          <w:rFonts w:ascii="2Zar" w:cs="B Nazanin" w:hint="cs"/>
          <w:sz w:val="26"/>
          <w:szCs w:val="26"/>
          <w:rtl/>
          <w:lang w:bidi="fa-IR"/>
        </w:rPr>
        <w:t xml:space="preserve">فروند موشک </w:t>
      </w:r>
      <w:r w:rsidR="00417885" w:rsidRPr="0041357D">
        <w:rPr>
          <w:rFonts w:ascii="2Zar" w:cs="B Nazanin" w:hint="cs"/>
          <w:sz w:val="26"/>
          <w:szCs w:val="26"/>
          <w:rtl/>
          <w:lang w:bidi="fa-IR"/>
        </w:rPr>
        <w:t>به‌طرف</w:t>
      </w:r>
      <w:r w:rsidR="005D2D84" w:rsidRPr="0041357D">
        <w:rPr>
          <w:rFonts w:ascii="2Zar" w:cs="B Nazanin" w:hint="cs"/>
          <w:sz w:val="26"/>
          <w:szCs w:val="26"/>
          <w:rtl/>
          <w:lang w:bidi="fa-IR"/>
        </w:rPr>
        <w:t xml:space="preserve"> کاروان پرتاب </w:t>
      </w:r>
      <w:r w:rsidR="0039300A" w:rsidRPr="0041357D">
        <w:rPr>
          <w:rFonts w:ascii="2Zar" w:cs="B Nazanin" w:hint="cs"/>
          <w:sz w:val="26"/>
          <w:szCs w:val="26"/>
          <w:rtl/>
          <w:lang w:bidi="fa-IR"/>
        </w:rPr>
        <w:t>کر</w:t>
      </w:r>
      <w:r w:rsidR="005D2D84" w:rsidRPr="0041357D">
        <w:rPr>
          <w:rFonts w:ascii="2Zar" w:cs="B Nazanin" w:hint="cs"/>
          <w:sz w:val="26"/>
          <w:szCs w:val="26"/>
          <w:rtl/>
          <w:lang w:bidi="fa-IR"/>
        </w:rPr>
        <w:t>د</w:t>
      </w:r>
      <w:r w:rsidR="00B600DC" w:rsidRPr="0041357D">
        <w:rPr>
          <w:rFonts w:ascii="2Zar" w:cs="B Nazanin" w:hint="cs"/>
          <w:sz w:val="26"/>
          <w:szCs w:val="26"/>
          <w:rtl/>
          <w:lang w:bidi="fa-IR"/>
        </w:rPr>
        <w:t>.</w:t>
      </w:r>
      <w:r w:rsidR="005D2D84" w:rsidRPr="0041357D">
        <w:rPr>
          <w:rFonts w:ascii="2Zar" w:cs="B Nazanin" w:hint="cs"/>
          <w:sz w:val="26"/>
          <w:szCs w:val="26"/>
          <w:rtl/>
          <w:lang w:bidi="fa-IR"/>
        </w:rPr>
        <w:t xml:space="preserve"> برد زیاد </w:t>
      </w:r>
      <w:r w:rsidR="00417885" w:rsidRPr="0041357D">
        <w:rPr>
          <w:rFonts w:ascii="2Zar" w:cs="B Nazanin" w:hint="cs"/>
          <w:sz w:val="26"/>
          <w:szCs w:val="26"/>
          <w:rtl/>
          <w:lang w:bidi="fa-IR"/>
        </w:rPr>
        <w:t>موشک‌های</w:t>
      </w:r>
      <w:r w:rsidR="00B600DC" w:rsidRPr="0041357D">
        <w:rPr>
          <w:rFonts w:ascii="2Zar" w:cs="B Nazanin" w:hint="cs"/>
          <w:sz w:val="26"/>
          <w:szCs w:val="26"/>
          <w:rtl/>
          <w:lang w:bidi="fa-IR"/>
        </w:rPr>
        <w:t xml:space="preserve"> </w:t>
      </w:r>
      <w:r w:rsidR="00E913CA">
        <w:rPr>
          <w:rFonts w:ascii="2Zar" w:cs="B Nazanin" w:hint="cs"/>
          <w:sz w:val="26"/>
          <w:szCs w:val="26"/>
          <w:rtl/>
          <w:lang w:bidi="fa-IR"/>
        </w:rPr>
        <w:t>مورداستفاده</w:t>
      </w:r>
      <w:r w:rsidR="00056684" w:rsidRPr="0041357D">
        <w:rPr>
          <w:rFonts w:ascii="2Zar" w:cs="B Nazanin" w:hint="cs"/>
          <w:sz w:val="26"/>
          <w:szCs w:val="26"/>
          <w:rtl/>
          <w:lang w:bidi="fa-IR"/>
        </w:rPr>
        <w:t>،</w:t>
      </w:r>
      <w:r w:rsidR="00B600DC" w:rsidRPr="0041357D">
        <w:rPr>
          <w:rFonts w:ascii="2Zar" w:cs="B Nazanin" w:hint="cs"/>
          <w:sz w:val="26"/>
          <w:szCs w:val="26"/>
          <w:rtl/>
          <w:lang w:bidi="fa-IR"/>
        </w:rPr>
        <w:t xml:space="preserve"> منطقه خطر کاروان</w:t>
      </w:r>
      <w:r w:rsidR="005D2D84" w:rsidRPr="0041357D">
        <w:rPr>
          <w:rFonts w:ascii="2Zar" w:cs="B Nazanin" w:hint="cs"/>
          <w:sz w:val="26"/>
          <w:szCs w:val="26"/>
          <w:rtl/>
          <w:lang w:bidi="fa-IR"/>
        </w:rPr>
        <w:t xml:space="preserve"> را </w:t>
      </w:r>
      <w:r w:rsidR="00B600DC" w:rsidRPr="0041357D">
        <w:rPr>
          <w:rFonts w:ascii="2Zar" w:cs="B Nazanin" w:hint="cs"/>
          <w:sz w:val="26"/>
          <w:szCs w:val="26"/>
          <w:rtl/>
          <w:lang w:bidi="fa-IR"/>
        </w:rPr>
        <w:t xml:space="preserve">به مقدار زیادی </w:t>
      </w:r>
      <w:r w:rsidR="00417885" w:rsidRPr="0041357D">
        <w:rPr>
          <w:rFonts w:ascii="2Zar" w:cs="B Nazanin" w:hint="cs"/>
          <w:sz w:val="26"/>
          <w:szCs w:val="26"/>
          <w:rtl/>
          <w:lang w:bidi="fa-IR"/>
        </w:rPr>
        <w:t>بزرگ‌تر</w:t>
      </w:r>
      <w:r w:rsidR="00B600DC" w:rsidRPr="0041357D">
        <w:rPr>
          <w:rFonts w:ascii="2Zar" w:cs="B Nazanin" w:hint="cs"/>
          <w:sz w:val="26"/>
          <w:szCs w:val="26"/>
          <w:rtl/>
          <w:lang w:bidi="fa-IR"/>
        </w:rPr>
        <w:t xml:space="preserve"> </w:t>
      </w:r>
      <w:r w:rsidR="00056684" w:rsidRPr="0041357D">
        <w:rPr>
          <w:rFonts w:ascii="2Zar" w:cs="B Nazanin" w:hint="cs"/>
          <w:sz w:val="26"/>
          <w:szCs w:val="26"/>
          <w:rtl/>
          <w:lang w:bidi="fa-IR"/>
        </w:rPr>
        <w:t>کر</w:t>
      </w:r>
      <w:r w:rsidR="00B600DC" w:rsidRPr="0041357D">
        <w:rPr>
          <w:rFonts w:ascii="2Zar" w:cs="B Nazanin" w:hint="cs"/>
          <w:sz w:val="26"/>
          <w:szCs w:val="26"/>
          <w:rtl/>
          <w:lang w:bidi="fa-IR"/>
        </w:rPr>
        <w:t>ده است</w:t>
      </w:r>
      <w:r w:rsidR="00056684" w:rsidRPr="0041357D">
        <w:rPr>
          <w:rFonts w:ascii="2Zar" w:cs="B Nazanin" w:hint="cs"/>
          <w:sz w:val="26"/>
          <w:szCs w:val="26"/>
          <w:rtl/>
          <w:lang w:bidi="fa-IR"/>
        </w:rPr>
        <w:t xml:space="preserve"> و</w:t>
      </w:r>
      <w:r w:rsidR="005D2D84" w:rsidRPr="0041357D">
        <w:rPr>
          <w:rFonts w:ascii="2Zar" w:cs="B Nazanin" w:hint="cs"/>
          <w:sz w:val="26"/>
          <w:szCs w:val="26"/>
          <w:rtl/>
          <w:lang w:bidi="fa-IR"/>
        </w:rPr>
        <w:t xml:space="preserve"> به همین علت</w:t>
      </w:r>
      <w:r w:rsidR="00056684" w:rsidRPr="0041357D">
        <w:rPr>
          <w:rFonts w:ascii="2Zar" w:cs="B Nazanin" w:hint="cs"/>
          <w:sz w:val="26"/>
          <w:szCs w:val="26"/>
          <w:rtl/>
          <w:lang w:bidi="fa-IR"/>
        </w:rPr>
        <w:t>،</w:t>
      </w:r>
      <w:r w:rsidR="005D2D84" w:rsidRPr="0041357D">
        <w:rPr>
          <w:rFonts w:ascii="2Zar" w:cs="B Nazanin" w:hint="cs"/>
          <w:sz w:val="26"/>
          <w:szCs w:val="26"/>
          <w:rtl/>
          <w:lang w:bidi="fa-IR"/>
        </w:rPr>
        <w:t xml:space="preserve"> نیاز به آتش شدید توپخانه و کاتیوشا به </w:t>
      </w:r>
      <w:r w:rsidR="00056684" w:rsidRPr="0041357D">
        <w:rPr>
          <w:rFonts w:ascii="2Zar" w:cs="B Nazanin" w:hint="cs"/>
          <w:sz w:val="26"/>
          <w:szCs w:val="26"/>
          <w:rtl/>
          <w:lang w:bidi="fa-IR"/>
        </w:rPr>
        <w:t>مد</w:t>
      </w:r>
      <w:r w:rsidR="005D2D84" w:rsidRPr="0041357D">
        <w:rPr>
          <w:rFonts w:ascii="2Zar" w:cs="B Nazanin" w:hint="cs"/>
          <w:sz w:val="26"/>
          <w:szCs w:val="26"/>
          <w:rtl/>
          <w:lang w:bidi="fa-IR"/>
        </w:rPr>
        <w:t xml:space="preserve">ت </w:t>
      </w:r>
      <w:r w:rsidR="00B600DC" w:rsidRPr="0041357D">
        <w:rPr>
          <w:rFonts w:ascii="2Zar" w:cs="B Nazanin" w:hint="cs"/>
          <w:sz w:val="26"/>
          <w:szCs w:val="26"/>
          <w:rtl/>
          <w:lang w:bidi="fa-IR"/>
        </w:rPr>
        <w:t xml:space="preserve">حداقل </w:t>
      </w:r>
      <w:r w:rsidR="00056684" w:rsidRPr="0041357D">
        <w:rPr>
          <w:rFonts w:ascii="2Zar" w:cs="B Nazanin" w:hint="cs"/>
          <w:sz w:val="26"/>
          <w:szCs w:val="26"/>
          <w:rtl/>
          <w:lang w:bidi="fa-IR"/>
        </w:rPr>
        <w:t>پنج</w:t>
      </w:r>
      <w:r w:rsidR="00B600DC" w:rsidRPr="0041357D">
        <w:rPr>
          <w:rFonts w:ascii="2Zar" w:cs="B Nazanin" w:hint="cs"/>
          <w:sz w:val="26"/>
          <w:szCs w:val="26"/>
          <w:rtl/>
          <w:lang w:bidi="fa-IR"/>
        </w:rPr>
        <w:t xml:space="preserve"> ساعت احساس </w:t>
      </w:r>
      <w:r w:rsidR="00417885" w:rsidRPr="0041357D">
        <w:rPr>
          <w:rFonts w:ascii="2Zar" w:cs="B Nazanin" w:hint="cs"/>
          <w:sz w:val="26"/>
          <w:szCs w:val="26"/>
          <w:rtl/>
          <w:lang w:bidi="fa-IR"/>
        </w:rPr>
        <w:t>می‌شود</w:t>
      </w:r>
      <w:r w:rsidR="00B600DC" w:rsidRPr="0041357D">
        <w:rPr>
          <w:rFonts w:ascii="2Zar" w:cs="B Nazanin" w:hint="cs"/>
          <w:sz w:val="26"/>
          <w:szCs w:val="26"/>
          <w:rtl/>
          <w:lang w:bidi="fa-IR"/>
        </w:rPr>
        <w:t>.</w:t>
      </w:r>
      <w:r w:rsidR="005D2D84" w:rsidRPr="0041357D">
        <w:rPr>
          <w:rFonts w:ascii="2Zar" w:cs="B Nazanin" w:hint="cs"/>
          <w:sz w:val="26"/>
          <w:szCs w:val="26"/>
          <w:rtl/>
          <w:lang w:bidi="fa-IR"/>
        </w:rPr>
        <w:t xml:space="preserve"> استفاده از راکت</w:t>
      </w:r>
      <w:r w:rsidR="00056684" w:rsidRPr="0041357D">
        <w:rPr>
          <w:rFonts w:ascii="2Zar" w:cs="B Nazanin" w:hint="cs"/>
          <w:sz w:val="26"/>
          <w:szCs w:val="26"/>
          <w:rtl/>
          <w:lang w:bidi="fa-IR"/>
        </w:rPr>
        <w:t>‌</w:t>
      </w:r>
      <w:r w:rsidR="005D2D84" w:rsidRPr="0041357D">
        <w:rPr>
          <w:rFonts w:ascii="2Zar" w:cs="B Nazanin" w:hint="cs"/>
          <w:sz w:val="26"/>
          <w:szCs w:val="26"/>
          <w:rtl/>
          <w:lang w:bidi="fa-IR"/>
        </w:rPr>
        <w:t xml:space="preserve">های چف و تیراندازی </w:t>
      </w:r>
      <w:r w:rsidR="00417885" w:rsidRPr="0041357D">
        <w:rPr>
          <w:rFonts w:ascii="2Zar" w:cs="B Nazanin" w:hint="cs"/>
          <w:sz w:val="26"/>
          <w:szCs w:val="26"/>
          <w:rtl/>
          <w:lang w:bidi="fa-IR"/>
        </w:rPr>
        <w:t>به‌طرف</w:t>
      </w:r>
      <w:r w:rsidR="005D2D84" w:rsidRPr="0041357D">
        <w:rPr>
          <w:rFonts w:ascii="2Zar" w:cs="B Nazanin" w:hint="cs"/>
          <w:sz w:val="26"/>
          <w:szCs w:val="26"/>
          <w:rtl/>
          <w:lang w:bidi="fa-IR"/>
        </w:rPr>
        <w:t xml:space="preserve"> </w:t>
      </w:r>
      <w:r w:rsidR="00417885" w:rsidRPr="0041357D">
        <w:rPr>
          <w:rFonts w:ascii="2Zar" w:cs="B Nazanin" w:hint="cs"/>
          <w:sz w:val="26"/>
          <w:szCs w:val="26"/>
          <w:rtl/>
          <w:lang w:bidi="fa-IR"/>
        </w:rPr>
        <w:t>موشک‌ها</w:t>
      </w:r>
      <w:r w:rsidR="005D2D84" w:rsidRPr="0041357D">
        <w:rPr>
          <w:rFonts w:ascii="2Zar" w:cs="B Nazanin" w:hint="cs"/>
          <w:sz w:val="26"/>
          <w:szCs w:val="26"/>
          <w:rtl/>
          <w:lang w:bidi="fa-IR"/>
        </w:rPr>
        <w:t xml:space="preserve"> جهت منحرف</w:t>
      </w:r>
      <w:r w:rsidR="00056684" w:rsidRPr="0041357D">
        <w:rPr>
          <w:rFonts w:ascii="2Zar" w:cs="B Nazanin" w:hint="cs"/>
          <w:sz w:val="26"/>
          <w:szCs w:val="26"/>
          <w:rtl/>
          <w:lang w:bidi="fa-IR"/>
        </w:rPr>
        <w:t>‌</w:t>
      </w:r>
      <w:r w:rsidR="005D2D84" w:rsidRPr="0041357D">
        <w:rPr>
          <w:rFonts w:ascii="2Zar" w:cs="B Nazanin" w:hint="cs"/>
          <w:sz w:val="26"/>
          <w:szCs w:val="26"/>
          <w:rtl/>
          <w:lang w:bidi="fa-IR"/>
        </w:rPr>
        <w:t xml:space="preserve">نمودن موشک </w:t>
      </w:r>
      <w:r w:rsidR="00417885" w:rsidRPr="0041357D">
        <w:rPr>
          <w:rFonts w:ascii="2Zar" w:cs="B Nazanin" w:hint="cs"/>
          <w:sz w:val="26"/>
          <w:szCs w:val="26"/>
          <w:rtl/>
          <w:lang w:bidi="fa-IR"/>
        </w:rPr>
        <w:t>موفقیت‌آمیز</w:t>
      </w:r>
      <w:r w:rsidR="005D2D84" w:rsidRPr="0041357D">
        <w:rPr>
          <w:rFonts w:ascii="2Zar" w:cs="B Nazanin" w:hint="cs"/>
          <w:sz w:val="26"/>
          <w:szCs w:val="26"/>
          <w:rtl/>
          <w:lang w:bidi="fa-IR"/>
        </w:rPr>
        <w:t xml:space="preserve"> بوده است.</w:t>
      </w:r>
      <w:r w:rsidR="00B600DC" w:rsidRPr="0041357D">
        <w:rPr>
          <w:rFonts w:ascii="2Zar" w:cs="B Nazanin" w:hint="cs"/>
          <w:sz w:val="26"/>
          <w:szCs w:val="26"/>
          <w:rtl/>
        </w:rPr>
        <w:t xml:space="preserve"> </w:t>
      </w:r>
      <w:r w:rsidR="005D2D84" w:rsidRPr="0041357D">
        <w:rPr>
          <w:rFonts w:ascii="2Zar" w:cs="B Nazanin" w:hint="cs"/>
          <w:sz w:val="26"/>
          <w:szCs w:val="26"/>
          <w:rtl/>
          <w:lang w:bidi="fa-IR"/>
        </w:rPr>
        <w:t xml:space="preserve">آتش توپخانه و کاتیوشا برروی مواضع موشکی دشمن باعث </w:t>
      </w:r>
      <w:r w:rsidR="00056684" w:rsidRPr="0041357D">
        <w:rPr>
          <w:rFonts w:ascii="2Zar" w:cs="B Nazanin" w:hint="cs"/>
          <w:sz w:val="26"/>
          <w:szCs w:val="26"/>
          <w:rtl/>
          <w:lang w:bidi="fa-IR"/>
        </w:rPr>
        <w:t>ش</w:t>
      </w:r>
      <w:r w:rsidR="005D2D84" w:rsidRPr="0041357D">
        <w:rPr>
          <w:rFonts w:ascii="2Zar" w:cs="B Nazanin" w:hint="cs"/>
          <w:sz w:val="26"/>
          <w:szCs w:val="26"/>
          <w:rtl/>
          <w:lang w:bidi="fa-IR"/>
        </w:rPr>
        <w:t xml:space="preserve">د که دشمن نتواند </w:t>
      </w:r>
      <w:r w:rsidR="00417885" w:rsidRPr="0041357D">
        <w:rPr>
          <w:rFonts w:ascii="2Zar" w:cs="B Nazanin" w:hint="cs"/>
          <w:sz w:val="26"/>
          <w:szCs w:val="26"/>
          <w:rtl/>
          <w:lang w:bidi="fa-IR"/>
        </w:rPr>
        <w:t>به‌راحتی</w:t>
      </w:r>
      <w:r w:rsidR="005D2D84" w:rsidRPr="0041357D">
        <w:rPr>
          <w:rFonts w:ascii="2Zar" w:cs="B Nazanin" w:hint="cs"/>
          <w:sz w:val="26"/>
          <w:szCs w:val="26"/>
          <w:rtl/>
          <w:lang w:bidi="fa-IR"/>
        </w:rPr>
        <w:t xml:space="preserve"> کاروان را مورد تهدید جدی و اصابت قرار دهد. پرتاب دو موشک آخر </w:t>
      </w:r>
      <w:r w:rsidR="00417885" w:rsidRPr="0041357D">
        <w:rPr>
          <w:rFonts w:ascii="2Zar" w:cs="B Nazanin" w:hint="cs"/>
          <w:sz w:val="26"/>
          <w:szCs w:val="26"/>
          <w:rtl/>
          <w:lang w:bidi="fa-IR"/>
        </w:rPr>
        <w:t>به‌طرف</w:t>
      </w:r>
      <w:r w:rsidR="005D2D84" w:rsidRPr="0041357D">
        <w:rPr>
          <w:rFonts w:ascii="2Zar" w:cs="B Nazanin" w:hint="cs"/>
          <w:sz w:val="26"/>
          <w:szCs w:val="26"/>
          <w:rtl/>
          <w:lang w:bidi="fa-IR"/>
        </w:rPr>
        <w:t xml:space="preserve"> کاروان در فاصله دور</w:t>
      </w:r>
      <w:r w:rsidR="00056684" w:rsidRPr="0041357D">
        <w:rPr>
          <w:rFonts w:ascii="2Zar" w:cs="B Nazanin" w:hint="cs"/>
          <w:sz w:val="26"/>
          <w:szCs w:val="26"/>
          <w:rtl/>
          <w:lang w:bidi="fa-IR"/>
        </w:rPr>
        <w:t>،</w:t>
      </w:r>
      <w:r w:rsidR="005D2D84" w:rsidRPr="0041357D">
        <w:rPr>
          <w:rFonts w:ascii="2Zar" w:cs="B Nazanin" w:hint="cs"/>
          <w:sz w:val="26"/>
          <w:szCs w:val="26"/>
          <w:rtl/>
          <w:lang w:bidi="fa-IR"/>
        </w:rPr>
        <w:t xml:space="preserve"> نمایانگر این مسئله </w:t>
      </w:r>
      <w:r w:rsidR="00417885" w:rsidRPr="0041357D">
        <w:rPr>
          <w:rFonts w:ascii="2Zar" w:cs="B Nazanin" w:hint="cs"/>
          <w:sz w:val="26"/>
          <w:szCs w:val="26"/>
          <w:rtl/>
          <w:lang w:bidi="fa-IR"/>
        </w:rPr>
        <w:t>می‌باشد</w:t>
      </w:r>
      <w:r w:rsidR="005D2D84" w:rsidRPr="0041357D">
        <w:rPr>
          <w:rFonts w:ascii="2Zar" w:cs="B Nazanin" w:hint="cs"/>
          <w:sz w:val="26"/>
          <w:szCs w:val="26"/>
          <w:rtl/>
          <w:lang w:bidi="fa-IR"/>
        </w:rPr>
        <w:t xml:space="preserve"> که </w:t>
      </w:r>
      <w:r w:rsidR="00417885" w:rsidRPr="0041357D">
        <w:rPr>
          <w:rFonts w:ascii="2Zar" w:cs="B Nazanin" w:hint="cs"/>
          <w:sz w:val="26"/>
          <w:szCs w:val="26"/>
          <w:rtl/>
          <w:lang w:bidi="fa-IR"/>
        </w:rPr>
        <w:t>احتمالاً</w:t>
      </w:r>
      <w:r w:rsidR="005D2D84" w:rsidRPr="0041357D">
        <w:rPr>
          <w:rFonts w:ascii="2Zar" w:cs="B Nazanin" w:hint="cs"/>
          <w:sz w:val="26"/>
          <w:szCs w:val="26"/>
          <w:rtl/>
          <w:lang w:bidi="fa-IR"/>
        </w:rPr>
        <w:t xml:space="preserve"> پس از قطع آتش توپخانه ایران و امن</w:t>
      </w:r>
      <w:r w:rsidR="00056684" w:rsidRPr="0041357D">
        <w:rPr>
          <w:rFonts w:ascii="2Zar" w:cs="B Nazanin" w:hint="cs"/>
          <w:sz w:val="26"/>
          <w:szCs w:val="26"/>
          <w:rtl/>
          <w:lang w:bidi="fa-IR"/>
        </w:rPr>
        <w:t>‌</w:t>
      </w:r>
      <w:r w:rsidR="005D2D84" w:rsidRPr="0041357D">
        <w:rPr>
          <w:rFonts w:ascii="2Zar" w:cs="B Nazanin" w:hint="cs"/>
          <w:sz w:val="26"/>
          <w:szCs w:val="26"/>
          <w:rtl/>
          <w:lang w:bidi="fa-IR"/>
        </w:rPr>
        <w:t>بودن منطقه ر</w:t>
      </w:r>
      <w:r w:rsidR="00056684" w:rsidRPr="0041357D">
        <w:rPr>
          <w:rFonts w:ascii="2Zar" w:cs="B Nazanin" w:hint="cs"/>
          <w:sz w:val="26"/>
          <w:szCs w:val="26"/>
          <w:rtl/>
          <w:lang w:bidi="fa-IR"/>
        </w:rPr>
        <w:t>أ</w:t>
      </w:r>
      <w:r w:rsidR="005D2D84" w:rsidRPr="0041357D">
        <w:rPr>
          <w:rFonts w:ascii="2Zar" w:cs="B Nazanin" w:hint="cs"/>
          <w:sz w:val="26"/>
          <w:szCs w:val="26"/>
          <w:rtl/>
          <w:lang w:bidi="fa-IR"/>
        </w:rPr>
        <w:t>س‌البیشه</w:t>
      </w:r>
      <w:r w:rsidR="00056684" w:rsidRPr="0041357D">
        <w:rPr>
          <w:rFonts w:ascii="2Zar" w:cs="B Nazanin" w:hint="cs"/>
          <w:sz w:val="26"/>
          <w:szCs w:val="26"/>
          <w:rtl/>
          <w:lang w:bidi="fa-IR"/>
        </w:rPr>
        <w:t>،</w:t>
      </w:r>
      <w:r w:rsidR="005D2D84" w:rsidRPr="0041357D">
        <w:rPr>
          <w:rFonts w:ascii="2Zar" w:cs="B Nazanin" w:hint="cs"/>
          <w:sz w:val="26"/>
          <w:szCs w:val="26"/>
          <w:rtl/>
          <w:lang w:bidi="fa-IR"/>
        </w:rPr>
        <w:t xml:space="preserve"> دشمن از سنگرها خارج </w:t>
      </w:r>
      <w:r w:rsidR="00056684" w:rsidRPr="0041357D">
        <w:rPr>
          <w:rFonts w:ascii="2Zar" w:cs="B Nazanin" w:hint="cs"/>
          <w:sz w:val="26"/>
          <w:szCs w:val="26"/>
          <w:rtl/>
          <w:lang w:bidi="fa-IR"/>
        </w:rPr>
        <w:t xml:space="preserve">شده </w:t>
      </w:r>
      <w:r w:rsidR="005D2D84" w:rsidRPr="0041357D">
        <w:rPr>
          <w:rFonts w:ascii="2Zar" w:cs="B Nazanin" w:hint="cs"/>
          <w:sz w:val="26"/>
          <w:szCs w:val="26"/>
          <w:rtl/>
          <w:lang w:bidi="fa-IR"/>
        </w:rPr>
        <w:t>و فقط جهت رفع مسئولیت</w:t>
      </w:r>
      <w:r w:rsidR="00056684" w:rsidRPr="0041357D">
        <w:rPr>
          <w:rFonts w:ascii="2Zar" w:cs="B Nazanin" w:hint="cs"/>
          <w:sz w:val="26"/>
          <w:szCs w:val="26"/>
          <w:rtl/>
          <w:lang w:bidi="fa-IR"/>
        </w:rPr>
        <w:t>،</w:t>
      </w:r>
      <w:r w:rsidR="005D2D84" w:rsidRPr="0041357D">
        <w:rPr>
          <w:rFonts w:ascii="2Zar" w:cs="B Nazanin" w:hint="cs"/>
          <w:sz w:val="26"/>
          <w:szCs w:val="26"/>
          <w:rtl/>
          <w:lang w:bidi="fa-IR"/>
        </w:rPr>
        <w:t xml:space="preserve"> اقدام به پرتاب موشک </w:t>
      </w:r>
      <w:r w:rsidR="00056684" w:rsidRPr="0041357D">
        <w:rPr>
          <w:rFonts w:ascii="2Zar" w:cs="B Nazanin" w:hint="cs"/>
          <w:sz w:val="26"/>
          <w:szCs w:val="26"/>
          <w:rtl/>
          <w:lang w:bidi="fa-IR"/>
        </w:rPr>
        <w:t>کر</w:t>
      </w:r>
      <w:r w:rsidR="005D2D84" w:rsidRPr="0041357D">
        <w:rPr>
          <w:rFonts w:ascii="2Zar" w:cs="B Nazanin" w:hint="cs"/>
          <w:sz w:val="26"/>
          <w:szCs w:val="26"/>
          <w:rtl/>
          <w:lang w:bidi="fa-IR"/>
        </w:rPr>
        <w:t>ده است.</w:t>
      </w:r>
      <w:r w:rsidR="00B600DC" w:rsidRPr="0041357D">
        <w:rPr>
          <w:rFonts w:ascii="2Zar" w:cs="B Nazanin" w:hint="cs"/>
          <w:sz w:val="26"/>
          <w:szCs w:val="26"/>
          <w:rtl/>
        </w:rPr>
        <w:t xml:space="preserve"> </w:t>
      </w:r>
      <w:r w:rsidR="005D2D84" w:rsidRPr="0041357D">
        <w:rPr>
          <w:rFonts w:ascii="2Zar" w:cs="B Nazanin" w:hint="cs"/>
          <w:sz w:val="26"/>
          <w:szCs w:val="26"/>
          <w:rtl/>
          <w:lang w:bidi="fa-IR"/>
        </w:rPr>
        <w:t xml:space="preserve">مورد اصابت قراردادن سکوی </w:t>
      </w:r>
      <w:r w:rsidR="00B22CEE" w:rsidRPr="0041357D">
        <w:rPr>
          <w:rFonts w:ascii="2Zar" w:cs="B Nazanin" w:hint="cs"/>
          <w:sz w:val="26"/>
          <w:szCs w:val="26"/>
          <w:rtl/>
          <w:lang w:bidi="fa-IR"/>
        </w:rPr>
        <w:t xml:space="preserve">الامیه </w:t>
      </w:r>
      <w:r w:rsidR="005D2D84" w:rsidRPr="0041357D">
        <w:rPr>
          <w:rFonts w:ascii="2Zar" w:cs="B Nazanin" w:hint="cs"/>
          <w:sz w:val="26"/>
          <w:szCs w:val="26"/>
          <w:rtl/>
          <w:lang w:bidi="fa-IR"/>
        </w:rPr>
        <w:t xml:space="preserve">که </w:t>
      </w:r>
      <w:r w:rsidR="0035538E" w:rsidRPr="0041357D">
        <w:rPr>
          <w:rFonts w:ascii="2Zar" w:cs="B Nazanin" w:hint="cs"/>
          <w:sz w:val="26"/>
          <w:szCs w:val="26"/>
          <w:rtl/>
          <w:lang w:bidi="fa-IR"/>
        </w:rPr>
        <w:t>منجر به</w:t>
      </w:r>
      <w:r w:rsidR="005D2D84" w:rsidRPr="0041357D">
        <w:rPr>
          <w:rFonts w:ascii="2Zar" w:cs="B Nazanin" w:hint="cs"/>
          <w:sz w:val="26"/>
          <w:szCs w:val="26"/>
          <w:rtl/>
          <w:lang w:bidi="fa-IR"/>
        </w:rPr>
        <w:t xml:space="preserve"> زخمی</w:t>
      </w:r>
      <w:r w:rsidR="00056684" w:rsidRPr="0041357D">
        <w:rPr>
          <w:rFonts w:ascii="2Zar" w:cs="B Nazanin" w:hint="cs"/>
          <w:sz w:val="26"/>
          <w:szCs w:val="26"/>
          <w:rtl/>
          <w:lang w:bidi="fa-IR"/>
        </w:rPr>
        <w:t>‌</w:t>
      </w:r>
      <w:r w:rsidR="005D2D84" w:rsidRPr="0041357D">
        <w:rPr>
          <w:rFonts w:ascii="2Zar" w:cs="B Nazanin" w:hint="cs"/>
          <w:sz w:val="26"/>
          <w:szCs w:val="26"/>
          <w:rtl/>
          <w:lang w:bidi="fa-IR"/>
        </w:rPr>
        <w:t>شدن</w:t>
      </w:r>
      <w:r w:rsidR="00932A1F" w:rsidRPr="0041357D">
        <w:rPr>
          <w:rFonts w:ascii="2Zar" w:cs="B Nazanin" w:hint="cs"/>
          <w:sz w:val="26"/>
          <w:szCs w:val="26"/>
          <w:rtl/>
          <w:lang w:bidi="fa-IR"/>
        </w:rPr>
        <w:t xml:space="preserve"> تعدادی از نفرات </w:t>
      </w:r>
      <w:r w:rsidR="00056684" w:rsidRPr="0041357D">
        <w:rPr>
          <w:rFonts w:ascii="2Zar" w:cs="B Nazanin" w:hint="cs"/>
          <w:sz w:val="26"/>
          <w:szCs w:val="26"/>
          <w:rtl/>
          <w:lang w:bidi="fa-IR"/>
        </w:rPr>
        <w:t>عراقی</w:t>
      </w:r>
      <w:r w:rsidR="0035538E" w:rsidRPr="0041357D">
        <w:rPr>
          <w:rFonts w:ascii="2Zar" w:cs="B Nazanin" w:hint="cs"/>
          <w:sz w:val="26"/>
          <w:szCs w:val="26"/>
          <w:rtl/>
          <w:lang w:bidi="fa-IR"/>
        </w:rPr>
        <w:t xml:space="preserve"> </w:t>
      </w:r>
      <w:r w:rsidR="00056684" w:rsidRPr="0041357D">
        <w:rPr>
          <w:rFonts w:ascii="2Zar" w:cs="B Nazanin" w:hint="cs"/>
          <w:sz w:val="26"/>
          <w:szCs w:val="26"/>
          <w:rtl/>
          <w:lang w:bidi="fa-IR"/>
        </w:rPr>
        <w:t>ش</w:t>
      </w:r>
      <w:r w:rsidR="0035538E" w:rsidRPr="0041357D">
        <w:rPr>
          <w:rFonts w:ascii="2Zar" w:cs="B Nazanin" w:hint="cs"/>
          <w:sz w:val="26"/>
          <w:szCs w:val="26"/>
          <w:rtl/>
          <w:lang w:bidi="fa-IR"/>
        </w:rPr>
        <w:t>د</w:t>
      </w:r>
      <w:r w:rsidR="00E90D11" w:rsidRPr="0041357D">
        <w:rPr>
          <w:rFonts w:ascii="2Zar" w:cs="B Nazanin"/>
          <w:sz w:val="26"/>
          <w:szCs w:val="26"/>
          <w:rtl/>
          <w:lang w:bidi="fa-IR"/>
        </w:rPr>
        <w:t xml:space="preserve"> </w:t>
      </w:r>
      <w:r w:rsidR="00932A1F" w:rsidRPr="0041357D">
        <w:rPr>
          <w:rFonts w:ascii="2Zar" w:cs="B Nazanin" w:hint="cs"/>
          <w:sz w:val="26"/>
          <w:szCs w:val="26"/>
          <w:rtl/>
          <w:lang w:bidi="fa-IR"/>
        </w:rPr>
        <w:t>و</w:t>
      </w:r>
      <w:r w:rsidR="005D2D84" w:rsidRPr="0041357D">
        <w:rPr>
          <w:rFonts w:ascii="2Zar" w:cs="B Nazanin" w:hint="cs"/>
          <w:sz w:val="26"/>
          <w:szCs w:val="26"/>
          <w:rtl/>
          <w:lang w:bidi="fa-IR"/>
        </w:rPr>
        <w:t xml:space="preserve"> </w:t>
      </w:r>
      <w:r w:rsidR="00056684" w:rsidRPr="0041357D">
        <w:rPr>
          <w:rFonts w:ascii="2Zar" w:cs="B Nazanin" w:hint="cs"/>
          <w:sz w:val="26"/>
          <w:szCs w:val="26"/>
          <w:rtl/>
          <w:lang w:bidi="fa-IR"/>
        </w:rPr>
        <w:t xml:space="preserve">دشمن </w:t>
      </w:r>
      <w:r w:rsidR="005D2D84" w:rsidRPr="0041357D">
        <w:rPr>
          <w:rFonts w:ascii="2Zar" w:cs="B Nazanin" w:hint="cs"/>
          <w:sz w:val="26"/>
          <w:szCs w:val="26"/>
          <w:rtl/>
          <w:lang w:bidi="fa-IR"/>
        </w:rPr>
        <w:t xml:space="preserve">اقدام به اعزام یک فروند </w:t>
      </w:r>
      <w:r w:rsidR="00056684" w:rsidRPr="0041357D">
        <w:rPr>
          <w:rFonts w:ascii="2Zar" w:cs="B Nazanin" w:hint="cs"/>
          <w:sz w:val="26"/>
          <w:szCs w:val="26"/>
          <w:rtl/>
          <w:lang w:bidi="fa-IR"/>
        </w:rPr>
        <w:t>بالگرد</w:t>
      </w:r>
      <w:r w:rsidR="0035538E" w:rsidRPr="0041357D">
        <w:rPr>
          <w:rFonts w:ascii="2Zar" w:cs="B Nazanin" w:hint="cs"/>
          <w:sz w:val="26"/>
          <w:szCs w:val="26"/>
          <w:rtl/>
          <w:lang w:bidi="fa-IR"/>
        </w:rPr>
        <w:t xml:space="preserve"> با اسکورت</w:t>
      </w:r>
      <w:r w:rsidR="005D2D84" w:rsidRPr="0041357D">
        <w:rPr>
          <w:rFonts w:ascii="2Zar" w:cs="B Nazanin" w:hint="cs"/>
          <w:sz w:val="26"/>
          <w:szCs w:val="26"/>
          <w:rtl/>
          <w:lang w:bidi="fa-IR"/>
        </w:rPr>
        <w:t xml:space="preserve"> </w:t>
      </w:r>
      <w:r w:rsidR="0035538E" w:rsidRPr="0041357D">
        <w:rPr>
          <w:rFonts w:ascii="2Zar" w:cs="B Nazanin" w:hint="cs"/>
          <w:sz w:val="26"/>
          <w:szCs w:val="26"/>
          <w:rtl/>
          <w:lang w:bidi="fa-IR"/>
        </w:rPr>
        <w:t>دو فروند میراژ</w:t>
      </w:r>
      <w:r w:rsidR="00056684" w:rsidRPr="0041357D">
        <w:rPr>
          <w:rFonts w:ascii="2Zar" w:cs="B Nazanin" w:hint="cs"/>
          <w:sz w:val="26"/>
          <w:szCs w:val="26"/>
          <w:rtl/>
          <w:lang w:bidi="fa-IR"/>
        </w:rPr>
        <w:t>،</w:t>
      </w:r>
      <w:r w:rsidR="0035538E" w:rsidRPr="0041357D">
        <w:rPr>
          <w:rFonts w:ascii="2Zar" w:cs="B Nazanin" w:hint="cs"/>
          <w:sz w:val="26"/>
          <w:szCs w:val="26"/>
          <w:rtl/>
          <w:lang w:bidi="fa-IR"/>
        </w:rPr>
        <w:t xml:space="preserve"> </w:t>
      </w:r>
      <w:r w:rsidR="005D2D84" w:rsidRPr="0041357D">
        <w:rPr>
          <w:rFonts w:ascii="2Zar" w:cs="B Nazanin" w:hint="cs"/>
          <w:sz w:val="26"/>
          <w:szCs w:val="26"/>
          <w:rtl/>
          <w:lang w:bidi="fa-IR"/>
        </w:rPr>
        <w:t xml:space="preserve">جهت تخلیه مجروحین </w:t>
      </w:r>
      <w:r w:rsidR="00056684" w:rsidRPr="0041357D">
        <w:rPr>
          <w:rFonts w:ascii="2Zar" w:cs="B Nazanin" w:hint="cs"/>
          <w:sz w:val="26"/>
          <w:szCs w:val="26"/>
          <w:rtl/>
          <w:lang w:bidi="fa-IR"/>
        </w:rPr>
        <w:t>کر</w:t>
      </w:r>
      <w:r w:rsidR="005D2D84" w:rsidRPr="0041357D">
        <w:rPr>
          <w:rFonts w:ascii="2Zar" w:cs="B Nazanin" w:hint="cs"/>
          <w:sz w:val="26"/>
          <w:szCs w:val="26"/>
          <w:rtl/>
          <w:lang w:bidi="fa-IR"/>
        </w:rPr>
        <w:t xml:space="preserve">د. دشمن با استفاده از دو فروند </w:t>
      </w:r>
      <w:r w:rsidR="00056684" w:rsidRPr="0041357D">
        <w:rPr>
          <w:rFonts w:ascii="2Zar" w:cs="B Nazanin" w:hint="cs"/>
          <w:sz w:val="26"/>
          <w:szCs w:val="26"/>
          <w:rtl/>
          <w:lang w:bidi="fa-IR"/>
        </w:rPr>
        <w:t xml:space="preserve">جنگنده </w:t>
      </w:r>
      <w:r w:rsidR="005D2D84" w:rsidRPr="0041357D">
        <w:rPr>
          <w:rFonts w:ascii="2Zar" w:cs="B Nazanin" w:hint="cs"/>
          <w:sz w:val="26"/>
          <w:szCs w:val="26"/>
          <w:rtl/>
          <w:lang w:bidi="fa-IR"/>
        </w:rPr>
        <w:t>میراژ</w:t>
      </w:r>
      <w:r w:rsidR="00056684" w:rsidRPr="0041357D">
        <w:rPr>
          <w:rFonts w:ascii="2Zar" w:cs="B Nazanin" w:hint="cs"/>
          <w:sz w:val="26"/>
          <w:szCs w:val="26"/>
          <w:rtl/>
          <w:lang w:bidi="fa-IR"/>
        </w:rPr>
        <w:t>،</w:t>
      </w:r>
      <w:r w:rsidR="005D2D84" w:rsidRPr="0041357D">
        <w:rPr>
          <w:rFonts w:ascii="2Zar" w:cs="B Nazanin" w:hint="cs"/>
          <w:sz w:val="26"/>
          <w:szCs w:val="26"/>
          <w:rtl/>
          <w:lang w:bidi="fa-IR"/>
        </w:rPr>
        <w:t xml:space="preserve"> به </w:t>
      </w:r>
      <w:r w:rsidR="00056684" w:rsidRPr="0041357D">
        <w:rPr>
          <w:rFonts w:ascii="2Zar" w:cs="B Nazanin" w:hint="cs"/>
          <w:sz w:val="26"/>
          <w:szCs w:val="26"/>
          <w:rtl/>
          <w:lang w:bidi="fa-IR"/>
        </w:rPr>
        <w:t>بالگرد</w:t>
      </w:r>
      <w:r w:rsidR="005D2D84" w:rsidRPr="0041357D">
        <w:rPr>
          <w:rFonts w:ascii="2Zar" w:cs="B Nazanin" w:hint="cs"/>
          <w:sz w:val="26"/>
          <w:szCs w:val="26"/>
          <w:rtl/>
          <w:lang w:bidi="fa-IR"/>
        </w:rPr>
        <w:t xml:space="preserve"> گشت حمله </w:t>
      </w:r>
      <w:r w:rsidR="00056684" w:rsidRPr="0041357D">
        <w:rPr>
          <w:rFonts w:ascii="2Zar" w:cs="B Nazanin" w:hint="cs"/>
          <w:sz w:val="26"/>
          <w:szCs w:val="26"/>
          <w:rtl/>
          <w:lang w:bidi="fa-IR"/>
        </w:rPr>
        <w:t>کر</w:t>
      </w:r>
      <w:r w:rsidR="005D2D84" w:rsidRPr="0041357D">
        <w:rPr>
          <w:rFonts w:ascii="2Zar" w:cs="B Nazanin" w:hint="cs"/>
          <w:sz w:val="26"/>
          <w:szCs w:val="26"/>
          <w:rtl/>
          <w:lang w:bidi="fa-IR"/>
        </w:rPr>
        <w:t>د</w:t>
      </w:r>
      <w:r w:rsidR="006219D3" w:rsidRPr="0041357D">
        <w:rPr>
          <w:rFonts w:ascii="2Zar" w:cs="B Nazanin" w:hint="cs"/>
          <w:sz w:val="26"/>
          <w:szCs w:val="26"/>
          <w:rtl/>
          <w:lang w:bidi="fa-IR"/>
        </w:rPr>
        <w:t>. راهنمای کشتی خروجی ایران</w:t>
      </w:r>
      <w:r w:rsidR="00AA1F7C" w:rsidRPr="0041357D">
        <w:rPr>
          <w:rFonts w:ascii="2Zar" w:cs="B Nazanin" w:hint="cs"/>
          <w:sz w:val="26"/>
          <w:szCs w:val="26"/>
          <w:rtl/>
          <w:lang w:bidi="fa-IR"/>
        </w:rPr>
        <w:t>‌</w:t>
      </w:r>
      <w:r w:rsidR="006219D3" w:rsidRPr="0041357D">
        <w:rPr>
          <w:rFonts w:ascii="2Zar" w:cs="B Nazanin" w:hint="cs"/>
          <w:sz w:val="26"/>
          <w:szCs w:val="26"/>
          <w:rtl/>
          <w:lang w:bidi="fa-IR"/>
        </w:rPr>
        <w:t xml:space="preserve">امین </w:t>
      </w:r>
      <w:r w:rsidR="00E913CA">
        <w:rPr>
          <w:rFonts w:ascii="2Zar" w:cs="B Nazanin" w:hint="cs"/>
          <w:sz w:val="26"/>
          <w:szCs w:val="26"/>
          <w:rtl/>
          <w:lang w:bidi="fa-IR"/>
        </w:rPr>
        <w:t>هنگامی‌که</w:t>
      </w:r>
      <w:r w:rsidR="006219D3" w:rsidRPr="0041357D">
        <w:rPr>
          <w:rFonts w:ascii="2Zar" w:cs="B Nazanin" w:hint="cs"/>
          <w:sz w:val="26"/>
          <w:szCs w:val="26"/>
          <w:rtl/>
          <w:lang w:bidi="fa-IR"/>
        </w:rPr>
        <w:t xml:space="preserve"> کشتی‌ها در منطقه خطر بودند</w:t>
      </w:r>
      <w:r w:rsidR="00056684" w:rsidRPr="0041357D">
        <w:rPr>
          <w:rFonts w:ascii="2Zar" w:cs="B Nazanin" w:hint="cs"/>
          <w:sz w:val="26"/>
          <w:szCs w:val="26"/>
          <w:rtl/>
          <w:lang w:bidi="fa-IR"/>
        </w:rPr>
        <w:t>،</w:t>
      </w:r>
      <w:r w:rsidR="006219D3" w:rsidRPr="0041357D">
        <w:rPr>
          <w:rFonts w:ascii="2Zar" w:cs="B Nazanin" w:hint="cs"/>
          <w:sz w:val="26"/>
          <w:szCs w:val="26"/>
          <w:rtl/>
          <w:lang w:bidi="fa-IR"/>
        </w:rPr>
        <w:t xml:space="preserve"> سعی بر این داشت که با در پناه قراردادن کشتی </w:t>
      </w:r>
      <w:r w:rsidR="00056684" w:rsidRPr="0041357D">
        <w:rPr>
          <w:rFonts w:ascii="2Zar" w:cs="B Nazanin" w:hint="cs"/>
          <w:sz w:val="26"/>
          <w:szCs w:val="26"/>
          <w:rtl/>
          <w:lang w:bidi="fa-IR"/>
        </w:rPr>
        <w:t>خود،</w:t>
      </w:r>
      <w:r w:rsidR="006219D3" w:rsidRPr="0041357D">
        <w:rPr>
          <w:rFonts w:ascii="2Zar" w:cs="B Nazanin" w:hint="cs"/>
          <w:sz w:val="26"/>
          <w:szCs w:val="26"/>
          <w:rtl/>
          <w:lang w:bidi="fa-IR"/>
        </w:rPr>
        <w:t xml:space="preserve"> احتمال اصابت موشک را کاهش دهد و به همین منظور با عدم رعایت دستورات صادره و هماهنگی‌های </w:t>
      </w:r>
      <w:r w:rsidR="00417885" w:rsidRPr="0041357D">
        <w:rPr>
          <w:rFonts w:ascii="2Zar" w:cs="B Nazanin" w:hint="cs"/>
          <w:sz w:val="26"/>
          <w:szCs w:val="26"/>
          <w:rtl/>
          <w:lang w:bidi="fa-IR"/>
        </w:rPr>
        <w:t>به‌عمل‌آمده</w:t>
      </w:r>
      <w:r w:rsidR="00056684" w:rsidRPr="0041357D">
        <w:rPr>
          <w:rFonts w:ascii="2Zar" w:cs="B Nazanin" w:hint="cs"/>
          <w:sz w:val="26"/>
          <w:szCs w:val="26"/>
          <w:rtl/>
          <w:lang w:bidi="fa-IR"/>
        </w:rPr>
        <w:t>،</w:t>
      </w:r>
      <w:r w:rsidR="006219D3" w:rsidRPr="0041357D">
        <w:rPr>
          <w:rFonts w:ascii="2Zar" w:cs="B Nazanin" w:hint="cs"/>
          <w:sz w:val="26"/>
          <w:szCs w:val="26"/>
          <w:rtl/>
          <w:lang w:bidi="fa-IR"/>
        </w:rPr>
        <w:t xml:space="preserve"> نظم و ترتیب کاروان را </w:t>
      </w:r>
      <w:r w:rsidR="00417885" w:rsidRPr="0041357D">
        <w:rPr>
          <w:rFonts w:ascii="2Zar" w:cs="B Nazanin" w:hint="cs"/>
          <w:sz w:val="26"/>
          <w:szCs w:val="26"/>
          <w:rtl/>
          <w:lang w:bidi="fa-IR"/>
        </w:rPr>
        <w:t>به</w:t>
      </w:r>
      <w:r w:rsidR="00AA1F7C" w:rsidRPr="0041357D">
        <w:rPr>
          <w:rFonts w:ascii="2Zar" w:cs="B Nazanin" w:hint="cs"/>
          <w:sz w:val="26"/>
          <w:szCs w:val="26"/>
          <w:rtl/>
          <w:lang w:bidi="fa-IR"/>
        </w:rPr>
        <w:t xml:space="preserve"> </w:t>
      </w:r>
      <w:r w:rsidR="00417885" w:rsidRPr="0041357D">
        <w:rPr>
          <w:rFonts w:ascii="2Zar" w:cs="B Nazanin" w:hint="cs"/>
          <w:sz w:val="26"/>
          <w:szCs w:val="26"/>
          <w:rtl/>
          <w:lang w:bidi="fa-IR"/>
        </w:rPr>
        <w:t>‌هم</w:t>
      </w:r>
      <w:r w:rsidR="00AA1F7C" w:rsidRPr="0041357D">
        <w:rPr>
          <w:rFonts w:ascii="2Zar" w:cs="B Nazanin" w:hint="cs"/>
          <w:sz w:val="26"/>
          <w:szCs w:val="26"/>
          <w:rtl/>
          <w:lang w:bidi="fa-IR"/>
        </w:rPr>
        <w:t xml:space="preserve"> </w:t>
      </w:r>
      <w:r w:rsidR="00417885" w:rsidRPr="0041357D">
        <w:rPr>
          <w:rFonts w:ascii="2Zar" w:cs="B Nazanin" w:hint="cs"/>
          <w:sz w:val="26"/>
          <w:szCs w:val="26"/>
          <w:rtl/>
          <w:lang w:bidi="fa-IR"/>
        </w:rPr>
        <w:t>‌ریخت</w:t>
      </w:r>
      <w:r w:rsidR="006219D3" w:rsidRPr="0041357D">
        <w:rPr>
          <w:rFonts w:ascii="2Zar" w:cs="B Nazanin" w:hint="cs"/>
          <w:sz w:val="26"/>
          <w:szCs w:val="26"/>
          <w:rtl/>
          <w:lang w:bidi="fa-IR"/>
        </w:rPr>
        <w:t xml:space="preserve"> و خطر جدی برای کلیه کشتی‌های کاروان</w:t>
      </w:r>
      <w:r w:rsidR="00E90D11" w:rsidRPr="0041357D">
        <w:rPr>
          <w:rFonts w:ascii="2Zar" w:cs="B Nazanin"/>
          <w:sz w:val="26"/>
          <w:szCs w:val="26"/>
          <w:rtl/>
          <w:lang w:bidi="fa-IR"/>
        </w:rPr>
        <w:t xml:space="preserve"> </w:t>
      </w:r>
      <w:r w:rsidR="00417885" w:rsidRPr="0041357D">
        <w:rPr>
          <w:rFonts w:ascii="2Zar" w:cs="B Nazanin" w:hint="cs"/>
          <w:sz w:val="26"/>
          <w:szCs w:val="26"/>
          <w:rtl/>
          <w:lang w:bidi="fa-IR"/>
        </w:rPr>
        <w:t>به</w:t>
      </w:r>
      <w:r w:rsidR="00417885" w:rsidRPr="0041357D">
        <w:rPr>
          <w:rFonts w:ascii="2Zar" w:cs="B Nazanin"/>
          <w:sz w:val="26"/>
          <w:szCs w:val="26"/>
          <w:rtl/>
          <w:lang w:bidi="fa-IR"/>
        </w:rPr>
        <w:t xml:space="preserve"> </w:t>
      </w:r>
      <w:r w:rsidR="00417885" w:rsidRPr="0041357D">
        <w:rPr>
          <w:rFonts w:ascii="2Zar" w:cs="B Nazanin" w:hint="cs"/>
          <w:sz w:val="26"/>
          <w:szCs w:val="26"/>
          <w:rtl/>
          <w:lang w:bidi="fa-IR"/>
        </w:rPr>
        <w:t>وجود</w:t>
      </w:r>
      <w:r w:rsidR="006219D3" w:rsidRPr="0041357D">
        <w:rPr>
          <w:rFonts w:ascii="2Zar" w:cs="B Nazanin" w:hint="cs"/>
          <w:sz w:val="26"/>
          <w:szCs w:val="26"/>
          <w:rtl/>
          <w:lang w:bidi="fa-IR"/>
        </w:rPr>
        <w:t xml:space="preserve"> آورد. </w:t>
      </w:r>
      <w:r w:rsidR="0035538E" w:rsidRPr="0041357D">
        <w:rPr>
          <w:rFonts w:ascii="2Zar" w:cs="B Nazanin" w:hint="cs"/>
          <w:sz w:val="26"/>
          <w:szCs w:val="26"/>
          <w:rtl/>
          <w:lang w:bidi="fa-IR"/>
        </w:rPr>
        <w:t xml:space="preserve">با تجارب </w:t>
      </w:r>
      <w:r w:rsidR="00E913CA">
        <w:rPr>
          <w:rFonts w:ascii="2Zar" w:cs="B Nazanin" w:hint="cs"/>
          <w:sz w:val="26"/>
          <w:szCs w:val="26"/>
          <w:rtl/>
          <w:lang w:bidi="fa-IR"/>
        </w:rPr>
        <w:t>به‌دست‌آمده</w:t>
      </w:r>
      <w:r w:rsidR="0035538E" w:rsidRPr="0041357D">
        <w:rPr>
          <w:rFonts w:ascii="2Zar" w:cs="B Nazanin" w:hint="cs"/>
          <w:sz w:val="26"/>
          <w:szCs w:val="26"/>
          <w:rtl/>
          <w:lang w:bidi="fa-IR"/>
        </w:rPr>
        <w:t xml:space="preserve"> از عملیات گذشته، اجرای آتش دقیق توپخانه و کاتیوشا برروی منطقه ر</w:t>
      </w:r>
      <w:r w:rsidR="00056684" w:rsidRPr="0041357D">
        <w:rPr>
          <w:rFonts w:ascii="2Zar" w:cs="B Nazanin" w:hint="cs"/>
          <w:sz w:val="26"/>
          <w:szCs w:val="26"/>
          <w:rtl/>
          <w:lang w:bidi="fa-IR"/>
        </w:rPr>
        <w:t>أ</w:t>
      </w:r>
      <w:r w:rsidR="0035538E" w:rsidRPr="0041357D">
        <w:rPr>
          <w:rFonts w:ascii="2Zar" w:cs="B Nazanin" w:hint="cs"/>
          <w:sz w:val="26"/>
          <w:szCs w:val="26"/>
          <w:rtl/>
          <w:lang w:bidi="fa-IR"/>
        </w:rPr>
        <w:t>س‌البیشه</w:t>
      </w:r>
      <w:r w:rsidR="00056684" w:rsidRPr="0041357D">
        <w:rPr>
          <w:rFonts w:ascii="2Zar" w:cs="B Nazanin" w:hint="cs"/>
          <w:sz w:val="26"/>
          <w:szCs w:val="26"/>
          <w:rtl/>
          <w:lang w:bidi="fa-IR"/>
        </w:rPr>
        <w:t>،</w:t>
      </w:r>
      <w:r w:rsidR="0035538E" w:rsidRPr="0041357D">
        <w:rPr>
          <w:rFonts w:ascii="2Zar" w:cs="B Nazanin" w:hint="cs"/>
          <w:sz w:val="26"/>
          <w:szCs w:val="26"/>
          <w:rtl/>
          <w:lang w:bidi="fa-IR"/>
        </w:rPr>
        <w:t xml:space="preserve"> یکی از </w:t>
      </w:r>
      <w:r w:rsidR="00417885" w:rsidRPr="0041357D">
        <w:rPr>
          <w:rFonts w:ascii="2Zar" w:cs="B Nazanin" w:hint="cs"/>
          <w:sz w:val="26"/>
          <w:szCs w:val="26"/>
          <w:rtl/>
          <w:lang w:bidi="fa-IR"/>
        </w:rPr>
        <w:t>مهم‌ترین</w:t>
      </w:r>
      <w:r w:rsidR="0035538E" w:rsidRPr="0041357D">
        <w:rPr>
          <w:rFonts w:ascii="2Zar" w:cs="B Nazanin" w:hint="cs"/>
          <w:sz w:val="26"/>
          <w:szCs w:val="26"/>
          <w:rtl/>
          <w:lang w:bidi="fa-IR"/>
        </w:rPr>
        <w:t xml:space="preserve"> عوامل </w:t>
      </w:r>
      <w:r w:rsidR="00417885" w:rsidRPr="0041357D">
        <w:rPr>
          <w:rFonts w:ascii="2Zar" w:cs="B Nazanin" w:hint="cs"/>
          <w:sz w:val="26"/>
          <w:szCs w:val="26"/>
          <w:rtl/>
          <w:lang w:bidi="fa-IR"/>
        </w:rPr>
        <w:t>پشتیبانی‌کننده</w:t>
      </w:r>
      <w:r w:rsidR="0035538E" w:rsidRPr="0041357D">
        <w:rPr>
          <w:rFonts w:ascii="2Zar" w:cs="B Nazanin" w:hint="cs"/>
          <w:sz w:val="26"/>
          <w:szCs w:val="26"/>
          <w:rtl/>
          <w:lang w:bidi="fa-IR"/>
        </w:rPr>
        <w:t xml:space="preserve"> از عملیات اسکورت کاروان </w:t>
      </w:r>
      <w:r w:rsidR="00417885" w:rsidRPr="0041357D">
        <w:rPr>
          <w:rFonts w:ascii="2Zar" w:cs="B Nazanin" w:hint="cs"/>
          <w:sz w:val="26"/>
          <w:szCs w:val="26"/>
          <w:rtl/>
          <w:lang w:bidi="fa-IR"/>
        </w:rPr>
        <w:t>می‌باشد</w:t>
      </w:r>
      <w:r w:rsidR="0035538E" w:rsidRPr="0041357D">
        <w:rPr>
          <w:rFonts w:ascii="2Zar" w:cs="B Nazanin" w:hint="cs"/>
          <w:sz w:val="26"/>
          <w:szCs w:val="26"/>
          <w:rtl/>
          <w:lang w:bidi="fa-IR"/>
        </w:rPr>
        <w:t xml:space="preserve"> و با در نظرگرفتن امکانات و </w:t>
      </w:r>
      <w:r w:rsidR="00417885" w:rsidRPr="0041357D">
        <w:rPr>
          <w:rFonts w:ascii="2Zar" w:cs="B Nazanin" w:hint="cs"/>
          <w:sz w:val="26"/>
          <w:szCs w:val="26"/>
          <w:rtl/>
          <w:lang w:bidi="fa-IR"/>
        </w:rPr>
        <w:t>موشک‌های</w:t>
      </w:r>
      <w:r w:rsidR="0035538E" w:rsidRPr="0041357D">
        <w:rPr>
          <w:rFonts w:ascii="2Zar" w:cs="B Nazanin" w:hint="cs"/>
          <w:sz w:val="26"/>
          <w:szCs w:val="26"/>
          <w:rtl/>
          <w:lang w:bidi="fa-IR"/>
        </w:rPr>
        <w:t xml:space="preserve"> </w:t>
      </w:r>
      <w:r w:rsidR="00417885" w:rsidRPr="0041357D">
        <w:rPr>
          <w:rFonts w:ascii="2Zar" w:cs="B Nazanin" w:hint="cs"/>
          <w:sz w:val="26"/>
          <w:szCs w:val="26"/>
          <w:rtl/>
          <w:lang w:bidi="fa-IR"/>
        </w:rPr>
        <w:t>استفاده‌شده</w:t>
      </w:r>
      <w:r w:rsidR="005661FB" w:rsidRPr="0041357D">
        <w:rPr>
          <w:rFonts w:ascii="2Zar" w:cs="B Nazanin" w:hint="cs"/>
          <w:sz w:val="26"/>
          <w:szCs w:val="26"/>
          <w:rtl/>
          <w:lang w:bidi="fa-IR"/>
        </w:rPr>
        <w:t xml:space="preserve"> در عملیات اسکورت کاروان در 28/1/61 و</w:t>
      </w:r>
      <w:r w:rsidR="0035538E" w:rsidRPr="0041357D">
        <w:rPr>
          <w:rFonts w:ascii="2Zar" w:cs="B Nazanin" w:hint="cs"/>
          <w:sz w:val="26"/>
          <w:szCs w:val="26"/>
          <w:rtl/>
          <w:lang w:bidi="fa-IR"/>
        </w:rPr>
        <w:t xml:space="preserve"> 27/1/61 با برد بیش از </w:t>
      </w:r>
      <w:r w:rsidR="00056684" w:rsidRPr="0041357D">
        <w:rPr>
          <w:rFonts w:ascii="2Zar" w:cs="B Nazanin" w:hint="cs"/>
          <w:sz w:val="26"/>
          <w:szCs w:val="26"/>
          <w:rtl/>
          <w:lang w:bidi="fa-IR"/>
        </w:rPr>
        <w:t>هشتاد</w:t>
      </w:r>
      <w:r w:rsidR="0035538E" w:rsidRPr="0041357D">
        <w:rPr>
          <w:rFonts w:ascii="2Zar" w:cs="B Nazanin" w:hint="cs"/>
          <w:sz w:val="26"/>
          <w:szCs w:val="26"/>
          <w:rtl/>
          <w:lang w:bidi="fa-IR"/>
        </w:rPr>
        <w:t xml:space="preserve"> مایل، آتش توپخانه </w:t>
      </w:r>
      <w:r w:rsidR="00417885" w:rsidRPr="0041357D">
        <w:rPr>
          <w:rFonts w:ascii="2Zar" w:cs="B Nazanin" w:hint="cs"/>
          <w:sz w:val="26"/>
          <w:szCs w:val="26"/>
          <w:rtl/>
          <w:lang w:bidi="fa-IR"/>
        </w:rPr>
        <w:t>می‌بایست</w:t>
      </w:r>
      <w:r w:rsidR="0035538E" w:rsidRPr="0041357D">
        <w:rPr>
          <w:rFonts w:ascii="2Zar" w:cs="B Nazanin" w:hint="cs"/>
          <w:sz w:val="26"/>
          <w:szCs w:val="26"/>
          <w:rtl/>
          <w:lang w:bidi="fa-IR"/>
        </w:rPr>
        <w:t xml:space="preserve"> حداقل </w:t>
      </w:r>
      <w:r w:rsidR="00417885" w:rsidRPr="0041357D">
        <w:rPr>
          <w:rFonts w:ascii="2Zar" w:cs="B Nazanin" w:hint="cs"/>
          <w:sz w:val="26"/>
          <w:szCs w:val="26"/>
          <w:rtl/>
          <w:lang w:bidi="fa-IR"/>
        </w:rPr>
        <w:t>به</w:t>
      </w:r>
      <w:r w:rsidR="00417885" w:rsidRPr="0041357D">
        <w:rPr>
          <w:rFonts w:ascii="2Zar" w:cs="B Nazanin"/>
          <w:sz w:val="26"/>
          <w:szCs w:val="26"/>
          <w:rtl/>
          <w:lang w:bidi="fa-IR"/>
        </w:rPr>
        <w:t xml:space="preserve"> </w:t>
      </w:r>
      <w:r w:rsidR="00417885" w:rsidRPr="0041357D">
        <w:rPr>
          <w:rFonts w:ascii="2Zar" w:cs="B Nazanin" w:hint="cs"/>
          <w:sz w:val="26"/>
          <w:szCs w:val="26"/>
          <w:rtl/>
          <w:lang w:bidi="fa-IR"/>
        </w:rPr>
        <w:t>مدت</w:t>
      </w:r>
      <w:r w:rsidR="0035538E" w:rsidRPr="0041357D">
        <w:rPr>
          <w:rFonts w:ascii="2Zar" w:cs="B Nazanin" w:hint="cs"/>
          <w:sz w:val="26"/>
          <w:szCs w:val="26"/>
          <w:rtl/>
          <w:lang w:bidi="fa-IR"/>
        </w:rPr>
        <w:t xml:space="preserve"> </w:t>
      </w:r>
      <w:r w:rsidR="00056684" w:rsidRPr="0041357D">
        <w:rPr>
          <w:rFonts w:ascii="2Zar" w:cs="B Nazanin" w:hint="cs"/>
          <w:sz w:val="26"/>
          <w:szCs w:val="26"/>
          <w:rtl/>
          <w:lang w:bidi="fa-IR"/>
        </w:rPr>
        <w:t>پنج</w:t>
      </w:r>
      <w:r w:rsidR="0035538E" w:rsidRPr="0041357D">
        <w:rPr>
          <w:rFonts w:ascii="2Zar" w:cs="B Nazanin" w:hint="cs"/>
          <w:sz w:val="26"/>
          <w:szCs w:val="26"/>
          <w:rtl/>
          <w:lang w:bidi="fa-IR"/>
        </w:rPr>
        <w:t xml:space="preserve"> ساعت </w:t>
      </w:r>
      <w:r w:rsidR="00417885" w:rsidRPr="0041357D">
        <w:rPr>
          <w:rFonts w:ascii="2Zar" w:cs="B Nazanin" w:hint="cs"/>
          <w:sz w:val="26"/>
          <w:szCs w:val="26"/>
          <w:rtl/>
          <w:lang w:bidi="fa-IR"/>
        </w:rPr>
        <w:t>شدیداً</w:t>
      </w:r>
      <w:r w:rsidR="0035538E" w:rsidRPr="0041357D">
        <w:rPr>
          <w:rFonts w:ascii="2Zar" w:cs="B Nazanin" w:hint="cs"/>
          <w:sz w:val="26"/>
          <w:szCs w:val="26"/>
          <w:rtl/>
          <w:lang w:bidi="fa-IR"/>
        </w:rPr>
        <w:t xml:space="preserve"> منطقه ر</w:t>
      </w:r>
      <w:r w:rsidR="00056684" w:rsidRPr="0041357D">
        <w:rPr>
          <w:rFonts w:ascii="2Zar" w:cs="B Nazanin" w:hint="cs"/>
          <w:sz w:val="26"/>
          <w:szCs w:val="26"/>
          <w:rtl/>
          <w:lang w:bidi="fa-IR"/>
        </w:rPr>
        <w:t>أ</w:t>
      </w:r>
      <w:r w:rsidR="0035538E" w:rsidRPr="0041357D">
        <w:rPr>
          <w:rFonts w:ascii="2Zar" w:cs="B Nazanin" w:hint="cs"/>
          <w:sz w:val="26"/>
          <w:szCs w:val="26"/>
          <w:rtl/>
          <w:lang w:bidi="fa-IR"/>
        </w:rPr>
        <w:t xml:space="preserve">س‌البیشه را ناامن و امکان هرگونه فعالیت را از دشمن سلب </w:t>
      </w:r>
      <w:r w:rsidR="00056684" w:rsidRPr="0041357D">
        <w:rPr>
          <w:rFonts w:ascii="2Zar" w:cs="B Nazanin" w:hint="cs"/>
          <w:sz w:val="26"/>
          <w:szCs w:val="26"/>
          <w:rtl/>
          <w:lang w:bidi="fa-IR"/>
        </w:rPr>
        <w:t>کن</w:t>
      </w:r>
      <w:r w:rsidR="0035538E" w:rsidRPr="0041357D">
        <w:rPr>
          <w:rFonts w:ascii="2Zar" w:cs="B Nazanin" w:hint="cs"/>
          <w:sz w:val="26"/>
          <w:szCs w:val="26"/>
          <w:rtl/>
          <w:lang w:bidi="fa-IR"/>
        </w:rPr>
        <w:t>د</w:t>
      </w:r>
      <w:r w:rsidR="00232F44" w:rsidRPr="0041357D">
        <w:rPr>
          <w:rFonts w:ascii="2Zar" w:cs="B Nazanin" w:hint="cs"/>
          <w:sz w:val="26"/>
          <w:szCs w:val="26"/>
          <w:rtl/>
          <w:lang w:bidi="fa-IR"/>
        </w:rPr>
        <w:t xml:space="preserve"> </w:t>
      </w:r>
      <w:r w:rsidR="0022672B" w:rsidRPr="0041357D">
        <w:rPr>
          <w:rFonts w:ascii="2Zar" w:cs="B Nazanin" w:hint="cs"/>
          <w:sz w:val="26"/>
          <w:szCs w:val="26"/>
          <w:rtl/>
          <w:lang w:bidi="fa-IR"/>
        </w:rPr>
        <w:t>(سند</w:t>
      </w:r>
      <w:r w:rsidRPr="0041357D">
        <w:rPr>
          <w:rFonts w:ascii="2Zar" w:cs="B Nazanin" w:hint="cs"/>
          <w:sz w:val="26"/>
          <w:szCs w:val="26"/>
          <w:rtl/>
          <w:lang w:bidi="fa-IR"/>
        </w:rPr>
        <w:t>، 620201077:</w:t>
      </w:r>
      <w:r w:rsidR="0022672B" w:rsidRPr="0041357D">
        <w:rPr>
          <w:rFonts w:ascii="2Zar" w:cs="B Nazanin" w:hint="cs"/>
          <w:sz w:val="26"/>
          <w:szCs w:val="26"/>
          <w:rtl/>
          <w:lang w:bidi="fa-IR"/>
        </w:rPr>
        <w:t xml:space="preserve"> 22)</w:t>
      </w:r>
      <w:r w:rsidR="00232F44" w:rsidRPr="0041357D">
        <w:rPr>
          <w:rFonts w:cs="B Nazanin" w:hint="cs"/>
          <w:sz w:val="26"/>
          <w:szCs w:val="26"/>
          <w:rtl/>
          <w:lang w:bidi="fa-IR"/>
        </w:rPr>
        <w:t xml:space="preserve">. </w:t>
      </w:r>
      <w:r w:rsidR="00417885" w:rsidRPr="0041357D">
        <w:rPr>
          <w:rFonts w:ascii="2Zar" w:cs="B Nazanin" w:hint="cs"/>
          <w:sz w:val="26"/>
          <w:szCs w:val="26"/>
          <w:rtl/>
        </w:rPr>
        <w:t>ویژگی‌های</w:t>
      </w:r>
      <w:r w:rsidR="008E60B2" w:rsidRPr="0041357D">
        <w:rPr>
          <w:rFonts w:ascii="2Zar" w:cs="B Nazanin"/>
          <w:sz w:val="26"/>
          <w:szCs w:val="26"/>
        </w:rPr>
        <w:t xml:space="preserve"> </w:t>
      </w:r>
      <w:r w:rsidR="008E60B2" w:rsidRPr="0041357D">
        <w:rPr>
          <w:rFonts w:ascii="2Zar" w:cs="B Nazanin" w:hint="cs"/>
          <w:sz w:val="26"/>
          <w:szCs w:val="26"/>
          <w:rtl/>
        </w:rPr>
        <w:t>خاص</w:t>
      </w:r>
      <w:r w:rsidR="008E60B2" w:rsidRPr="0041357D">
        <w:rPr>
          <w:rFonts w:ascii="2Zar" w:cs="B Nazanin"/>
          <w:sz w:val="26"/>
          <w:szCs w:val="26"/>
        </w:rPr>
        <w:t xml:space="preserve"> </w:t>
      </w:r>
      <w:r w:rsidR="008E60B2" w:rsidRPr="0041357D">
        <w:rPr>
          <w:rFonts w:ascii="2Zar" w:cs="B Nazanin" w:hint="cs"/>
          <w:sz w:val="26"/>
          <w:szCs w:val="26"/>
          <w:rtl/>
        </w:rPr>
        <w:t>عمليات</w:t>
      </w:r>
      <w:r w:rsidR="00056684" w:rsidRPr="0041357D">
        <w:rPr>
          <w:rFonts w:ascii="2Zar" w:cs="B Nazanin" w:hint="cs"/>
          <w:sz w:val="26"/>
          <w:szCs w:val="26"/>
          <w:rtl/>
        </w:rPr>
        <w:t>:</w:t>
      </w:r>
      <w:r w:rsidR="006219D3" w:rsidRPr="0041357D">
        <w:rPr>
          <w:rFonts w:ascii="2Zar" w:cs="B Nazanin" w:hint="cs"/>
          <w:sz w:val="26"/>
          <w:szCs w:val="26"/>
          <w:rtl/>
        </w:rPr>
        <w:t xml:space="preserve"> </w:t>
      </w:r>
      <w:r w:rsidR="0022672B" w:rsidRPr="0041357D">
        <w:rPr>
          <w:rFonts w:cs="B Nazanin" w:hint="cs"/>
          <w:sz w:val="26"/>
          <w:szCs w:val="26"/>
          <w:rtl/>
          <w:lang w:bidi="fa-IR"/>
        </w:rPr>
        <w:t>در این عملیات</w:t>
      </w:r>
      <w:r w:rsidR="00056684" w:rsidRPr="0041357D">
        <w:rPr>
          <w:rFonts w:cs="B Nazanin" w:hint="cs"/>
          <w:sz w:val="26"/>
          <w:szCs w:val="26"/>
          <w:rtl/>
          <w:lang w:bidi="fa-IR"/>
        </w:rPr>
        <w:t>،</w:t>
      </w:r>
      <w:r w:rsidR="0022672B" w:rsidRPr="0041357D">
        <w:rPr>
          <w:rFonts w:cs="B Nazanin" w:hint="cs"/>
          <w:sz w:val="26"/>
          <w:szCs w:val="26"/>
          <w:rtl/>
          <w:lang w:bidi="fa-IR"/>
        </w:rPr>
        <w:t xml:space="preserve"> </w:t>
      </w:r>
      <w:r w:rsidR="0016490D" w:rsidRPr="0041357D">
        <w:rPr>
          <w:rFonts w:cs="B Nazanin" w:hint="cs"/>
          <w:sz w:val="26"/>
          <w:szCs w:val="26"/>
          <w:rtl/>
          <w:lang w:bidi="fa-IR"/>
        </w:rPr>
        <w:t>آتش توپخانه بسیار موفق بود و با ناامن</w:t>
      </w:r>
      <w:r w:rsidR="00056684" w:rsidRPr="0041357D">
        <w:rPr>
          <w:rFonts w:cs="B Nazanin" w:hint="cs"/>
          <w:sz w:val="26"/>
          <w:szCs w:val="26"/>
          <w:rtl/>
          <w:lang w:bidi="fa-IR"/>
        </w:rPr>
        <w:t>‌</w:t>
      </w:r>
      <w:r w:rsidR="0016490D" w:rsidRPr="0041357D">
        <w:rPr>
          <w:rFonts w:cs="B Nazanin" w:hint="cs"/>
          <w:sz w:val="26"/>
          <w:szCs w:val="26"/>
          <w:rtl/>
          <w:lang w:bidi="fa-IR"/>
        </w:rPr>
        <w:t>کردن منطقه دشمن</w:t>
      </w:r>
      <w:r w:rsidR="00056684" w:rsidRPr="0041357D">
        <w:rPr>
          <w:rFonts w:cs="B Nazanin" w:hint="cs"/>
          <w:sz w:val="26"/>
          <w:szCs w:val="26"/>
          <w:rtl/>
          <w:lang w:bidi="fa-IR"/>
        </w:rPr>
        <w:t>،</w:t>
      </w:r>
      <w:r w:rsidR="0016490D" w:rsidRPr="0041357D">
        <w:rPr>
          <w:rFonts w:cs="B Nazanin" w:hint="cs"/>
          <w:sz w:val="26"/>
          <w:szCs w:val="26"/>
          <w:rtl/>
          <w:lang w:bidi="fa-IR"/>
        </w:rPr>
        <w:t xml:space="preserve"> امکان فعالیت آزادانه را از دشمن گرفت.</w:t>
      </w:r>
      <w:r w:rsidR="006219D3" w:rsidRPr="0041357D">
        <w:rPr>
          <w:rFonts w:ascii="2Zar" w:cs="B Nazanin" w:hint="cs"/>
          <w:sz w:val="26"/>
          <w:szCs w:val="26"/>
          <w:rtl/>
        </w:rPr>
        <w:t xml:space="preserve"> </w:t>
      </w:r>
      <w:r w:rsidR="0016490D" w:rsidRPr="0041357D">
        <w:rPr>
          <w:rFonts w:cs="B Nazanin" w:hint="cs"/>
          <w:sz w:val="26"/>
          <w:szCs w:val="26"/>
          <w:rtl/>
          <w:lang w:bidi="fa-IR"/>
        </w:rPr>
        <w:t xml:space="preserve">استفاده از </w:t>
      </w:r>
      <w:r w:rsidR="00417885" w:rsidRPr="0041357D">
        <w:rPr>
          <w:rFonts w:cs="B Nazanin" w:hint="cs"/>
          <w:sz w:val="26"/>
          <w:szCs w:val="26"/>
          <w:rtl/>
          <w:lang w:bidi="fa-IR"/>
        </w:rPr>
        <w:t>راکت‌های</w:t>
      </w:r>
      <w:r w:rsidR="0016490D" w:rsidRPr="0041357D">
        <w:rPr>
          <w:rFonts w:cs="B Nazanin" w:hint="cs"/>
          <w:sz w:val="26"/>
          <w:szCs w:val="26"/>
          <w:rtl/>
          <w:lang w:bidi="fa-IR"/>
        </w:rPr>
        <w:t xml:space="preserve"> چف و تیر</w:t>
      </w:r>
      <w:r w:rsidR="006219D3" w:rsidRPr="0041357D">
        <w:rPr>
          <w:rFonts w:cs="B Nazanin" w:hint="cs"/>
          <w:sz w:val="26"/>
          <w:szCs w:val="26"/>
          <w:rtl/>
          <w:lang w:bidi="fa-IR"/>
        </w:rPr>
        <w:t xml:space="preserve">اندازی </w:t>
      </w:r>
      <w:r w:rsidR="00417885" w:rsidRPr="0041357D">
        <w:rPr>
          <w:rFonts w:cs="B Nazanin" w:hint="cs"/>
          <w:sz w:val="26"/>
          <w:szCs w:val="26"/>
          <w:rtl/>
          <w:lang w:bidi="fa-IR"/>
        </w:rPr>
        <w:t>به‌طرف</w:t>
      </w:r>
      <w:r w:rsidR="006219D3" w:rsidRPr="0041357D">
        <w:rPr>
          <w:rFonts w:cs="B Nazanin" w:hint="cs"/>
          <w:sz w:val="26"/>
          <w:szCs w:val="26"/>
          <w:rtl/>
          <w:lang w:bidi="fa-IR"/>
        </w:rPr>
        <w:t xml:space="preserve"> </w:t>
      </w:r>
      <w:r w:rsidR="00417885" w:rsidRPr="0041357D">
        <w:rPr>
          <w:rFonts w:cs="B Nazanin" w:hint="cs"/>
          <w:sz w:val="26"/>
          <w:szCs w:val="26"/>
          <w:rtl/>
          <w:lang w:bidi="fa-IR"/>
        </w:rPr>
        <w:t>موشک‌ها</w:t>
      </w:r>
      <w:r w:rsidR="006219D3" w:rsidRPr="0041357D">
        <w:rPr>
          <w:rFonts w:cs="B Nazanin" w:hint="cs"/>
          <w:sz w:val="26"/>
          <w:szCs w:val="26"/>
          <w:rtl/>
          <w:lang w:bidi="fa-IR"/>
        </w:rPr>
        <w:t xml:space="preserve"> نیز</w:t>
      </w:r>
      <w:r w:rsidR="0016490D" w:rsidRPr="0041357D">
        <w:rPr>
          <w:rFonts w:cs="B Nazanin" w:hint="cs"/>
          <w:sz w:val="26"/>
          <w:szCs w:val="26"/>
          <w:rtl/>
          <w:lang w:bidi="fa-IR"/>
        </w:rPr>
        <w:t xml:space="preserve"> عامل </w:t>
      </w:r>
      <w:r w:rsidR="00417885" w:rsidRPr="0041357D">
        <w:rPr>
          <w:rFonts w:cs="B Nazanin" w:hint="cs"/>
          <w:sz w:val="26"/>
          <w:szCs w:val="26"/>
          <w:rtl/>
          <w:lang w:bidi="fa-IR"/>
        </w:rPr>
        <w:t>مؤثری</w:t>
      </w:r>
      <w:r w:rsidR="0016490D" w:rsidRPr="0041357D">
        <w:rPr>
          <w:rFonts w:cs="B Nazanin" w:hint="cs"/>
          <w:sz w:val="26"/>
          <w:szCs w:val="26"/>
          <w:rtl/>
          <w:lang w:bidi="fa-IR"/>
        </w:rPr>
        <w:t xml:space="preserve"> در عدم اصابت </w:t>
      </w:r>
      <w:r w:rsidR="00417885" w:rsidRPr="0041357D">
        <w:rPr>
          <w:rFonts w:cs="B Nazanin" w:hint="cs"/>
          <w:sz w:val="26"/>
          <w:szCs w:val="26"/>
          <w:rtl/>
          <w:lang w:bidi="fa-IR"/>
        </w:rPr>
        <w:t>موشک‌ها</w:t>
      </w:r>
      <w:r w:rsidR="0016490D" w:rsidRPr="0041357D">
        <w:rPr>
          <w:rFonts w:cs="B Nazanin" w:hint="cs"/>
          <w:sz w:val="26"/>
          <w:szCs w:val="26"/>
          <w:rtl/>
          <w:lang w:bidi="fa-IR"/>
        </w:rPr>
        <w:t xml:space="preserve"> به</w:t>
      </w:r>
      <w:r w:rsidR="006219D3" w:rsidRPr="0041357D">
        <w:rPr>
          <w:rFonts w:cs="B Nazanin" w:hint="cs"/>
          <w:sz w:val="26"/>
          <w:szCs w:val="26"/>
          <w:rtl/>
          <w:lang w:bidi="fa-IR"/>
        </w:rPr>
        <w:t xml:space="preserve"> کاروان بود.</w:t>
      </w:r>
      <w:r w:rsidR="006219D3" w:rsidRPr="0041357D">
        <w:rPr>
          <w:rFonts w:ascii="2Zar" w:cs="B Nazanin" w:hint="cs"/>
          <w:sz w:val="26"/>
          <w:szCs w:val="26"/>
          <w:rtl/>
        </w:rPr>
        <w:t xml:space="preserve"> </w:t>
      </w:r>
      <w:r w:rsidR="0016490D" w:rsidRPr="0041357D">
        <w:rPr>
          <w:rFonts w:cs="B Nazanin" w:hint="cs"/>
          <w:sz w:val="26"/>
          <w:szCs w:val="26"/>
          <w:rtl/>
          <w:lang w:bidi="fa-IR"/>
        </w:rPr>
        <w:t xml:space="preserve">استفاده دشمن از </w:t>
      </w:r>
      <w:r w:rsidR="00417885" w:rsidRPr="0041357D">
        <w:rPr>
          <w:rFonts w:cs="B Nazanin" w:hint="cs"/>
          <w:sz w:val="26"/>
          <w:szCs w:val="26"/>
          <w:rtl/>
          <w:lang w:bidi="fa-IR"/>
        </w:rPr>
        <w:t>موشک‌های</w:t>
      </w:r>
      <w:r w:rsidR="003509E7" w:rsidRPr="0041357D">
        <w:rPr>
          <w:rFonts w:cs="B Nazanin" w:hint="cs"/>
          <w:sz w:val="26"/>
          <w:szCs w:val="26"/>
          <w:rtl/>
          <w:lang w:bidi="fa-IR"/>
        </w:rPr>
        <w:t xml:space="preserve"> با</w:t>
      </w:r>
      <w:r w:rsidR="0016490D" w:rsidRPr="0041357D">
        <w:rPr>
          <w:rFonts w:cs="B Nazanin" w:hint="cs"/>
          <w:sz w:val="26"/>
          <w:szCs w:val="26"/>
          <w:rtl/>
          <w:lang w:bidi="fa-IR"/>
        </w:rPr>
        <w:t xml:space="preserve"> برد و قدرت تخریبی زیادتر، منطقه خطر را برای کاروان </w:t>
      </w:r>
      <w:r w:rsidR="00417885" w:rsidRPr="0041357D">
        <w:rPr>
          <w:rFonts w:cs="B Nazanin" w:hint="cs"/>
          <w:sz w:val="26"/>
          <w:szCs w:val="26"/>
          <w:rtl/>
          <w:lang w:bidi="fa-IR"/>
        </w:rPr>
        <w:t>بزرگ‌تر</w:t>
      </w:r>
      <w:r w:rsidR="0016490D" w:rsidRPr="0041357D">
        <w:rPr>
          <w:rFonts w:cs="B Nazanin" w:hint="cs"/>
          <w:sz w:val="26"/>
          <w:szCs w:val="26"/>
          <w:rtl/>
          <w:lang w:bidi="fa-IR"/>
        </w:rPr>
        <w:t xml:space="preserve"> </w:t>
      </w:r>
      <w:r w:rsidR="00417885" w:rsidRPr="0041357D">
        <w:rPr>
          <w:rFonts w:cs="B Nazanin" w:hint="cs"/>
          <w:sz w:val="26"/>
          <w:szCs w:val="26"/>
          <w:rtl/>
          <w:lang w:bidi="fa-IR"/>
        </w:rPr>
        <w:t>و</w:t>
      </w:r>
      <w:r w:rsidR="00056684" w:rsidRPr="0041357D">
        <w:rPr>
          <w:rFonts w:cs="B Nazanin" w:hint="cs"/>
          <w:sz w:val="26"/>
          <w:szCs w:val="26"/>
          <w:rtl/>
          <w:lang w:bidi="fa-IR"/>
        </w:rPr>
        <w:t xml:space="preserve"> </w:t>
      </w:r>
      <w:r w:rsidR="00417885" w:rsidRPr="0041357D">
        <w:rPr>
          <w:rFonts w:cs="B Nazanin" w:hint="cs"/>
          <w:sz w:val="26"/>
          <w:szCs w:val="26"/>
          <w:rtl/>
          <w:lang w:bidi="fa-IR"/>
        </w:rPr>
        <w:t>جدی‌تر</w:t>
      </w:r>
      <w:r w:rsidR="0016490D" w:rsidRPr="0041357D">
        <w:rPr>
          <w:rFonts w:cs="B Nazanin" w:hint="cs"/>
          <w:sz w:val="26"/>
          <w:szCs w:val="26"/>
          <w:rtl/>
          <w:lang w:bidi="fa-IR"/>
        </w:rPr>
        <w:t xml:space="preserve"> </w:t>
      </w:r>
      <w:r w:rsidR="00056684" w:rsidRPr="0041357D">
        <w:rPr>
          <w:rFonts w:cs="B Nazanin" w:hint="cs"/>
          <w:sz w:val="26"/>
          <w:szCs w:val="26"/>
          <w:rtl/>
          <w:lang w:bidi="fa-IR"/>
        </w:rPr>
        <w:t>کرد.</w:t>
      </w:r>
      <w:r w:rsidR="003509E7" w:rsidRPr="0041357D">
        <w:rPr>
          <w:rFonts w:ascii="2Zar" w:cs="B Nazanin" w:hint="cs"/>
          <w:sz w:val="26"/>
          <w:szCs w:val="26"/>
          <w:rtl/>
        </w:rPr>
        <w:t xml:space="preserve"> </w:t>
      </w:r>
      <w:r w:rsidR="0016490D" w:rsidRPr="0041357D">
        <w:rPr>
          <w:rFonts w:cs="B Nazanin" w:hint="cs"/>
          <w:sz w:val="26"/>
          <w:szCs w:val="26"/>
          <w:rtl/>
          <w:lang w:bidi="fa-IR"/>
        </w:rPr>
        <w:t xml:space="preserve">حمله </w:t>
      </w:r>
      <w:r w:rsidR="00056684" w:rsidRPr="0041357D">
        <w:rPr>
          <w:rFonts w:cs="B Nazanin" w:hint="cs"/>
          <w:sz w:val="26"/>
          <w:szCs w:val="26"/>
          <w:rtl/>
          <w:lang w:bidi="fa-IR"/>
        </w:rPr>
        <w:t xml:space="preserve">جنگنده‌های </w:t>
      </w:r>
      <w:r w:rsidR="0016490D" w:rsidRPr="0041357D">
        <w:rPr>
          <w:rFonts w:cs="B Nazanin" w:hint="cs"/>
          <w:sz w:val="26"/>
          <w:szCs w:val="26"/>
          <w:rtl/>
          <w:lang w:bidi="fa-IR"/>
        </w:rPr>
        <w:t xml:space="preserve">میراژ دشمن به </w:t>
      </w:r>
      <w:r w:rsidR="00056684" w:rsidRPr="0041357D">
        <w:rPr>
          <w:rFonts w:cs="B Nazanin" w:hint="cs"/>
          <w:sz w:val="26"/>
          <w:szCs w:val="26"/>
          <w:rtl/>
          <w:lang w:bidi="fa-IR"/>
        </w:rPr>
        <w:t>بالگرد</w:t>
      </w:r>
      <w:r w:rsidR="0016490D" w:rsidRPr="0041357D">
        <w:rPr>
          <w:rFonts w:cs="B Nazanin" w:hint="cs"/>
          <w:sz w:val="26"/>
          <w:szCs w:val="26"/>
          <w:rtl/>
          <w:lang w:bidi="fa-IR"/>
        </w:rPr>
        <w:t xml:space="preserve"> خودی </w:t>
      </w:r>
      <w:r w:rsidR="00417885" w:rsidRPr="0041357D">
        <w:rPr>
          <w:rFonts w:cs="B Nazanin" w:hint="cs"/>
          <w:sz w:val="26"/>
          <w:szCs w:val="26"/>
          <w:rtl/>
          <w:lang w:bidi="fa-IR"/>
        </w:rPr>
        <w:t>درحالی‌که</w:t>
      </w:r>
      <w:r w:rsidR="0016490D" w:rsidRPr="0041357D">
        <w:rPr>
          <w:rFonts w:cs="B Nazanin" w:hint="cs"/>
          <w:sz w:val="26"/>
          <w:szCs w:val="26"/>
          <w:rtl/>
          <w:lang w:bidi="fa-IR"/>
        </w:rPr>
        <w:t xml:space="preserve"> یک فروند</w:t>
      </w:r>
      <w:r w:rsidR="00056684" w:rsidRPr="0041357D">
        <w:rPr>
          <w:rFonts w:cs="B Nazanin" w:hint="cs"/>
          <w:sz w:val="26"/>
          <w:szCs w:val="26"/>
          <w:rtl/>
          <w:lang w:bidi="fa-IR"/>
        </w:rPr>
        <w:t xml:space="preserve"> جنگنده</w:t>
      </w:r>
      <w:r w:rsidR="0016490D" w:rsidRPr="0041357D">
        <w:rPr>
          <w:rFonts w:cs="B Nazanin" w:hint="cs"/>
          <w:sz w:val="26"/>
          <w:szCs w:val="26"/>
          <w:rtl/>
          <w:lang w:bidi="fa-IR"/>
        </w:rPr>
        <w:t xml:space="preserve"> </w:t>
      </w:r>
      <w:r w:rsidR="00056684" w:rsidRPr="0041357D">
        <w:rPr>
          <w:rFonts w:cs="B Nazanin" w:hint="cs"/>
          <w:sz w:val="26"/>
          <w:szCs w:val="26"/>
          <w:rtl/>
          <w:lang w:bidi="fa-IR"/>
        </w:rPr>
        <w:t xml:space="preserve">اف 4 </w:t>
      </w:r>
      <w:r w:rsidR="0016490D" w:rsidRPr="0041357D">
        <w:rPr>
          <w:rFonts w:cs="B Nazanin" w:hint="cs"/>
          <w:sz w:val="26"/>
          <w:szCs w:val="26"/>
          <w:rtl/>
          <w:lang w:bidi="fa-IR"/>
        </w:rPr>
        <w:t xml:space="preserve">و یک فروند </w:t>
      </w:r>
      <w:r w:rsidR="00056684" w:rsidRPr="0041357D">
        <w:rPr>
          <w:rFonts w:cs="B Nazanin" w:hint="cs"/>
          <w:sz w:val="26"/>
          <w:szCs w:val="26"/>
          <w:rtl/>
          <w:lang w:bidi="fa-IR"/>
        </w:rPr>
        <w:t>جنگنده اف 14،</w:t>
      </w:r>
      <w:r w:rsidR="0016490D" w:rsidRPr="0041357D">
        <w:rPr>
          <w:rFonts w:cs="B Nazanin" w:hint="cs"/>
          <w:sz w:val="26"/>
          <w:szCs w:val="26"/>
          <w:rtl/>
          <w:lang w:bidi="fa-IR"/>
        </w:rPr>
        <w:t xml:space="preserve"> پوشش هوایی خودی را تأمین </w:t>
      </w:r>
      <w:r w:rsidR="00417885" w:rsidRPr="0041357D">
        <w:rPr>
          <w:rFonts w:cs="B Nazanin" w:hint="cs"/>
          <w:sz w:val="26"/>
          <w:szCs w:val="26"/>
          <w:rtl/>
          <w:lang w:bidi="fa-IR"/>
        </w:rPr>
        <w:t>می‌کردند</w:t>
      </w:r>
      <w:r w:rsidR="0016490D" w:rsidRPr="0041357D">
        <w:rPr>
          <w:rFonts w:cs="B Nazanin" w:hint="cs"/>
          <w:sz w:val="26"/>
          <w:szCs w:val="26"/>
          <w:rtl/>
          <w:lang w:bidi="fa-IR"/>
        </w:rPr>
        <w:t xml:space="preserve">. </w:t>
      </w:r>
      <w:r w:rsidR="003509E7" w:rsidRPr="0041357D">
        <w:rPr>
          <w:rFonts w:cs="B Nazanin" w:hint="cs"/>
          <w:sz w:val="26"/>
          <w:szCs w:val="26"/>
          <w:rtl/>
          <w:lang w:bidi="fa-IR"/>
        </w:rPr>
        <w:t xml:space="preserve">استفاده دشمن از </w:t>
      </w:r>
      <w:r w:rsidR="00056684" w:rsidRPr="0041357D">
        <w:rPr>
          <w:rFonts w:cs="B Nazanin" w:hint="cs"/>
          <w:sz w:val="26"/>
          <w:szCs w:val="26"/>
          <w:rtl/>
          <w:lang w:bidi="fa-IR"/>
        </w:rPr>
        <w:t>بالگرد</w:t>
      </w:r>
      <w:r w:rsidR="003509E7" w:rsidRPr="0041357D">
        <w:rPr>
          <w:rFonts w:cs="B Nazanin" w:hint="cs"/>
          <w:sz w:val="26"/>
          <w:szCs w:val="26"/>
          <w:rtl/>
          <w:lang w:bidi="fa-IR"/>
        </w:rPr>
        <w:t>های سوپرفرلئون</w:t>
      </w:r>
      <w:r w:rsidR="00E90D11" w:rsidRPr="0041357D">
        <w:rPr>
          <w:rFonts w:cs="B Nazanin"/>
          <w:sz w:val="26"/>
          <w:szCs w:val="26"/>
          <w:rtl/>
          <w:lang w:bidi="fa-IR"/>
        </w:rPr>
        <w:t xml:space="preserve"> </w:t>
      </w:r>
      <w:r w:rsidR="0016490D" w:rsidRPr="0041357D">
        <w:rPr>
          <w:rFonts w:cs="B Nazanin" w:hint="cs"/>
          <w:sz w:val="26"/>
          <w:szCs w:val="26"/>
          <w:rtl/>
          <w:lang w:bidi="fa-IR"/>
        </w:rPr>
        <w:t xml:space="preserve">جهت </w:t>
      </w:r>
      <w:r w:rsidR="0016490D" w:rsidRPr="0041357D">
        <w:rPr>
          <w:rFonts w:cs="B Nazanin" w:hint="cs"/>
          <w:sz w:val="26"/>
          <w:szCs w:val="26"/>
          <w:rtl/>
          <w:lang w:bidi="fa-IR"/>
        </w:rPr>
        <w:lastRenderedPageBreak/>
        <w:t>مورد اصابت</w:t>
      </w:r>
      <w:r w:rsidR="003509E7" w:rsidRPr="0041357D">
        <w:rPr>
          <w:rFonts w:cs="B Nazanin" w:hint="cs"/>
          <w:sz w:val="26"/>
          <w:szCs w:val="26"/>
          <w:rtl/>
          <w:lang w:bidi="fa-IR"/>
        </w:rPr>
        <w:t xml:space="preserve"> قراردادن کاروان</w:t>
      </w:r>
      <w:r w:rsidR="0022672B" w:rsidRPr="0041357D">
        <w:rPr>
          <w:rFonts w:cs="B Nazanin" w:hint="cs"/>
          <w:sz w:val="26"/>
          <w:szCs w:val="26"/>
          <w:rtl/>
          <w:lang w:bidi="fa-IR"/>
        </w:rPr>
        <w:t xml:space="preserve"> (</w:t>
      </w:r>
      <w:r w:rsidRPr="0041357D">
        <w:rPr>
          <w:rFonts w:cs="B Nazanin" w:hint="cs"/>
          <w:sz w:val="26"/>
          <w:szCs w:val="26"/>
          <w:rtl/>
          <w:lang w:bidi="fa-IR"/>
        </w:rPr>
        <w:t xml:space="preserve">همان: </w:t>
      </w:r>
      <w:r w:rsidR="0022672B" w:rsidRPr="0041357D">
        <w:rPr>
          <w:rFonts w:cs="B Nazanin" w:hint="cs"/>
          <w:sz w:val="26"/>
          <w:szCs w:val="26"/>
          <w:rtl/>
          <w:lang w:bidi="fa-IR"/>
        </w:rPr>
        <w:t>21).</w:t>
      </w:r>
      <w:r w:rsidR="00232F44">
        <w:rPr>
          <w:rFonts w:cs="B Nazanin" w:hint="cs"/>
          <w:sz w:val="24"/>
          <w:szCs w:val="24"/>
          <w:rtl/>
          <w:lang w:bidi="fa-IR"/>
        </w:rPr>
        <w:t xml:space="preserve"> </w:t>
      </w:r>
      <w:r w:rsidR="00232F44" w:rsidRPr="003D49EF">
        <w:rPr>
          <w:rFonts w:cs="B Nazanin" w:hint="cs"/>
          <w:b/>
          <w:bCs/>
          <w:sz w:val="28"/>
          <w:szCs w:val="28"/>
          <w:rtl/>
          <w:lang w:bidi="fa-IR"/>
        </w:rPr>
        <w:t>مآخذ:</w:t>
      </w:r>
      <w:r w:rsidR="00232F44" w:rsidRPr="003D49EF">
        <w:rPr>
          <w:rFonts w:cs="B Nazanin" w:hint="cs"/>
          <w:sz w:val="28"/>
          <w:szCs w:val="28"/>
          <w:rtl/>
          <w:lang w:bidi="fa-IR"/>
        </w:rPr>
        <w:t xml:space="preserve"> </w:t>
      </w:r>
      <w:r w:rsidR="00232F44" w:rsidRPr="0041357D">
        <w:rPr>
          <w:rFonts w:cs="B Nazanin" w:hint="cs"/>
          <w:sz w:val="24"/>
          <w:szCs w:val="24"/>
          <w:rtl/>
          <w:lang w:bidi="fa-IR"/>
        </w:rPr>
        <w:t>مرکز</w:t>
      </w:r>
      <w:r w:rsidR="00232F44" w:rsidRPr="0041357D">
        <w:rPr>
          <w:rFonts w:cs="B Nazanin"/>
          <w:sz w:val="24"/>
          <w:szCs w:val="24"/>
          <w:rtl/>
          <w:lang w:bidi="fa-IR"/>
        </w:rPr>
        <w:t xml:space="preserve"> </w:t>
      </w:r>
      <w:r w:rsidR="00232F44" w:rsidRPr="0041357D">
        <w:rPr>
          <w:rFonts w:cs="B Nazanin" w:hint="cs"/>
          <w:sz w:val="24"/>
          <w:szCs w:val="24"/>
          <w:rtl/>
          <w:lang w:bidi="fa-IR"/>
        </w:rPr>
        <w:t>اسناد</w:t>
      </w:r>
      <w:r w:rsidR="00232F44" w:rsidRPr="0041357D">
        <w:rPr>
          <w:rFonts w:cs="B Nazanin"/>
          <w:sz w:val="24"/>
          <w:szCs w:val="24"/>
          <w:rtl/>
          <w:lang w:bidi="fa-IR"/>
        </w:rPr>
        <w:t xml:space="preserve"> </w:t>
      </w:r>
      <w:r w:rsidR="00232F44" w:rsidRPr="0041357D">
        <w:rPr>
          <w:rFonts w:cs="B Nazanin" w:hint="cs"/>
          <w:sz w:val="24"/>
          <w:szCs w:val="24"/>
          <w:rtl/>
          <w:lang w:bidi="fa-IR"/>
        </w:rPr>
        <w:t>دفاع</w:t>
      </w:r>
      <w:r w:rsidR="00232F44" w:rsidRPr="0041357D">
        <w:rPr>
          <w:rFonts w:cs="B Nazanin"/>
          <w:sz w:val="24"/>
          <w:szCs w:val="24"/>
          <w:rtl/>
          <w:lang w:bidi="fa-IR"/>
        </w:rPr>
        <w:t xml:space="preserve"> </w:t>
      </w:r>
      <w:r w:rsidR="00232F44" w:rsidRPr="0041357D">
        <w:rPr>
          <w:rFonts w:cs="B Nazanin" w:hint="cs"/>
          <w:sz w:val="24"/>
          <w:szCs w:val="24"/>
          <w:rtl/>
          <w:lang w:bidi="fa-IR"/>
        </w:rPr>
        <w:t>مقدس</w:t>
      </w:r>
      <w:r w:rsidR="00232F44" w:rsidRPr="0041357D">
        <w:rPr>
          <w:rFonts w:cs="B Nazanin"/>
          <w:sz w:val="24"/>
          <w:szCs w:val="24"/>
          <w:rtl/>
          <w:lang w:bidi="fa-IR"/>
        </w:rPr>
        <w:t xml:space="preserve"> </w:t>
      </w:r>
      <w:bookmarkStart w:id="3" w:name="_Hlk186284049"/>
      <w:bookmarkStart w:id="4" w:name="_Hlk186374172"/>
      <w:r w:rsidR="0041357D" w:rsidRPr="00053986">
        <w:rPr>
          <w:rFonts w:cs="B Nazanin" w:hint="cs"/>
          <w:sz w:val="24"/>
          <w:szCs w:val="24"/>
          <w:rtl/>
          <w:lang w:bidi="fa-IR"/>
        </w:rPr>
        <w:t>نیروی دریایی ارتش</w:t>
      </w:r>
      <w:bookmarkEnd w:id="3"/>
      <w:bookmarkEnd w:id="4"/>
      <w:r w:rsidR="00232F44" w:rsidRPr="0041357D">
        <w:rPr>
          <w:rFonts w:cs="B Nazanin" w:hint="cs"/>
          <w:sz w:val="24"/>
          <w:szCs w:val="24"/>
          <w:rtl/>
          <w:lang w:bidi="fa-IR"/>
        </w:rPr>
        <w:t>، اسناد</w:t>
      </w:r>
      <w:r w:rsidRPr="0041357D">
        <w:rPr>
          <w:rFonts w:cs="B Nazanin" w:hint="cs"/>
          <w:sz w:val="24"/>
          <w:szCs w:val="24"/>
          <w:rtl/>
          <w:lang w:bidi="fa-IR"/>
        </w:rPr>
        <w:t>:</w:t>
      </w:r>
      <w:r w:rsidR="00232F44" w:rsidRPr="0041357D">
        <w:rPr>
          <w:rFonts w:cs="B Nazanin" w:hint="cs"/>
          <w:sz w:val="24"/>
          <w:szCs w:val="24"/>
          <w:rtl/>
          <w:lang w:bidi="fa-IR"/>
        </w:rPr>
        <w:t xml:space="preserve"> 6202</w:t>
      </w:r>
      <w:r w:rsidRPr="0041357D">
        <w:rPr>
          <w:rFonts w:cs="B Nazanin" w:hint="cs"/>
          <w:sz w:val="24"/>
          <w:szCs w:val="24"/>
          <w:rtl/>
          <w:lang w:bidi="fa-IR"/>
        </w:rPr>
        <w:t>01077 -</w:t>
      </w:r>
      <w:r w:rsidR="005C2337" w:rsidRPr="0041357D">
        <w:rPr>
          <w:rFonts w:cs="B Nazanin" w:hint="cs"/>
          <w:sz w:val="24"/>
          <w:szCs w:val="24"/>
          <w:rtl/>
          <w:lang w:bidi="fa-IR"/>
        </w:rPr>
        <w:t xml:space="preserve"> 620128071</w:t>
      </w:r>
      <w:r w:rsidR="00B22CEE" w:rsidRPr="0041357D">
        <w:rPr>
          <w:rFonts w:ascii="2Zar" w:cs="B Nazanin" w:hint="cs"/>
          <w:b/>
          <w:bCs/>
          <w:sz w:val="24"/>
          <w:szCs w:val="24"/>
          <w:rtl/>
        </w:rPr>
        <w:t xml:space="preserve"> </w:t>
      </w:r>
      <w:r w:rsidRPr="0041357D">
        <w:rPr>
          <w:rFonts w:ascii="2Zar" w:cs="B Nazanin" w:hint="cs"/>
          <w:b/>
          <w:bCs/>
          <w:sz w:val="24"/>
          <w:szCs w:val="24"/>
          <w:rtl/>
        </w:rPr>
        <w:t>.</w:t>
      </w:r>
    </w:p>
    <w:sectPr w:rsidR="00B22CEE" w:rsidRPr="0041357D" w:rsidSect="003372A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3364" w:rsidRDefault="00793364" w:rsidP="00910457">
      <w:pPr>
        <w:spacing w:after="0" w:line="240" w:lineRule="auto"/>
      </w:pPr>
      <w:r>
        <w:separator/>
      </w:r>
    </w:p>
  </w:endnote>
  <w:endnote w:type="continuationSeparator" w:id="0">
    <w:p w:rsidR="00793364" w:rsidRDefault="00793364" w:rsidP="009104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Zar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3364" w:rsidRDefault="00793364" w:rsidP="00910457">
      <w:pPr>
        <w:spacing w:after="0" w:line="240" w:lineRule="auto"/>
      </w:pPr>
      <w:r>
        <w:separator/>
      </w:r>
    </w:p>
  </w:footnote>
  <w:footnote w:type="continuationSeparator" w:id="0">
    <w:p w:rsidR="00793364" w:rsidRDefault="00793364" w:rsidP="009104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741402"/>
    <w:multiLevelType w:val="hybridMultilevel"/>
    <w:tmpl w:val="92D8EF68"/>
    <w:lvl w:ilvl="0" w:tplc="404AE6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4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FA9"/>
    <w:rsid w:val="0000080D"/>
    <w:rsid w:val="00000832"/>
    <w:rsid w:val="00000F57"/>
    <w:rsid w:val="00000F95"/>
    <w:rsid w:val="000010BC"/>
    <w:rsid w:val="0000119C"/>
    <w:rsid w:val="0000134B"/>
    <w:rsid w:val="00001694"/>
    <w:rsid w:val="00001E08"/>
    <w:rsid w:val="00001EC5"/>
    <w:rsid w:val="00001FF1"/>
    <w:rsid w:val="00002542"/>
    <w:rsid w:val="000027FB"/>
    <w:rsid w:val="00002932"/>
    <w:rsid w:val="00002DD9"/>
    <w:rsid w:val="00002F1D"/>
    <w:rsid w:val="0000314B"/>
    <w:rsid w:val="000031BA"/>
    <w:rsid w:val="0000320C"/>
    <w:rsid w:val="000032C1"/>
    <w:rsid w:val="00003655"/>
    <w:rsid w:val="00003811"/>
    <w:rsid w:val="00003AB8"/>
    <w:rsid w:val="00003FC4"/>
    <w:rsid w:val="00004040"/>
    <w:rsid w:val="000042F0"/>
    <w:rsid w:val="00004865"/>
    <w:rsid w:val="00004903"/>
    <w:rsid w:val="00004B3A"/>
    <w:rsid w:val="00004C35"/>
    <w:rsid w:val="00004CF0"/>
    <w:rsid w:val="00004D04"/>
    <w:rsid w:val="00004DFA"/>
    <w:rsid w:val="000052DF"/>
    <w:rsid w:val="000053BC"/>
    <w:rsid w:val="00005821"/>
    <w:rsid w:val="00005866"/>
    <w:rsid w:val="00005B34"/>
    <w:rsid w:val="000060F3"/>
    <w:rsid w:val="000062C3"/>
    <w:rsid w:val="00006340"/>
    <w:rsid w:val="00006BEC"/>
    <w:rsid w:val="00006C08"/>
    <w:rsid w:val="00006D8A"/>
    <w:rsid w:val="00006E06"/>
    <w:rsid w:val="00007ADA"/>
    <w:rsid w:val="00007D3B"/>
    <w:rsid w:val="00010728"/>
    <w:rsid w:val="00010CDA"/>
    <w:rsid w:val="00010F22"/>
    <w:rsid w:val="00010F99"/>
    <w:rsid w:val="000110AF"/>
    <w:rsid w:val="000110B8"/>
    <w:rsid w:val="00011164"/>
    <w:rsid w:val="00011D98"/>
    <w:rsid w:val="00011DC4"/>
    <w:rsid w:val="000122D5"/>
    <w:rsid w:val="00012913"/>
    <w:rsid w:val="00012B9F"/>
    <w:rsid w:val="00012F7A"/>
    <w:rsid w:val="00013225"/>
    <w:rsid w:val="000137C4"/>
    <w:rsid w:val="0001389D"/>
    <w:rsid w:val="00013D6B"/>
    <w:rsid w:val="0001432E"/>
    <w:rsid w:val="000143BC"/>
    <w:rsid w:val="000145E7"/>
    <w:rsid w:val="00014B67"/>
    <w:rsid w:val="00014E39"/>
    <w:rsid w:val="00014FDF"/>
    <w:rsid w:val="00015673"/>
    <w:rsid w:val="00015AD0"/>
    <w:rsid w:val="000165D1"/>
    <w:rsid w:val="00016652"/>
    <w:rsid w:val="000169AD"/>
    <w:rsid w:val="00016D82"/>
    <w:rsid w:val="0001707C"/>
    <w:rsid w:val="00017131"/>
    <w:rsid w:val="00017D54"/>
    <w:rsid w:val="00017E86"/>
    <w:rsid w:val="000203D6"/>
    <w:rsid w:val="00020632"/>
    <w:rsid w:val="00020692"/>
    <w:rsid w:val="000206DF"/>
    <w:rsid w:val="00020708"/>
    <w:rsid w:val="0002075C"/>
    <w:rsid w:val="00020DB1"/>
    <w:rsid w:val="00020DB2"/>
    <w:rsid w:val="00021142"/>
    <w:rsid w:val="000211A0"/>
    <w:rsid w:val="00021567"/>
    <w:rsid w:val="00021863"/>
    <w:rsid w:val="00021A9B"/>
    <w:rsid w:val="00021E75"/>
    <w:rsid w:val="00021FAE"/>
    <w:rsid w:val="0002218E"/>
    <w:rsid w:val="00022332"/>
    <w:rsid w:val="000223AD"/>
    <w:rsid w:val="0002251D"/>
    <w:rsid w:val="00022AFB"/>
    <w:rsid w:val="00022C67"/>
    <w:rsid w:val="000233C8"/>
    <w:rsid w:val="000233CD"/>
    <w:rsid w:val="00023638"/>
    <w:rsid w:val="0002368F"/>
    <w:rsid w:val="0002381F"/>
    <w:rsid w:val="00023A5A"/>
    <w:rsid w:val="00023BC7"/>
    <w:rsid w:val="00023F88"/>
    <w:rsid w:val="0002423E"/>
    <w:rsid w:val="00024326"/>
    <w:rsid w:val="0002470C"/>
    <w:rsid w:val="00024BB9"/>
    <w:rsid w:val="00024D9D"/>
    <w:rsid w:val="0002505D"/>
    <w:rsid w:val="0002508F"/>
    <w:rsid w:val="00025127"/>
    <w:rsid w:val="000253DA"/>
    <w:rsid w:val="000257B9"/>
    <w:rsid w:val="00025E43"/>
    <w:rsid w:val="00025E9D"/>
    <w:rsid w:val="00026CE2"/>
    <w:rsid w:val="00026FA0"/>
    <w:rsid w:val="000270FC"/>
    <w:rsid w:val="00027830"/>
    <w:rsid w:val="00027951"/>
    <w:rsid w:val="000279E0"/>
    <w:rsid w:val="00027D23"/>
    <w:rsid w:val="00030C71"/>
    <w:rsid w:val="0003124A"/>
    <w:rsid w:val="00031348"/>
    <w:rsid w:val="00031419"/>
    <w:rsid w:val="00031CF1"/>
    <w:rsid w:val="00032740"/>
    <w:rsid w:val="000328FF"/>
    <w:rsid w:val="0003298B"/>
    <w:rsid w:val="00032A12"/>
    <w:rsid w:val="00032A87"/>
    <w:rsid w:val="00032B0A"/>
    <w:rsid w:val="00032CC9"/>
    <w:rsid w:val="00032E82"/>
    <w:rsid w:val="000331E6"/>
    <w:rsid w:val="0003343F"/>
    <w:rsid w:val="0003344A"/>
    <w:rsid w:val="00033A32"/>
    <w:rsid w:val="00033C71"/>
    <w:rsid w:val="00033CEF"/>
    <w:rsid w:val="0003449A"/>
    <w:rsid w:val="00034A7A"/>
    <w:rsid w:val="00034CC5"/>
    <w:rsid w:val="00034EC8"/>
    <w:rsid w:val="000350C9"/>
    <w:rsid w:val="00035183"/>
    <w:rsid w:val="000359DD"/>
    <w:rsid w:val="00035B2A"/>
    <w:rsid w:val="00035E56"/>
    <w:rsid w:val="00036076"/>
    <w:rsid w:val="00036AD0"/>
    <w:rsid w:val="00036DAF"/>
    <w:rsid w:val="00036EE9"/>
    <w:rsid w:val="0003705C"/>
    <w:rsid w:val="000373BD"/>
    <w:rsid w:val="00037568"/>
    <w:rsid w:val="00037638"/>
    <w:rsid w:val="00040381"/>
    <w:rsid w:val="0004082F"/>
    <w:rsid w:val="00040859"/>
    <w:rsid w:val="000408F7"/>
    <w:rsid w:val="00040CE2"/>
    <w:rsid w:val="000410FA"/>
    <w:rsid w:val="00041570"/>
    <w:rsid w:val="00041574"/>
    <w:rsid w:val="000415C6"/>
    <w:rsid w:val="00041944"/>
    <w:rsid w:val="00041BBA"/>
    <w:rsid w:val="00041D73"/>
    <w:rsid w:val="00041DD0"/>
    <w:rsid w:val="000420F2"/>
    <w:rsid w:val="0004287F"/>
    <w:rsid w:val="000430A6"/>
    <w:rsid w:val="000431AC"/>
    <w:rsid w:val="00043296"/>
    <w:rsid w:val="0004348F"/>
    <w:rsid w:val="000435F1"/>
    <w:rsid w:val="000437E8"/>
    <w:rsid w:val="00043BA2"/>
    <w:rsid w:val="00043C93"/>
    <w:rsid w:val="00043DC1"/>
    <w:rsid w:val="00043F50"/>
    <w:rsid w:val="00044A95"/>
    <w:rsid w:val="00044B70"/>
    <w:rsid w:val="00045509"/>
    <w:rsid w:val="0004645B"/>
    <w:rsid w:val="00046539"/>
    <w:rsid w:val="00046AA9"/>
    <w:rsid w:val="00046EE6"/>
    <w:rsid w:val="00047B77"/>
    <w:rsid w:val="00047FBD"/>
    <w:rsid w:val="000501A3"/>
    <w:rsid w:val="0005042B"/>
    <w:rsid w:val="00050C4D"/>
    <w:rsid w:val="00050EB0"/>
    <w:rsid w:val="00050F39"/>
    <w:rsid w:val="0005108C"/>
    <w:rsid w:val="00051410"/>
    <w:rsid w:val="00051558"/>
    <w:rsid w:val="00051623"/>
    <w:rsid w:val="000518C5"/>
    <w:rsid w:val="00051D45"/>
    <w:rsid w:val="00052977"/>
    <w:rsid w:val="00052ADC"/>
    <w:rsid w:val="00052E8B"/>
    <w:rsid w:val="000530B7"/>
    <w:rsid w:val="00053339"/>
    <w:rsid w:val="0005366A"/>
    <w:rsid w:val="00053ACB"/>
    <w:rsid w:val="0005466D"/>
    <w:rsid w:val="000549ED"/>
    <w:rsid w:val="00054A64"/>
    <w:rsid w:val="00054C30"/>
    <w:rsid w:val="00054F11"/>
    <w:rsid w:val="00054FE1"/>
    <w:rsid w:val="00055601"/>
    <w:rsid w:val="00055723"/>
    <w:rsid w:val="0005594F"/>
    <w:rsid w:val="00055B45"/>
    <w:rsid w:val="00055FC9"/>
    <w:rsid w:val="00056282"/>
    <w:rsid w:val="0005631B"/>
    <w:rsid w:val="00056684"/>
    <w:rsid w:val="00056870"/>
    <w:rsid w:val="00056D80"/>
    <w:rsid w:val="00056DD4"/>
    <w:rsid w:val="00056F13"/>
    <w:rsid w:val="00056FA0"/>
    <w:rsid w:val="000570E9"/>
    <w:rsid w:val="0005742E"/>
    <w:rsid w:val="000579E0"/>
    <w:rsid w:val="00057D24"/>
    <w:rsid w:val="00057E15"/>
    <w:rsid w:val="00060021"/>
    <w:rsid w:val="0006099F"/>
    <w:rsid w:val="00060DA4"/>
    <w:rsid w:val="000612CA"/>
    <w:rsid w:val="00061432"/>
    <w:rsid w:val="000617F0"/>
    <w:rsid w:val="00061BE2"/>
    <w:rsid w:val="00061C92"/>
    <w:rsid w:val="00061D24"/>
    <w:rsid w:val="00061D8A"/>
    <w:rsid w:val="00061FA4"/>
    <w:rsid w:val="0006297E"/>
    <w:rsid w:val="00062E68"/>
    <w:rsid w:val="00063721"/>
    <w:rsid w:val="00063ACA"/>
    <w:rsid w:val="00063B97"/>
    <w:rsid w:val="000643CA"/>
    <w:rsid w:val="00064877"/>
    <w:rsid w:val="00065061"/>
    <w:rsid w:val="0006558E"/>
    <w:rsid w:val="000657E0"/>
    <w:rsid w:val="00065839"/>
    <w:rsid w:val="0006592A"/>
    <w:rsid w:val="00065942"/>
    <w:rsid w:val="00065F06"/>
    <w:rsid w:val="00066007"/>
    <w:rsid w:val="0006606C"/>
    <w:rsid w:val="00066D5B"/>
    <w:rsid w:val="00067214"/>
    <w:rsid w:val="0006748C"/>
    <w:rsid w:val="0006778F"/>
    <w:rsid w:val="000678C1"/>
    <w:rsid w:val="000678E2"/>
    <w:rsid w:val="00067BF7"/>
    <w:rsid w:val="0007024E"/>
    <w:rsid w:val="0007028A"/>
    <w:rsid w:val="00070442"/>
    <w:rsid w:val="0007126C"/>
    <w:rsid w:val="00071347"/>
    <w:rsid w:val="00071C96"/>
    <w:rsid w:val="00071DC0"/>
    <w:rsid w:val="000721A4"/>
    <w:rsid w:val="00072284"/>
    <w:rsid w:val="00072688"/>
    <w:rsid w:val="00072C1F"/>
    <w:rsid w:val="00073282"/>
    <w:rsid w:val="000736FC"/>
    <w:rsid w:val="00073D4C"/>
    <w:rsid w:val="00073F6D"/>
    <w:rsid w:val="00074C62"/>
    <w:rsid w:val="00075152"/>
    <w:rsid w:val="000756BB"/>
    <w:rsid w:val="0007587E"/>
    <w:rsid w:val="000761B0"/>
    <w:rsid w:val="000761FA"/>
    <w:rsid w:val="0007653E"/>
    <w:rsid w:val="000765A3"/>
    <w:rsid w:val="00076A08"/>
    <w:rsid w:val="00076A28"/>
    <w:rsid w:val="00076CCB"/>
    <w:rsid w:val="00076D33"/>
    <w:rsid w:val="00076DF3"/>
    <w:rsid w:val="00077016"/>
    <w:rsid w:val="0007783B"/>
    <w:rsid w:val="000805AB"/>
    <w:rsid w:val="000807CD"/>
    <w:rsid w:val="0008085E"/>
    <w:rsid w:val="00080DCA"/>
    <w:rsid w:val="00081178"/>
    <w:rsid w:val="000812C9"/>
    <w:rsid w:val="0008195C"/>
    <w:rsid w:val="00081AF7"/>
    <w:rsid w:val="00081E21"/>
    <w:rsid w:val="00082404"/>
    <w:rsid w:val="00082596"/>
    <w:rsid w:val="00082621"/>
    <w:rsid w:val="00082981"/>
    <w:rsid w:val="00082B53"/>
    <w:rsid w:val="0008302E"/>
    <w:rsid w:val="00083198"/>
    <w:rsid w:val="0008386F"/>
    <w:rsid w:val="000839A1"/>
    <w:rsid w:val="000840EB"/>
    <w:rsid w:val="00084136"/>
    <w:rsid w:val="000841F9"/>
    <w:rsid w:val="00084347"/>
    <w:rsid w:val="00084B82"/>
    <w:rsid w:val="00085344"/>
    <w:rsid w:val="0008542F"/>
    <w:rsid w:val="000858F5"/>
    <w:rsid w:val="000858F6"/>
    <w:rsid w:val="00085C9D"/>
    <w:rsid w:val="00085DA6"/>
    <w:rsid w:val="00085F47"/>
    <w:rsid w:val="00086154"/>
    <w:rsid w:val="000866A7"/>
    <w:rsid w:val="00086719"/>
    <w:rsid w:val="00087281"/>
    <w:rsid w:val="00087292"/>
    <w:rsid w:val="00087473"/>
    <w:rsid w:val="00087F0E"/>
    <w:rsid w:val="0009002E"/>
    <w:rsid w:val="00090233"/>
    <w:rsid w:val="00090402"/>
    <w:rsid w:val="0009050D"/>
    <w:rsid w:val="00090737"/>
    <w:rsid w:val="000907CE"/>
    <w:rsid w:val="00090ACB"/>
    <w:rsid w:val="00090AD2"/>
    <w:rsid w:val="000910E3"/>
    <w:rsid w:val="00091100"/>
    <w:rsid w:val="00091163"/>
    <w:rsid w:val="00091764"/>
    <w:rsid w:val="00091B09"/>
    <w:rsid w:val="00091BBA"/>
    <w:rsid w:val="00091E16"/>
    <w:rsid w:val="000922AD"/>
    <w:rsid w:val="0009284C"/>
    <w:rsid w:val="00092A32"/>
    <w:rsid w:val="00092AB1"/>
    <w:rsid w:val="00093629"/>
    <w:rsid w:val="00093849"/>
    <w:rsid w:val="00093BFC"/>
    <w:rsid w:val="00093C4B"/>
    <w:rsid w:val="00093DBC"/>
    <w:rsid w:val="000947A7"/>
    <w:rsid w:val="00094A17"/>
    <w:rsid w:val="00095187"/>
    <w:rsid w:val="0009559E"/>
    <w:rsid w:val="000955C0"/>
    <w:rsid w:val="000955F2"/>
    <w:rsid w:val="0009583F"/>
    <w:rsid w:val="00095848"/>
    <w:rsid w:val="00095865"/>
    <w:rsid w:val="00095A9E"/>
    <w:rsid w:val="00095ED6"/>
    <w:rsid w:val="000963C0"/>
    <w:rsid w:val="000967DE"/>
    <w:rsid w:val="0009691D"/>
    <w:rsid w:val="00096DE7"/>
    <w:rsid w:val="00097018"/>
    <w:rsid w:val="000972BC"/>
    <w:rsid w:val="0009780F"/>
    <w:rsid w:val="00097DB4"/>
    <w:rsid w:val="00097E88"/>
    <w:rsid w:val="000A0237"/>
    <w:rsid w:val="000A02DD"/>
    <w:rsid w:val="000A05C4"/>
    <w:rsid w:val="000A0CB6"/>
    <w:rsid w:val="000A0E06"/>
    <w:rsid w:val="000A1393"/>
    <w:rsid w:val="000A1794"/>
    <w:rsid w:val="000A17E2"/>
    <w:rsid w:val="000A1827"/>
    <w:rsid w:val="000A19B0"/>
    <w:rsid w:val="000A19CF"/>
    <w:rsid w:val="000A1BDA"/>
    <w:rsid w:val="000A1EC9"/>
    <w:rsid w:val="000A1F53"/>
    <w:rsid w:val="000A2034"/>
    <w:rsid w:val="000A240F"/>
    <w:rsid w:val="000A254F"/>
    <w:rsid w:val="000A27F8"/>
    <w:rsid w:val="000A2B81"/>
    <w:rsid w:val="000A2E95"/>
    <w:rsid w:val="000A3043"/>
    <w:rsid w:val="000A32F9"/>
    <w:rsid w:val="000A33AB"/>
    <w:rsid w:val="000A36FC"/>
    <w:rsid w:val="000A3748"/>
    <w:rsid w:val="000A389E"/>
    <w:rsid w:val="000A38E1"/>
    <w:rsid w:val="000A393A"/>
    <w:rsid w:val="000A3992"/>
    <w:rsid w:val="000A39C6"/>
    <w:rsid w:val="000A3BD5"/>
    <w:rsid w:val="000A4039"/>
    <w:rsid w:val="000A4B48"/>
    <w:rsid w:val="000A5309"/>
    <w:rsid w:val="000A535C"/>
    <w:rsid w:val="000A5596"/>
    <w:rsid w:val="000A60FB"/>
    <w:rsid w:val="000A64B0"/>
    <w:rsid w:val="000A6649"/>
    <w:rsid w:val="000A6914"/>
    <w:rsid w:val="000A6BDF"/>
    <w:rsid w:val="000A706F"/>
    <w:rsid w:val="000A70D2"/>
    <w:rsid w:val="000A760B"/>
    <w:rsid w:val="000A78E7"/>
    <w:rsid w:val="000A7B72"/>
    <w:rsid w:val="000A7E7E"/>
    <w:rsid w:val="000B002A"/>
    <w:rsid w:val="000B074F"/>
    <w:rsid w:val="000B0795"/>
    <w:rsid w:val="000B0C8E"/>
    <w:rsid w:val="000B0D06"/>
    <w:rsid w:val="000B0D56"/>
    <w:rsid w:val="000B0E66"/>
    <w:rsid w:val="000B0F34"/>
    <w:rsid w:val="000B10B5"/>
    <w:rsid w:val="000B11BD"/>
    <w:rsid w:val="000B1240"/>
    <w:rsid w:val="000B139F"/>
    <w:rsid w:val="000B15EA"/>
    <w:rsid w:val="000B21EE"/>
    <w:rsid w:val="000B26A1"/>
    <w:rsid w:val="000B2987"/>
    <w:rsid w:val="000B29DE"/>
    <w:rsid w:val="000B2FE3"/>
    <w:rsid w:val="000B3159"/>
    <w:rsid w:val="000B3289"/>
    <w:rsid w:val="000B3D0F"/>
    <w:rsid w:val="000B4414"/>
    <w:rsid w:val="000B4717"/>
    <w:rsid w:val="000B4733"/>
    <w:rsid w:val="000B48BF"/>
    <w:rsid w:val="000B5082"/>
    <w:rsid w:val="000B5694"/>
    <w:rsid w:val="000B5759"/>
    <w:rsid w:val="000B5E81"/>
    <w:rsid w:val="000B616D"/>
    <w:rsid w:val="000B67DA"/>
    <w:rsid w:val="000B6B96"/>
    <w:rsid w:val="000B6F54"/>
    <w:rsid w:val="000B7120"/>
    <w:rsid w:val="000B735E"/>
    <w:rsid w:val="000B7397"/>
    <w:rsid w:val="000B7800"/>
    <w:rsid w:val="000B78CE"/>
    <w:rsid w:val="000B793A"/>
    <w:rsid w:val="000B79AD"/>
    <w:rsid w:val="000B7F4E"/>
    <w:rsid w:val="000C0010"/>
    <w:rsid w:val="000C041A"/>
    <w:rsid w:val="000C0FC6"/>
    <w:rsid w:val="000C1076"/>
    <w:rsid w:val="000C13AC"/>
    <w:rsid w:val="000C24DD"/>
    <w:rsid w:val="000C2B5A"/>
    <w:rsid w:val="000C2D59"/>
    <w:rsid w:val="000C2FF7"/>
    <w:rsid w:val="000C392E"/>
    <w:rsid w:val="000C399F"/>
    <w:rsid w:val="000C3B8C"/>
    <w:rsid w:val="000C3E31"/>
    <w:rsid w:val="000C49F7"/>
    <w:rsid w:val="000C5065"/>
    <w:rsid w:val="000C59C3"/>
    <w:rsid w:val="000C5CA2"/>
    <w:rsid w:val="000C60AC"/>
    <w:rsid w:val="000C63B3"/>
    <w:rsid w:val="000C64DE"/>
    <w:rsid w:val="000C688A"/>
    <w:rsid w:val="000C6A37"/>
    <w:rsid w:val="000C6B79"/>
    <w:rsid w:val="000C6B91"/>
    <w:rsid w:val="000C6BF6"/>
    <w:rsid w:val="000C7363"/>
    <w:rsid w:val="000C7634"/>
    <w:rsid w:val="000C7B45"/>
    <w:rsid w:val="000C7CF9"/>
    <w:rsid w:val="000C7EE9"/>
    <w:rsid w:val="000C7F85"/>
    <w:rsid w:val="000D0044"/>
    <w:rsid w:val="000D0425"/>
    <w:rsid w:val="000D0713"/>
    <w:rsid w:val="000D088A"/>
    <w:rsid w:val="000D0A9C"/>
    <w:rsid w:val="000D0AAF"/>
    <w:rsid w:val="000D11B4"/>
    <w:rsid w:val="000D13C3"/>
    <w:rsid w:val="000D16C8"/>
    <w:rsid w:val="000D1C7B"/>
    <w:rsid w:val="000D1FD5"/>
    <w:rsid w:val="000D2678"/>
    <w:rsid w:val="000D278B"/>
    <w:rsid w:val="000D279E"/>
    <w:rsid w:val="000D2853"/>
    <w:rsid w:val="000D2D48"/>
    <w:rsid w:val="000D3A5D"/>
    <w:rsid w:val="000D3FA3"/>
    <w:rsid w:val="000D4822"/>
    <w:rsid w:val="000D4886"/>
    <w:rsid w:val="000D4FDC"/>
    <w:rsid w:val="000D543A"/>
    <w:rsid w:val="000D555F"/>
    <w:rsid w:val="000D5AF1"/>
    <w:rsid w:val="000D5D8F"/>
    <w:rsid w:val="000D618B"/>
    <w:rsid w:val="000D62DA"/>
    <w:rsid w:val="000D640C"/>
    <w:rsid w:val="000D6693"/>
    <w:rsid w:val="000D68A6"/>
    <w:rsid w:val="000D6CCF"/>
    <w:rsid w:val="000D6F66"/>
    <w:rsid w:val="000D735F"/>
    <w:rsid w:val="000D7685"/>
    <w:rsid w:val="000D7EB3"/>
    <w:rsid w:val="000E0333"/>
    <w:rsid w:val="000E0338"/>
    <w:rsid w:val="000E03FF"/>
    <w:rsid w:val="000E0621"/>
    <w:rsid w:val="000E0AB3"/>
    <w:rsid w:val="000E0C72"/>
    <w:rsid w:val="000E0CC8"/>
    <w:rsid w:val="000E0DEE"/>
    <w:rsid w:val="000E1111"/>
    <w:rsid w:val="000E1473"/>
    <w:rsid w:val="000E149D"/>
    <w:rsid w:val="000E1997"/>
    <w:rsid w:val="000E1A87"/>
    <w:rsid w:val="000E1CB6"/>
    <w:rsid w:val="000E200B"/>
    <w:rsid w:val="000E21B8"/>
    <w:rsid w:val="000E2290"/>
    <w:rsid w:val="000E2358"/>
    <w:rsid w:val="000E32F7"/>
    <w:rsid w:val="000E3702"/>
    <w:rsid w:val="000E3A0C"/>
    <w:rsid w:val="000E3A4A"/>
    <w:rsid w:val="000E3BB9"/>
    <w:rsid w:val="000E41DD"/>
    <w:rsid w:val="000E5051"/>
    <w:rsid w:val="000E5964"/>
    <w:rsid w:val="000E6360"/>
    <w:rsid w:val="000E63B6"/>
    <w:rsid w:val="000E652B"/>
    <w:rsid w:val="000E6531"/>
    <w:rsid w:val="000E6A13"/>
    <w:rsid w:val="000E6C87"/>
    <w:rsid w:val="000E77D9"/>
    <w:rsid w:val="000E7951"/>
    <w:rsid w:val="000E7B51"/>
    <w:rsid w:val="000E7EB5"/>
    <w:rsid w:val="000F0080"/>
    <w:rsid w:val="000F03D1"/>
    <w:rsid w:val="000F05D6"/>
    <w:rsid w:val="000F0709"/>
    <w:rsid w:val="000F088B"/>
    <w:rsid w:val="000F0927"/>
    <w:rsid w:val="000F0EA7"/>
    <w:rsid w:val="000F0FFB"/>
    <w:rsid w:val="000F187B"/>
    <w:rsid w:val="000F1B3F"/>
    <w:rsid w:val="000F2C95"/>
    <w:rsid w:val="000F312F"/>
    <w:rsid w:val="000F34C2"/>
    <w:rsid w:val="000F3A99"/>
    <w:rsid w:val="000F473C"/>
    <w:rsid w:val="000F487B"/>
    <w:rsid w:val="000F48AE"/>
    <w:rsid w:val="000F4C7A"/>
    <w:rsid w:val="000F4E44"/>
    <w:rsid w:val="000F5548"/>
    <w:rsid w:val="000F569B"/>
    <w:rsid w:val="000F5761"/>
    <w:rsid w:val="000F5E98"/>
    <w:rsid w:val="000F5F3C"/>
    <w:rsid w:val="000F5F80"/>
    <w:rsid w:val="000F60E5"/>
    <w:rsid w:val="000F6220"/>
    <w:rsid w:val="000F64D5"/>
    <w:rsid w:val="000F6C97"/>
    <w:rsid w:val="000F7658"/>
    <w:rsid w:val="000F76CF"/>
    <w:rsid w:val="000F772C"/>
    <w:rsid w:val="000F77C5"/>
    <w:rsid w:val="000F7A76"/>
    <w:rsid w:val="000F7AAE"/>
    <w:rsid w:val="001001DB"/>
    <w:rsid w:val="0010039D"/>
    <w:rsid w:val="00101061"/>
    <w:rsid w:val="001012B0"/>
    <w:rsid w:val="0010146E"/>
    <w:rsid w:val="001015BF"/>
    <w:rsid w:val="00101868"/>
    <w:rsid w:val="0010192F"/>
    <w:rsid w:val="00101CDE"/>
    <w:rsid w:val="00101E98"/>
    <w:rsid w:val="00102320"/>
    <w:rsid w:val="0010276E"/>
    <w:rsid w:val="00102B89"/>
    <w:rsid w:val="00103184"/>
    <w:rsid w:val="001031A8"/>
    <w:rsid w:val="0010373D"/>
    <w:rsid w:val="00103BBC"/>
    <w:rsid w:val="00103C1F"/>
    <w:rsid w:val="00103C37"/>
    <w:rsid w:val="001046CC"/>
    <w:rsid w:val="00104A59"/>
    <w:rsid w:val="00104C31"/>
    <w:rsid w:val="00104DDE"/>
    <w:rsid w:val="001050EF"/>
    <w:rsid w:val="001051A0"/>
    <w:rsid w:val="00105D4E"/>
    <w:rsid w:val="001063CC"/>
    <w:rsid w:val="00106506"/>
    <w:rsid w:val="0010694F"/>
    <w:rsid w:val="00107011"/>
    <w:rsid w:val="001071FB"/>
    <w:rsid w:val="0010767C"/>
    <w:rsid w:val="001076D9"/>
    <w:rsid w:val="00107975"/>
    <w:rsid w:val="00107C00"/>
    <w:rsid w:val="00107FFD"/>
    <w:rsid w:val="00110318"/>
    <w:rsid w:val="001103D7"/>
    <w:rsid w:val="0011053A"/>
    <w:rsid w:val="00110BA6"/>
    <w:rsid w:val="00110C2B"/>
    <w:rsid w:val="00111052"/>
    <w:rsid w:val="0011114C"/>
    <w:rsid w:val="001114DE"/>
    <w:rsid w:val="001114E5"/>
    <w:rsid w:val="00111B73"/>
    <w:rsid w:val="00111E92"/>
    <w:rsid w:val="00112072"/>
    <w:rsid w:val="001120E0"/>
    <w:rsid w:val="001124EB"/>
    <w:rsid w:val="00112575"/>
    <w:rsid w:val="0011299A"/>
    <w:rsid w:val="00112E0F"/>
    <w:rsid w:val="00113179"/>
    <w:rsid w:val="00113768"/>
    <w:rsid w:val="00113A16"/>
    <w:rsid w:val="00114358"/>
    <w:rsid w:val="0011472E"/>
    <w:rsid w:val="00114849"/>
    <w:rsid w:val="001148DD"/>
    <w:rsid w:val="00114901"/>
    <w:rsid w:val="00114911"/>
    <w:rsid w:val="001150A3"/>
    <w:rsid w:val="001158F3"/>
    <w:rsid w:val="00115BBF"/>
    <w:rsid w:val="00116716"/>
    <w:rsid w:val="001167DD"/>
    <w:rsid w:val="0011759A"/>
    <w:rsid w:val="0011774E"/>
    <w:rsid w:val="001200D9"/>
    <w:rsid w:val="001202E8"/>
    <w:rsid w:val="0012033F"/>
    <w:rsid w:val="001203D9"/>
    <w:rsid w:val="00120E9F"/>
    <w:rsid w:val="0012122D"/>
    <w:rsid w:val="00121555"/>
    <w:rsid w:val="00121568"/>
    <w:rsid w:val="00121852"/>
    <w:rsid w:val="001219ED"/>
    <w:rsid w:val="00121C59"/>
    <w:rsid w:val="00121E03"/>
    <w:rsid w:val="0012212F"/>
    <w:rsid w:val="00122239"/>
    <w:rsid w:val="00122456"/>
    <w:rsid w:val="00122781"/>
    <w:rsid w:val="0012299F"/>
    <w:rsid w:val="00122D06"/>
    <w:rsid w:val="00123055"/>
    <w:rsid w:val="001233DC"/>
    <w:rsid w:val="001237CC"/>
    <w:rsid w:val="00123AF9"/>
    <w:rsid w:val="001241FD"/>
    <w:rsid w:val="001247E8"/>
    <w:rsid w:val="00124B60"/>
    <w:rsid w:val="00124D8F"/>
    <w:rsid w:val="00124E81"/>
    <w:rsid w:val="00124EBD"/>
    <w:rsid w:val="00124F85"/>
    <w:rsid w:val="00125AF5"/>
    <w:rsid w:val="00125B04"/>
    <w:rsid w:val="00125C40"/>
    <w:rsid w:val="00125E35"/>
    <w:rsid w:val="00125F11"/>
    <w:rsid w:val="00126418"/>
    <w:rsid w:val="00126583"/>
    <w:rsid w:val="00126782"/>
    <w:rsid w:val="00126A27"/>
    <w:rsid w:val="00126AD7"/>
    <w:rsid w:val="00126BF9"/>
    <w:rsid w:val="00126F16"/>
    <w:rsid w:val="00126F6B"/>
    <w:rsid w:val="001273CA"/>
    <w:rsid w:val="001274B2"/>
    <w:rsid w:val="00127C85"/>
    <w:rsid w:val="00127DD8"/>
    <w:rsid w:val="00127EF5"/>
    <w:rsid w:val="001302C5"/>
    <w:rsid w:val="00130528"/>
    <w:rsid w:val="0013053D"/>
    <w:rsid w:val="00130658"/>
    <w:rsid w:val="00130931"/>
    <w:rsid w:val="00130AEC"/>
    <w:rsid w:val="001314E7"/>
    <w:rsid w:val="00131665"/>
    <w:rsid w:val="001322F5"/>
    <w:rsid w:val="0013271D"/>
    <w:rsid w:val="00133113"/>
    <w:rsid w:val="001332EF"/>
    <w:rsid w:val="00133315"/>
    <w:rsid w:val="00134015"/>
    <w:rsid w:val="001345A1"/>
    <w:rsid w:val="00134864"/>
    <w:rsid w:val="00134939"/>
    <w:rsid w:val="0013502E"/>
    <w:rsid w:val="0013512A"/>
    <w:rsid w:val="001357C3"/>
    <w:rsid w:val="001358DC"/>
    <w:rsid w:val="001359AF"/>
    <w:rsid w:val="00135E23"/>
    <w:rsid w:val="00136230"/>
    <w:rsid w:val="001365C9"/>
    <w:rsid w:val="001368FD"/>
    <w:rsid w:val="00136D54"/>
    <w:rsid w:val="00137325"/>
    <w:rsid w:val="001373FB"/>
    <w:rsid w:val="0014002D"/>
    <w:rsid w:val="00140BC6"/>
    <w:rsid w:val="00140D31"/>
    <w:rsid w:val="00141456"/>
    <w:rsid w:val="001416C6"/>
    <w:rsid w:val="0014191E"/>
    <w:rsid w:val="001419EF"/>
    <w:rsid w:val="00141AE5"/>
    <w:rsid w:val="00141BD5"/>
    <w:rsid w:val="00142B1F"/>
    <w:rsid w:val="00142F2F"/>
    <w:rsid w:val="00143ACC"/>
    <w:rsid w:val="00143BDA"/>
    <w:rsid w:val="0014449E"/>
    <w:rsid w:val="001447DD"/>
    <w:rsid w:val="00144B68"/>
    <w:rsid w:val="0014586A"/>
    <w:rsid w:val="00145A5A"/>
    <w:rsid w:val="00145AF0"/>
    <w:rsid w:val="00145E19"/>
    <w:rsid w:val="00145E62"/>
    <w:rsid w:val="00146086"/>
    <w:rsid w:val="001461E6"/>
    <w:rsid w:val="001462C8"/>
    <w:rsid w:val="00146350"/>
    <w:rsid w:val="001464DA"/>
    <w:rsid w:val="00146B74"/>
    <w:rsid w:val="00146DFF"/>
    <w:rsid w:val="00147DC3"/>
    <w:rsid w:val="00147FBB"/>
    <w:rsid w:val="00150378"/>
    <w:rsid w:val="001509F5"/>
    <w:rsid w:val="00150BD3"/>
    <w:rsid w:val="00150F0A"/>
    <w:rsid w:val="001512B9"/>
    <w:rsid w:val="001516C3"/>
    <w:rsid w:val="00151B04"/>
    <w:rsid w:val="00151F91"/>
    <w:rsid w:val="0015245D"/>
    <w:rsid w:val="001526D5"/>
    <w:rsid w:val="001527C4"/>
    <w:rsid w:val="00152BC8"/>
    <w:rsid w:val="00153000"/>
    <w:rsid w:val="001530CA"/>
    <w:rsid w:val="00153185"/>
    <w:rsid w:val="00153939"/>
    <w:rsid w:val="00153AA3"/>
    <w:rsid w:val="00153EC3"/>
    <w:rsid w:val="00153FC0"/>
    <w:rsid w:val="001547FB"/>
    <w:rsid w:val="00154804"/>
    <w:rsid w:val="00154EB0"/>
    <w:rsid w:val="00155050"/>
    <w:rsid w:val="00155139"/>
    <w:rsid w:val="001560C3"/>
    <w:rsid w:val="00156A04"/>
    <w:rsid w:val="0015732D"/>
    <w:rsid w:val="00157386"/>
    <w:rsid w:val="001574B3"/>
    <w:rsid w:val="0015762E"/>
    <w:rsid w:val="00157A4B"/>
    <w:rsid w:val="00157BFC"/>
    <w:rsid w:val="00157C4B"/>
    <w:rsid w:val="00157C6C"/>
    <w:rsid w:val="00157E90"/>
    <w:rsid w:val="001605DC"/>
    <w:rsid w:val="00160788"/>
    <w:rsid w:val="00160BC0"/>
    <w:rsid w:val="00160E72"/>
    <w:rsid w:val="00161722"/>
    <w:rsid w:val="00161F6C"/>
    <w:rsid w:val="00161F76"/>
    <w:rsid w:val="00162288"/>
    <w:rsid w:val="0016295E"/>
    <w:rsid w:val="00162B9E"/>
    <w:rsid w:val="00162BD8"/>
    <w:rsid w:val="00163024"/>
    <w:rsid w:val="001631A5"/>
    <w:rsid w:val="00163BA1"/>
    <w:rsid w:val="00163C10"/>
    <w:rsid w:val="00163CAF"/>
    <w:rsid w:val="00163DAC"/>
    <w:rsid w:val="001641FE"/>
    <w:rsid w:val="00164266"/>
    <w:rsid w:val="001644DA"/>
    <w:rsid w:val="001648CD"/>
    <w:rsid w:val="0016490D"/>
    <w:rsid w:val="00164F18"/>
    <w:rsid w:val="001651FA"/>
    <w:rsid w:val="00165606"/>
    <w:rsid w:val="00165E80"/>
    <w:rsid w:val="00165FE7"/>
    <w:rsid w:val="0016610D"/>
    <w:rsid w:val="001665BC"/>
    <w:rsid w:val="0016675F"/>
    <w:rsid w:val="00166E31"/>
    <w:rsid w:val="00166E9D"/>
    <w:rsid w:val="00167838"/>
    <w:rsid w:val="00167BE3"/>
    <w:rsid w:val="00167E20"/>
    <w:rsid w:val="001702EB"/>
    <w:rsid w:val="00170A03"/>
    <w:rsid w:val="00170C14"/>
    <w:rsid w:val="00170F01"/>
    <w:rsid w:val="00171315"/>
    <w:rsid w:val="00171334"/>
    <w:rsid w:val="0017187A"/>
    <w:rsid w:val="00171BA1"/>
    <w:rsid w:val="00171D15"/>
    <w:rsid w:val="00171FF9"/>
    <w:rsid w:val="00172070"/>
    <w:rsid w:val="001728CA"/>
    <w:rsid w:val="001729F2"/>
    <w:rsid w:val="00172B62"/>
    <w:rsid w:val="00172D02"/>
    <w:rsid w:val="001735D3"/>
    <w:rsid w:val="00174056"/>
    <w:rsid w:val="0017415A"/>
    <w:rsid w:val="0017425E"/>
    <w:rsid w:val="001748E7"/>
    <w:rsid w:val="00174EBE"/>
    <w:rsid w:val="001753D4"/>
    <w:rsid w:val="001755DC"/>
    <w:rsid w:val="001757AF"/>
    <w:rsid w:val="00175F5C"/>
    <w:rsid w:val="001763EC"/>
    <w:rsid w:val="00176A7C"/>
    <w:rsid w:val="00176E13"/>
    <w:rsid w:val="0017713A"/>
    <w:rsid w:val="00177680"/>
    <w:rsid w:val="001776B9"/>
    <w:rsid w:val="00177731"/>
    <w:rsid w:val="00177BB3"/>
    <w:rsid w:val="00177C5B"/>
    <w:rsid w:val="00177D25"/>
    <w:rsid w:val="00177D3C"/>
    <w:rsid w:val="00177FD6"/>
    <w:rsid w:val="00180363"/>
    <w:rsid w:val="00180428"/>
    <w:rsid w:val="0018082B"/>
    <w:rsid w:val="0018232A"/>
    <w:rsid w:val="0018243B"/>
    <w:rsid w:val="00182665"/>
    <w:rsid w:val="0018276E"/>
    <w:rsid w:val="0018282E"/>
    <w:rsid w:val="00182A52"/>
    <w:rsid w:val="00182E28"/>
    <w:rsid w:val="00182FEE"/>
    <w:rsid w:val="001831F3"/>
    <w:rsid w:val="00183209"/>
    <w:rsid w:val="0018382A"/>
    <w:rsid w:val="001839B8"/>
    <w:rsid w:val="001839DC"/>
    <w:rsid w:val="00183BE8"/>
    <w:rsid w:val="00184465"/>
    <w:rsid w:val="00184F75"/>
    <w:rsid w:val="0018533A"/>
    <w:rsid w:val="0018563F"/>
    <w:rsid w:val="001857B4"/>
    <w:rsid w:val="00185A1F"/>
    <w:rsid w:val="00185C97"/>
    <w:rsid w:val="00186182"/>
    <w:rsid w:val="001862CB"/>
    <w:rsid w:val="0018668C"/>
    <w:rsid w:val="001868FC"/>
    <w:rsid w:val="0018691C"/>
    <w:rsid w:val="00186A4C"/>
    <w:rsid w:val="00186CB8"/>
    <w:rsid w:val="00186ECA"/>
    <w:rsid w:val="00186F4F"/>
    <w:rsid w:val="00187692"/>
    <w:rsid w:val="0018798B"/>
    <w:rsid w:val="00187A19"/>
    <w:rsid w:val="00187D35"/>
    <w:rsid w:val="0019015B"/>
    <w:rsid w:val="001908C2"/>
    <w:rsid w:val="00190D5C"/>
    <w:rsid w:val="00191206"/>
    <w:rsid w:val="00191337"/>
    <w:rsid w:val="00191578"/>
    <w:rsid w:val="001916EA"/>
    <w:rsid w:val="0019194A"/>
    <w:rsid w:val="00191C91"/>
    <w:rsid w:val="00191DB0"/>
    <w:rsid w:val="001924C9"/>
    <w:rsid w:val="001924FE"/>
    <w:rsid w:val="001929BE"/>
    <w:rsid w:val="0019301A"/>
    <w:rsid w:val="001930D5"/>
    <w:rsid w:val="001935EA"/>
    <w:rsid w:val="00193DF3"/>
    <w:rsid w:val="00193F14"/>
    <w:rsid w:val="0019415E"/>
    <w:rsid w:val="001942B7"/>
    <w:rsid w:val="0019481A"/>
    <w:rsid w:val="00194EB2"/>
    <w:rsid w:val="001950CD"/>
    <w:rsid w:val="001952C8"/>
    <w:rsid w:val="0019539B"/>
    <w:rsid w:val="0019560C"/>
    <w:rsid w:val="00195BDE"/>
    <w:rsid w:val="001962FD"/>
    <w:rsid w:val="00196310"/>
    <w:rsid w:val="001967A9"/>
    <w:rsid w:val="00196B80"/>
    <w:rsid w:val="00196BC9"/>
    <w:rsid w:val="0019722E"/>
    <w:rsid w:val="0019760D"/>
    <w:rsid w:val="0019783C"/>
    <w:rsid w:val="00197BE7"/>
    <w:rsid w:val="00197D1C"/>
    <w:rsid w:val="00197EE4"/>
    <w:rsid w:val="001A01B5"/>
    <w:rsid w:val="001A0601"/>
    <w:rsid w:val="001A0B6D"/>
    <w:rsid w:val="001A0C83"/>
    <w:rsid w:val="001A0CD5"/>
    <w:rsid w:val="001A17F3"/>
    <w:rsid w:val="001A1FD3"/>
    <w:rsid w:val="001A2298"/>
    <w:rsid w:val="001A257C"/>
    <w:rsid w:val="001A269E"/>
    <w:rsid w:val="001A330F"/>
    <w:rsid w:val="001A3542"/>
    <w:rsid w:val="001A3F55"/>
    <w:rsid w:val="001A408D"/>
    <w:rsid w:val="001A40C0"/>
    <w:rsid w:val="001A431F"/>
    <w:rsid w:val="001A43E1"/>
    <w:rsid w:val="001A470B"/>
    <w:rsid w:val="001A4918"/>
    <w:rsid w:val="001A4F12"/>
    <w:rsid w:val="001A52C0"/>
    <w:rsid w:val="001A56A6"/>
    <w:rsid w:val="001A58FE"/>
    <w:rsid w:val="001A59D8"/>
    <w:rsid w:val="001A5A59"/>
    <w:rsid w:val="001A5C71"/>
    <w:rsid w:val="001A5FB9"/>
    <w:rsid w:val="001A6769"/>
    <w:rsid w:val="001A7103"/>
    <w:rsid w:val="001A78A5"/>
    <w:rsid w:val="001A7E50"/>
    <w:rsid w:val="001A7EDA"/>
    <w:rsid w:val="001B01EF"/>
    <w:rsid w:val="001B03D6"/>
    <w:rsid w:val="001B0648"/>
    <w:rsid w:val="001B0B1E"/>
    <w:rsid w:val="001B195B"/>
    <w:rsid w:val="001B1AE7"/>
    <w:rsid w:val="001B1E06"/>
    <w:rsid w:val="001B1E71"/>
    <w:rsid w:val="001B246B"/>
    <w:rsid w:val="001B2477"/>
    <w:rsid w:val="001B26BD"/>
    <w:rsid w:val="001B2B38"/>
    <w:rsid w:val="001B2CE9"/>
    <w:rsid w:val="001B2EBB"/>
    <w:rsid w:val="001B2F86"/>
    <w:rsid w:val="001B2FB6"/>
    <w:rsid w:val="001B345D"/>
    <w:rsid w:val="001B3560"/>
    <w:rsid w:val="001B3645"/>
    <w:rsid w:val="001B36CF"/>
    <w:rsid w:val="001B37A2"/>
    <w:rsid w:val="001B3841"/>
    <w:rsid w:val="001B387C"/>
    <w:rsid w:val="001B3EED"/>
    <w:rsid w:val="001B4027"/>
    <w:rsid w:val="001B4616"/>
    <w:rsid w:val="001B4850"/>
    <w:rsid w:val="001B48D4"/>
    <w:rsid w:val="001B496A"/>
    <w:rsid w:val="001B5FD5"/>
    <w:rsid w:val="001B67C1"/>
    <w:rsid w:val="001B6824"/>
    <w:rsid w:val="001B6934"/>
    <w:rsid w:val="001B6CFE"/>
    <w:rsid w:val="001B6D70"/>
    <w:rsid w:val="001B750F"/>
    <w:rsid w:val="001B7570"/>
    <w:rsid w:val="001B7715"/>
    <w:rsid w:val="001B7AF8"/>
    <w:rsid w:val="001C0155"/>
    <w:rsid w:val="001C0699"/>
    <w:rsid w:val="001C0763"/>
    <w:rsid w:val="001C0AC7"/>
    <w:rsid w:val="001C0B01"/>
    <w:rsid w:val="001C0BD8"/>
    <w:rsid w:val="001C0C05"/>
    <w:rsid w:val="001C1286"/>
    <w:rsid w:val="001C16A1"/>
    <w:rsid w:val="001C17D3"/>
    <w:rsid w:val="001C185E"/>
    <w:rsid w:val="001C2034"/>
    <w:rsid w:val="001C264B"/>
    <w:rsid w:val="001C2809"/>
    <w:rsid w:val="001C2D7F"/>
    <w:rsid w:val="001C3261"/>
    <w:rsid w:val="001C3BE5"/>
    <w:rsid w:val="001C3F6D"/>
    <w:rsid w:val="001C411D"/>
    <w:rsid w:val="001C4381"/>
    <w:rsid w:val="001C46EB"/>
    <w:rsid w:val="001C4722"/>
    <w:rsid w:val="001C4B1E"/>
    <w:rsid w:val="001C4D67"/>
    <w:rsid w:val="001C4EBE"/>
    <w:rsid w:val="001C503C"/>
    <w:rsid w:val="001C5127"/>
    <w:rsid w:val="001C5137"/>
    <w:rsid w:val="001C562B"/>
    <w:rsid w:val="001C5725"/>
    <w:rsid w:val="001C5947"/>
    <w:rsid w:val="001C5B52"/>
    <w:rsid w:val="001C5C3F"/>
    <w:rsid w:val="001C5D51"/>
    <w:rsid w:val="001C620A"/>
    <w:rsid w:val="001C68E6"/>
    <w:rsid w:val="001C6A8E"/>
    <w:rsid w:val="001C70A0"/>
    <w:rsid w:val="001C7588"/>
    <w:rsid w:val="001C780B"/>
    <w:rsid w:val="001C78B4"/>
    <w:rsid w:val="001D00C9"/>
    <w:rsid w:val="001D024A"/>
    <w:rsid w:val="001D061D"/>
    <w:rsid w:val="001D06B2"/>
    <w:rsid w:val="001D0E86"/>
    <w:rsid w:val="001D10C2"/>
    <w:rsid w:val="001D1407"/>
    <w:rsid w:val="001D1629"/>
    <w:rsid w:val="001D18C3"/>
    <w:rsid w:val="001D1A5F"/>
    <w:rsid w:val="001D1ACB"/>
    <w:rsid w:val="001D26D3"/>
    <w:rsid w:val="001D2832"/>
    <w:rsid w:val="001D28EE"/>
    <w:rsid w:val="001D2A5D"/>
    <w:rsid w:val="001D33D9"/>
    <w:rsid w:val="001D347F"/>
    <w:rsid w:val="001D3879"/>
    <w:rsid w:val="001D38AF"/>
    <w:rsid w:val="001D3A37"/>
    <w:rsid w:val="001D3C1C"/>
    <w:rsid w:val="001D4903"/>
    <w:rsid w:val="001D4D94"/>
    <w:rsid w:val="001D6272"/>
    <w:rsid w:val="001D6400"/>
    <w:rsid w:val="001D6443"/>
    <w:rsid w:val="001D64C2"/>
    <w:rsid w:val="001D65A7"/>
    <w:rsid w:val="001D69A1"/>
    <w:rsid w:val="001D6DBB"/>
    <w:rsid w:val="001D71AA"/>
    <w:rsid w:val="001D7326"/>
    <w:rsid w:val="001D78E3"/>
    <w:rsid w:val="001E038C"/>
    <w:rsid w:val="001E0A78"/>
    <w:rsid w:val="001E0BCC"/>
    <w:rsid w:val="001E111B"/>
    <w:rsid w:val="001E11A0"/>
    <w:rsid w:val="001E13AE"/>
    <w:rsid w:val="001E223A"/>
    <w:rsid w:val="001E2F26"/>
    <w:rsid w:val="001E360B"/>
    <w:rsid w:val="001E369F"/>
    <w:rsid w:val="001E3A92"/>
    <w:rsid w:val="001E3D49"/>
    <w:rsid w:val="001E3E73"/>
    <w:rsid w:val="001E4187"/>
    <w:rsid w:val="001E46FF"/>
    <w:rsid w:val="001E47E0"/>
    <w:rsid w:val="001E4AB7"/>
    <w:rsid w:val="001E4CB4"/>
    <w:rsid w:val="001E5591"/>
    <w:rsid w:val="001E576B"/>
    <w:rsid w:val="001E57B1"/>
    <w:rsid w:val="001E5963"/>
    <w:rsid w:val="001E59CA"/>
    <w:rsid w:val="001E5F02"/>
    <w:rsid w:val="001E6140"/>
    <w:rsid w:val="001E6653"/>
    <w:rsid w:val="001E6701"/>
    <w:rsid w:val="001E6995"/>
    <w:rsid w:val="001E6BE0"/>
    <w:rsid w:val="001E6BF2"/>
    <w:rsid w:val="001E6D06"/>
    <w:rsid w:val="001E7132"/>
    <w:rsid w:val="001E746A"/>
    <w:rsid w:val="001E748C"/>
    <w:rsid w:val="001E7836"/>
    <w:rsid w:val="001E78A9"/>
    <w:rsid w:val="001E790E"/>
    <w:rsid w:val="001E7B0F"/>
    <w:rsid w:val="001E7FB0"/>
    <w:rsid w:val="001F027F"/>
    <w:rsid w:val="001F06F1"/>
    <w:rsid w:val="001F0F1C"/>
    <w:rsid w:val="001F1036"/>
    <w:rsid w:val="001F1B6D"/>
    <w:rsid w:val="001F1DFB"/>
    <w:rsid w:val="001F1E5C"/>
    <w:rsid w:val="001F221F"/>
    <w:rsid w:val="001F227E"/>
    <w:rsid w:val="001F255E"/>
    <w:rsid w:val="001F2BBB"/>
    <w:rsid w:val="001F2BBF"/>
    <w:rsid w:val="001F32C0"/>
    <w:rsid w:val="001F3308"/>
    <w:rsid w:val="001F37C3"/>
    <w:rsid w:val="001F4260"/>
    <w:rsid w:val="001F44E8"/>
    <w:rsid w:val="001F502D"/>
    <w:rsid w:val="001F56B4"/>
    <w:rsid w:val="001F5887"/>
    <w:rsid w:val="001F58BF"/>
    <w:rsid w:val="001F59B4"/>
    <w:rsid w:val="001F5CC0"/>
    <w:rsid w:val="001F5FEF"/>
    <w:rsid w:val="001F60F0"/>
    <w:rsid w:val="001F6307"/>
    <w:rsid w:val="001F662A"/>
    <w:rsid w:val="001F681B"/>
    <w:rsid w:val="001F6ABF"/>
    <w:rsid w:val="001F6E7E"/>
    <w:rsid w:val="001F7602"/>
    <w:rsid w:val="001F7A26"/>
    <w:rsid w:val="001F7D7D"/>
    <w:rsid w:val="002007B6"/>
    <w:rsid w:val="00200E86"/>
    <w:rsid w:val="00201101"/>
    <w:rsid w:val="002012C6"/>
    <w:rsid w:val="002015B2"/>
    <w:rsid w:val="00201CF9"/>
    <w:rsid w:val="00201D60"/>
    <w:rsid w:val="002020B2"/>
    <w:rsid w:val="002026E1"/>
    <w:rsid w:val="00202BF5"/>
    <w:rsid w:val="00202D5E"/>
    <w:rsid w:val="00203560"/>
    <w:rsid w:val="00203776"/>
    <w:rsid w:val="002039CB"/>
    <w:rsid w:val="00203D82"/>
    <w:rsid w:val="0020420E"/>
    <w:rsid w:val="002049F9"/>
    <w:rsid w:val="00204A18"/>
    <w:rsid w:val="00204BF9"/>
    <w:rsid w:val="00204C21"/>
    <w:rsid w:val="00204F38"/>
    <w:rsid w:val="00205796"/>
    <w:rsid w:val="00205A1A"/>
    <w:rsid w:val="00205DBD"/>
    <w:rsid w:val="00205E63"/>
    <w:rsid w:val="0020659A"/>
    <w:rsid w:val="002065FF"/>
    <w:rsid w:val="00206677"/>
    <w:rsid w:val="002068CB"/>
    <w:rsid w:val="0020767E"/>
    <w:rsid w:val="00207762"/>
    <w:rsid w:val="00207900"/>
    <w:rsid w:val="00207A65"/>
    <w:rsid w:val="00207AEC"/>
    <w:rsid w:val="00207E60"/>
    <w:rsid w:val="00207E99"/>
    <w:rsid w:val="00207F97"/>
    <w:rsid w:val="002107F8"/>
    <w:rsid w:val="0021087D"/>
    <w:rsid w:val="00211112"/>
    <w:rsid w:val="0021164C"/>
    <w:rsid w:val="002119EC"/>
    <w:rsid w:val="00212001"/>
    <w:rsid w:val="002120AD"/>
    <w:rsid w:val="00212254"/>
    <w:rsid w:val="002122B1"/>
    <w:rsid w:val="00212385"/>
    <w:rsid w:val="00212635"/>
    <w:rsid w:val="002126E5"/>
    <w:rsid w:val="00212EB2"/>
    <w:rsid w:val="0021359D"/>
    <w:rsid w:val="00213670"/>
    <w:rsid w:val="00213742"/>
    <w:rsid w:val="00213797"/>
    <w:rsid w:val="00213D38"/>
    <w:rsid w:val="00214068"/>
    <w:rsid w:val="00214346"/>
    <w:rsid w:val="0021439E"/>
    <w:rsid w:val="00214561"/>
    <w:rsid w:val="0021461E"/>
    <w:rsid w:val="00214620"/>
    <w:rsid w:val="00214710"/>
    <w:rsid w:val="00214BD6"/>
    <w:rsid w:val="00214EAE"/>
    <w:rsid w:val="00214F56"/>
    <w:rsid w:val="00215C49"/>
    <w:rsid w:val="00216434"/>
    <w:rsid w:val="00216671"/>
    <w:rsid w:val="00216936"/>
    <w:rsid w:val="002169AE"/>
    <w:rsid w:val="00217052"/>
    <w:rsid w:val="002174CB"/>
    <w:rsid w:val="002178C8"/>
    <w:rsid w:val="0022026F"/>
    <w:rsid w:val="002202DF"/>
    <w:rsid w:val="00220456"/>
    <w:rsid w:val="00220628"/>
    <w:rsid w:val="00220696"/>
    <w:rsid w:val="00220975"/>
    <w:rsid w:val="00220C27"/>
    <w:rsid w:val="00220EC1"/>
    <w:rsid w:val="002213CB"/>
    <w:rsid w:val="00221A0B"/>
    <w:rsid w:val="00221E72"/>
    <w:rsid w:val="00221F2D"/>
    <w:rsid w:val="002221D1"/>
    <w:rsid w:val="002227BA"/>
    <w:rsid w:val="002230B2"/>
    <w:rsid w:val="002231E3"/>
    <w:rsid w:val="0022340A"/>
    <w:rsid w:val="002236E3"/>
    <w:rsid w:val="002238B2"/>
    <w:rsid w:val="002238E4"/>
    <w:rsid w:val="002241E3"/>
    <w:rsid w:val="0022448E"/>
    <w:rsid w:val="002244E2"/>
    <w:rsid w:val="002248A9"/>
    <w:rsid w:val="002248AC"/>
    <w:rsid w:val="00224EAF"/>
    <w:rsid w:val="002253CC"/>
    <w:rsid w:val="0022558B"/>
    <w:rsid w:val="00225AAB"/>
    <w:rsid w:val="0022672B"/>
    <w:rsid w:val="0022674F"/>
    <w:rsid w:val="00226D8E"/>
    <w:rsid w:val="00226EF5"/>
    <w:rsid w:val="00226F29"/>
    <w:rsid w:val="00227246"/>
    <w:rsid w:val="002272D9"/>
    <w:rsid w:val="002273A7"/>
    <w:rsid w:val="002273C5"/>
    <w:rsid w:val="0022763A"/>
    <w:rsid w:val="00227AC3"/>
    <w:rsid w:val="00227AEF"/>
    <w:rsid w:val="00227BE8"/>
    <w:rsid w:val="002302CE"/>
    <w:rsid w:val="002305B7"/>
    <w:rsid w:val="0023066C"/>
    <w:rsid w:val="00230E2A"/>
    <w:rsid w:val="002310E7"/>
    <w:rsid w:val="002315D3"/>
    <w:rsid w:val="002315D7"/>
    <w:rsid w:val="00231AAB"/>
    <w:rsid w:val="00231C1D"/>
    <w:rsid w:val="0023240C"/>
    <w:rsid w:val="002325FA"/>
    <w:rsid w:val="00232F44"/>
    <w:rsid w:val="00233316"/>
    <w:rsid w:val="00233387"/>
    <w:rsid w:val="002334F1"/>
    <w:rsid w:val="002339CB"/>
    <w:rsid w:val="00233A18"/>
    <w:rsid w:val="00233F1F"/>
    <w:rsid w:val="002348C7"/>
    <w:rsid w:val="00234CEE"/>
    <w:rsid w:val="00234E33"/>
    <w:rsid w:val="00234F67"/>
    <w:rsid w:val="002354B4"/>
    <w:rsid w:val="00235597"/>
    <w:rsid w:val="00235B44"/>
    <w:rsid w:val="00235DD0"/>
    <w:rsid w:val="00236BBE"/>
    <w:rsid w:val="002373C0"/>
    <w:rsid w:val="002373C1"/>
    <w:rsid w:val="0023781B"/>
    <w:rsid w:val="00237C4C"/>
    <w:rsid w:val="00237F0B"/>
    <w:rsid w:val="002401DD"/>
    <w:rsid w:val="0024039A"/>
    <w:rsid w:val="002404E3"/>
    <w:rsid w:val="0024060C"/>
    <w:rsid w:val="00240CB5"/>
    <w:rsid w:val="00240FF9"/>
    <w:rsid w:val="00241A2F"/>
    <w:rsid w:val="00241A43"/>
    <w:rsid w:val="00241AC1"/>
    <w:rsid w:val="00241EC5"/>
    <w:rsid w:val="002422CE"/>
    <w:rsid w:val="00242A47"/>
    <w:rsid w:val="00242E97"/>
    <w:rsid w:val="00243973"/>
    <w:rsid w:val="00243DE9"/>
    <w:rsid w:val="00245281"/>
    <w:rsid w:val="002453A5"/>
    <w:rsid w:val="002455A7"/>
    <w:rsid w:val="00245717"/>
    <w:rsid w:val="00245B5A"/>
    <w:rsid w:val="00245BFE"/>
    <w:rsid w:val="00246036"/>
    <w:rsid w:val="002461BF"/>
    <w:rsid w:val="00246688"/>
    <w:rsid w:val="00246BF9"/>
    <w:rsid w:val="00246F24"/>
    <w:rsid w:val="002472EB"/>
    <w:rsid w:val="0024757D"/>
    <w:rsid w:val="00247623"/>
    <w:rsid w:val="00247C56"/>
    <w:rsid w:val="00247E2E"/>
    <w:rsid w:val="00247F5E"/>
    <w:rsid w:val="00247F77"/>
    <w:rsid w:val="0025045F"/>
    <w:rsid w:val="0025065D"/>
    <w:rsid w:val="00250939"/>
    <w:rsid w:val="002513D3"/>
    <w:rsid w:val="002514DE"/>
    <w:rsid w:val="00251A4F"/>
    <w:rsid w:val="00251C30"/>
    <w:rsid w:val="00251C40"/>
    <w:rsid w:val="00251F67"/>
    <w:rsid w:val="00252656"/>
    <w:rsid w:val="002528AB"/>
    <w:rsid w:val="002534E0"/>
    <w:rsid w:val="0025428C"/>
    <w:rsid w:val="002543AE"/>
    <w:rsid w:val="00254B62"/>
    <w:rsid w:val="00255A41"/>
    <w:rsid w:val="00255ABC"/>
    <w:rsid w:val="00255B5E"/>
    <w:rsid w:val="002561BE"/>
    <w:rsid w:val="00256AE2"/>
    <w:rsid w:val="00256F5B"/>
    <w:rsid w:val="00256F89"/>
    <w:rsid w:val="0025702F"/>
    <w:rsid w:val="00257782"/>
    <w:rsid w:val="00257B66"/>
    <w:rsid w:val="00257E4A"/>
    <w:rsid w:val="00260523"/>
    <w:rsid w:val="00260C77"/>
    <w:rsid w:val="00260DA6"/>
    <w:rsid w:val="00260EE8"/>
    <w:rsid w:val="00260F72"/>
    <w:rsid w:val="002610D3"/>
    <w:rsid w:val="002611EC"/>
    <w:rsid w:val="00261208"/>
    <w:rsid w:val="002619D0"/>
    <w:rsid w:val="00261E24"/>
    <w:rsid w:val="00261E68"/>
    <w:rsid w:val="00262102"/>
    <w:rsid w:val="00262579"/>
    <w:rsid w:val="00262C22"/>
    <w:rsid w:val="00262D36"/>
    <w:rsid w:val="002635D9"/>
    <w:rsid w:val="00263990"/>
    <w:rsid w:val="00264484"/>
    <w:rsid w:val="0026453A"/>
    <w:rsid w:val="0026497A"/>
    <w:rsid w:val="00264EE2"/>
    <w:rsid w:val="00265351"/>
    <w:rsid w:val="002655AF"/>
    <w:rsid w:val="002657AA"/>
    <w:rsid w:val="00265895"/>
    <w:rsid w:val="00265B21"/>
    <w:rsid w:val="00265C5B"/>
    <w:rsid w:val="00265CBB"/>
    <w:rsid w:val="00265D2B"/>
    <w:rsid w:val="002662CC"/>
    <w:rsid w:val="0026663F"/>
    <w:rsid w:val="00266FF2"/>
    <w:rsid w:val="00267010"/>
    <w:rsid w:val="0026749E"/>
    <w:rsid w:val="0026799A"/>
    <w:rsid w:val="00267B0D"/>
    <w:rsid w:val="00267D47"/>
    <w:rsid w:val="00270177"/>
    <w:rsid w:val="00270904"/>
    <w:rsid w:val="00270DF8"/>
    <w:rsid w:val="00271388"/>
    <w:rsid w:val="00271403"/>
    <w:rsid w:val="00271571"/>
    <w:rsid w:val="00271679"/>
    <w:rsid w:val="00271BA1"/>
    <w:rsid w:val="00271C8A"/>
    <w:rsid w:val="00271DF8"/>
    <w:rsid w:val="00271E31"/>
    <w:rsid w:val="00271F37"/>
    <w:rsid w:val="002721A9"/>
    <w:rsid w:val="0027222F"/>
    <w:rsid w:val="0027296B"/>
    <w:rsid w:val="00272AF6"/>
    <w:rsid w:val="00272FF3"/>
    <w:rsid w:val="0027368B"/>
    <w:rsid w:val="002737F7"/>
    <w:rsid w:val="00273E1B"/>
    <w:rsid w:val="00273E46"/>
    <w:rsid w:val="00274019"/>
    <w:rsid w:val="002742E8"/>
    <w:rsid w:val="00274694"/>
    <w:rsid w:val="002746D7"/>
    <w:rsid w:val="00274A0B"/>
    <w:rsid w:val="00274F65"/>
    <w:rsid w:val="002753C8"/>
    <w:rsid w:val="0027568B"/>
    <w:rsid w:val="00275A4D"/>
    <w:rsid w:val="00275C2C"/>
    <w:rsid w:val="002761B7"/>
    <w:rsid w:val="00276216"/>
    <w:rsid w:val="00276386"/>
    <w:rsid w:val="002764D9"/>
    <w:rsid w:val="0027716A"/>
    <w:rsid w:val="00277174"/>
    <w:rsid w:val="002772D7"/>
    <w:rsid w:val="00277A59"/>
    <w:rsid w:val="00277E0F"/>
    <w:rsid w:val="00280056"/>
    <w:rsid w:val="00280BD8"/>
    <w:rsid w:val="002813A3"/>
    <w:rsid w:val="00281539"/>
    <w:rsid w:val="00281671"/>
    <w:rsid w:val="002816C1"/>
    <w:rsid w:val="00281D23"/>
    <w:rsid w:val="0028202F"/>
    <w:rsid w:val="0028236D"/>
    <w:rsid w:val="002823FF"/>
    <w:rsid w:val="002827C6"/>
    <w:rsid w:val="0028280E"/>
    <w:rsid w:val="00282895"/>
    <w:rsid w:val="00282E71"/>
    <w:rsid w:val="00283063"/>
    <w:rsid w:val="00283473"/>
    <w:rsid w:val="00283DFF"/>
    <w:rsid w:val="00283F08"/>
    <w:rsid w:val="00284185"/>
    <w:rsid w:val="00284242"/>
    <w:rsid w:val="00284395"/>
    <w:rsid w:val="00284532"/>
    <w:rsid w:val="00284A62"/>
    <w:rsid w:val="00284B90"/>
    <w:rsid w:val="00284FE8"/>
    <w:rsid w:val="0028526F"/>
    <w:rsid w:val="002855A2"/>
    <w:rsid w:val="002855CF"/>
    <w:rsid w:val="002855F6"/>
    <w:rsid w:val="00285E0B"/>
    <w:rsid w:val="00286952"/>
    <w:rsid w:val="00286988"/>
    <w:rsid w:val="00286BA7"/>
    <w:rsid w:val="00286D4A"/>
    <w:rsid w:val="00286DDF"/>
    <w:rsid w:val="0028719A"/>
    <w:rsid w:val="00287408"/>
    <w:rsid w:val="0028744B"/>
    <w:rsid w:val="00287D93"/>
    <w:rsid w:val="00287E16"/>
    <w:rsid w:val="00290042"/>
    <w:rsid w:val="00290433"/>
    <w:rsid w:val="0029086B"/>
    <w:rsid w:val="00291AC0"/>
    <w:rsid w:val="00291ACE"/>
    <w:rsid w:val="00292060"/>
    <w:rsid w:val="00292072"/>
    <w:rsid w:val="002920E5"/>
    <w:rsid w:val="00292803"/>
    <w:rsid w:val="002928A7"/>
    <w:rsid w:val="00292CA1"/>
    <w:rsid w:val="00292F41"/>
    <w:rsid w:val="00293527"/>
    <w:rsid w:val="00293867"/>
    <w:rsid w:val="00293983"/>
    <w:rsid w:val="00293C4E"/>
    <w:rsid w:val="00293C8C"/>
    <w:rsid w:val="00293C8F"/>
    <w:rsid w:val="00293D2C"/>
    <w:rsid w:val="00293DC1"/>
    <w:rsid w:val="00293F2A"/>
    <w:rsid w:val="0029416E"/>
    <w:rsid w:val="0029459B"/>
    <w:rsid w:val="0029486F"/>
    <w:rsid w:val="00294935"/>
    <w:rsid w:val="00294F27"/>
    <w:rsid w:val="00295587"/>
    <w:rsid w:val="00295607"/>
    <w:rsid w:val="00295668"/>
    <w:rsid w:val="002956DD"/>
    <w:rsid w:val="00295BCB"/>
    <w:rsid w:val="002963C5"/>
    <w:rsid w:val="00296451"/>
    <w:rsid w:val="002967E2"/>
    <w:rsid w:val="00296931"/>
    <w:rsid w:val="00297304"/>
    <w:rsid w:val="002978BC"/>
    <w:rsid w:val="00297A9E"/>
    <w:rsid w:val="00297BD7"/>
    <w:rsid w:val="00297DAC"/>
    <w:rsid w:val="002A0ED6"/>
    <w:rsid w:val="002A123A"/>
    <w:rsid w:val="002A162C"/>
    <w:rsid w:val="002A1B15"/>
    <w:rsid w:val="002A1E41"/>
    <w:rsid w:val="002A2185"/>
    <w:rsid w:val="002A22F8"/>
    <w:rsid w:val="002A23FB"/>
    <w:rsid w:val="002A2582"/>
    <w:rsid w:val="002A25E5"/>
    <w:rsid w:val="002A2A65"/>
    <w:rsid w:val="002A2C02"/>
    <w:rsid w:val="002A2F73"/>
    <w:rsid w:val="002A3022"/>
    <w:rsid w:val="002A3EF6"/>
    <w:rsid w:val="002A4316"/>
    <w:rsid w:val="002A48CE"/>
    <w:rsid w:val="002A495C"/>
    <w:rsid w:val="002A4C72"/>
    <w:rsid w:val="002A518F"/>
    <w:rsid w:val="002A53AC"/>
    <w:rsid w:val="002A53FC"/>
    <w:rsid w:val="002A6C77"/>
    <w:rsid w:val="002A6D09"/>
    <w:rsid w:val="002A7435"/>
    <w:rsid w:val="002B0117"/>
    <w:rsid w:val="002B0197"/>
    <w:rsid w:val="002B025F"/>
    <w:rsid w:val="002B03C8"/>
    <w:rsid w:val="002B09C0"/>
    <w:rsid w:val="002B0B30"/>
    <w:rsid w:val="002B0E50"/>
    <w:rsid w:val="002B1261"/>
    <w:rsid w:val="002B138C"/>
    <w:rsid w:val="002B150E"/>
    <w:rsid w:val="002B19D5"/>
    <w:rsid w:val="002B1CFC"/>
    <w:rsid w:val="002B1FAA"/>
    <w:rsid w:val="002B2155"/>
    <w:rsid w:val="002B217A"/>
    <w:rsid w:val="002B236E"/>
    <w:rsid w:val="002B2480"/>
    <w:rsid w:val="002B2AA4"/>
    <w:rsid w:val="002B2E90"/>
    <w:rsid w:val="002B2F0C"/>
    <w:rsid w:val="002B332C"/>
    <w:rsid w:val="002B3C54"/>
    <w:rsid w:val="002B3EC0"/>
    <w:rsid w:val="002B3ED9"/>
    <w:rsid w:val="002B40BE"/>
    <w:rsid w:val="002B49E8"/>
    <w:rsid w:val="002B4CDE"/>
    <w:rsid w:val="002B57E5"/>
    <w:rsid w:val="002B5AC2"/>
    <w:rsid w:val="002B5DC2"/>
    <w:rsid w:val="002B6043"/>
    <w:rsid w:val="002B640E"/>
    <w:rsid w:val="002B6566"/>
    <w:rsid w:val="002B672B"/>
    <w:rsid w:val="002B70FB"/>
    <w:rsid w:val="002B721B"/>
    <w:rsid w:val="002B7221"/>
    <w:rsid w:val="002B73BE"/>
    <w:rsid w:val="002B7BBC"/>
    <w:rsid w:val="002B7C4A"/>
    <w:rsid w:val="002B7DBF"/>
    <w:rsid w:val="002B7E8D"/>
    <w:rsid w:val="002C0022"/>
    <w:rsid w:val="002C0564"/>
    <w:rsid w:val="002C0BF0"/>
    <w:rsid w:val="002C0CF9"/>
    <w:rsid w:val="002C0F13"/>
    <w:rsid w:val="002C117F"/>
    <w:rsid w:val="002C1187"/>
    <w:rsid w:val="002C1D5A"/>
    <w:rsid w:val="002C2003"/>
    <w:rsid w:val="002C3472"/>
    <w:rsid w:val="002C3934"/>
    <w:rsid w:val="002C3C7B"/>
    <w:rsid w:val="002C3F30"/>
    <w:rsid w:val="002C444F"/>
    <w:rsid w:val="002C4A10"/>
    <w:rsid w:val="002C4A9E"/>
    <w:rsid w:val="002C4B06"/>
    <w:rsid w:val="002C4B1D"/>
    <w:rsid w:val="002C4DC3"/>
    <w:rsid w:val="002C4F90"/>
    <w:rsid w:val="002C4FA7"/>
    <w:rsid w:val="002C5074"/>
    <w:rsid w:val="002C5467"/>
    <w:rsid w:val="002C56A7"/>
    <w:rsid w:val="002C56BC"/>
    <w:rsid w:val="002C5A71"/>
    <w:rsid w:val="002C5D95"/>
    <w:rsid w:val="002C5F61"/>
    <w:rsid w:val="002C603A"/>
    <w:rsid w:val="002C63C6"/>
    <w:rsid w:val="002C654C"/>
    <w:rsid w:val="002C69BA"/>
    <w:rsid w:val="002C6AD9"/>
    <w:rsid w:val="002C6D1F"/>
    <w:rsid w:val="002C706A"/>
    <w:rsid w:val="002C7F88"/>
    <w:rsid w:val="002D0075"/>
    <w:rsid w:val="002D00CD"/>
    <w:rsid w:val="002D020A"/>
    <w:rsid w:val="002D0971"/>
    <w:rsid w:val="002D0B24"/>
    <w:rsid w:val="002D0E2B"/>
    <w:rsid w:val="002D165E"/>
    <w:rsid w:val="002D1AFD"/>
    <w:rsid w:val="002D20DF"/>
    <w:rsid w:val="002D228D"/>
    <w:rsid w:val="002D22D0"/>
    <w:rsid w:val="002D24B8"/>
    <w:rsid w:val="002D2712"/>
    <w:rsid w:val="002D2748"/>
    <w:rsid w:val="002D27D8"/>
    <w:rsid w:val="002D2947"/>
    <w:rsid w:val="002D2B45"/>
    <w:rsid w:val="002D2B8F"/>
    <w:rsid w:val="002D2C3D"/>
    <w:rsid w:val="002D3137"/>
    <w:rsid w:val="002D35E0"/>
    <w:rsid w:val="002D3A32"/>
    <w:rsid w:val="002D3F16"/>
    <w:rsid w:val="002D4010"/>
    <w:rsid w:val="002D40DC"/>
    <w:rsid w:val="002D4522"/>
    <w:rsid w:val="002D4DDD"/>
    <w:rsid w:val="002D5AF4"/>
    <w:rsid w:val="002D5DEA"/>
    <w:rsid w:val="002D65DB"/>
    <w:rsid w:val="002D6882"/>
    <w:rsid w:val="002D68FB"/>
    <w:rsid w:val="002D6AE9"/>
    <w:rsid w:val="002D6D0C"/>
    <w:rsid w:val="002D7019"/>
    <w:rsid w:val="002D7CA3"/>
    <w:rsid w:val="002D7EF0"/>
    <w:rsid w:val="002D7F0C"/>
    <w:rsid w:val="002D7FE5"/>
    <w:rsid w:val="002E04D4"/>
    <w:rsid w:val="002E088B"/>
    <w:rsid w:val="002E09C0"/>
    <w:rsid w:val="002E0BFE"/>
    <w:rsid w:val="002E1392"/>
    <w:rsid w:val="002E1524"/>
    <w:rsid w:val="002E258C"/>
    <w:rsid w:val="002E2680"/>
    <w:rsid w:val="002E26EA"/>
    <w:rsid w:val="002E282C"/>
    <w:rsid w:val="002E2871"/>
    <w:rsid w:val="002E28D2"/>
    <w:rsid w:val="002E29A4"/>
    <w:rsid w:val="002E2DBA"/>
    <w:rsid w:val="002E30EC"/>
    <w:rsid w:val="002E324F"/>
    <w:rsid w:val="002E3808"/>
    <w:rsid w:val="002E3B8D"/>
    <w:rsid w:val="002E3FCB"/>
    <w:rsid w:val="002E427F"/>
    <w:rsid w:val="002E4312"/>
    <w:rsid w:val="002E44B6"/>
    <w:rsid w:val="002E4AC1"/>
    <w:rsid w:val="002E4AEB"/>
    <w:rsid w:val="002E4D58"/>
    <w:rsid w:val="002E52DC"/>
    <w:rsid w:val="002E5705"/>
    <w:rsid w:val="002E5922"/>
    <w:rsid w:val="002E5A8B"/>
    <w:rsid w:val="002E5CDF"/>
    <w:rsid w:val="002E5FA4"/>
    <w:rsid w:val="002E65FA"/>
    <w:rsid w:val="002E6AF3"/>
    <w:rsid w:val="002E6E90"/>
    <w:rsid w:val="002E73CD"/>
    <w:rsid w:val="002E7498"/>
    <w:rsid w:val="002E7770"/>
    <w:rsid w:val="002E777B"/>
    <w:rsid w:val="002E7998"/>
    <w:rsid w:val="002F021E"/>
    <w:rsid w:val="002F03D8"/>
    <w:rsid w:val="002F04E8"/>
    <w:rsid w:val="002F075B"/>
    <w:rsid w:val="002F0875"/>
    <w:rsid w:val="002F0929"/>
    <w:rsid w:val="002F0C92"/>
    <w:rsid w:val="002F0E3A"/>
    <w:rsid w:val="002F0EED"/>
    <w:rsid w:val="002F1019"/>
    <w:rsid w:val="002F113F"/>
    <w:rsid w:val="002F175C"/>
    <w:rsid w:val="002F1A30"/>
    <w:rsid w:val="002F1C65"/>
    <w:rsid w:val="002F1EF4"/>
    <w:rsid w:val="002F269A"/>
    <w:rsid w:val="002F2728"/>
    <w:rsid w:val="002F2902"/>
    <w:rsid w:val="002F2BA9"/>
    <w:rsid w:val="002F35CB"/>
    <w:rsid w:val="002F3923"/>
    <w:rsid w:val="002F3B2F"/>
    <w:rsid w:val="002F3DB9"/>
    <w:rsid w:val="002F4414"/>
    <w:rsid w:val="002F46A2"/>
    <w:rsid w:val="002F4F03"/>
    <w:rsid w:val="002F4F6E"/>
    <w:rsid w:val="002F4FE3"/>
    <w:rsid w:val="002F55EB"/>
    <w:rsid w:val="002F57C1"/>
    <w:rsid w:val="002F595E"/>
    <w:rsid w:val="002F5C71"/>
    <w:rsid w:val="002F5DA6"/>
    <w:rsid w:val="002F6017"/>
    <w:rsid w:val="002F6439"/>
    <w:rsid w:val="002F6AE7"/>
    <w:rsid w:val="002F6EFF"/>
    <w:rsid w:val="002F6F91"/>
    <w:rsid w:val="002F7499"/>
    <w:rsid w:val="002F76E5"/>
    <w:rsid w:val="00300A8C"/>
    <w:rsid w:val="00300B34"/>
    <w:rsid w:val="00300B8B"/>
    <w:rsid w:val="00300EA3"/>
    <w:rsid w:val="003010CA"/>
    <w:rsid w:val="00301436"/>
    <w:rsid w:val="00301639"/>
    <w:rsid w:val="00301989"/>
    <w:rsid w:val="003019EF"/>
    <w:rsid w:val="00301ED8"/>
    <w:rsid w:val="00302189"/>
    <w:rsid w:val="0030229A"/>
    <w:rsid w:val="003022EC"/>
    <w:rsid w:val="00302477"/>
    <w:rsid w:val="00302E3C"/>
    <w:rsid w:val="00302EC0"/>
    <w:rsid w:val="0030302C"/>
    <w:rsid w:val="00303107"/>
    <w:rsid w:val="00303679"/>
    <w:rsid w:val="0030370A"/>
    <w:rsid w:val="0030371C"/>
    <w:rsid w:val="00303B30"/>
    <w:rsid w:val="00303DAF"/>
    <w:rsid w:val="00303DFB"/>
    <w:rsid w:val="00305653"/>
    <w:rsid w:val="00305808"/>
    <w:rsid w:val="003059E5"/>
    <w:rsid w:val="00305A71"/>
    <w:rsid w:val="00305C58"/>
    <w:rsid w:val="00305DDF"/>
    <w:rsid w:val="00305E4B"/>
    <w:rsid w:val="00305FD9"/>
    <w:rsid w:val="00306329"/>
    <w:rsid w:val="00306634"/>
    <w:rsid w:val="003067B3"/>
    <w:rsid w:val="00306C0A"/>
    <w:rsid w:val="00307414"/>
    <w:rsid w:val="00307576"/>
    <w:rsid w:val="00310503"/>
    <w:rsid w:val="003105E6"/>
    <w:rsid w:val="00310AD6"/>
    <w:rsid w:val="00310C12"/>
    <w:rsid w:val="00310CCB"/>
    <w:rsid w:val="00310EFC"/>
    <w:rsid w:val="003123D5"/>
    <w:rsid w:val="003125A1"/>
    <w:rsid w:val="003130CB"/>
    <w:rsid w:val="00313292"/>
    <w:rsid w:val="00313438"/>
    <w:rsid w:val="003137B4"/>
    <w:rsid w:val="00313EBA"/>
    <w:rsid w:val="0031427B"/>
    <w:rsid w:val="003144CF"/>
    <w:rsid w:val="0031456E"/>
    <w:rsid w:val="003148A8"/>
    <w:rsid w:val="00314B19"/>
    <w:rsid w:val="00315021"/>
    <w:rsid w:val="0031521C"/>
    <w:rsid w:val="0031567E"/>
    <w:rsid w:val="0031570A"/>
    <w:rsid w:val="003157A3"/>
    <w:rsid w:val="0031592F"/>
    <w:rsid w:val="00315B28"/>
    <w:rsid w:val="00315C54"/>
    <w:rsid w:val="00315C55"/>
    <w:rsid w:val="00315CCB"/>
    <w:rsid w:val="00315CF4"/>
    <w:rsid w:val="00315F60"/>
    <w:rsid w:val="00315FC2"/>
    <w:rsid w:val="00316258"/>
    <w:rsid w:val="0031718E"/>
    <w:rsid w:val="003174BE"/>
    <w:rsid w:val="003176E4"/>
    <w:rsid w:val="0031795F"/>
    <w:rsid w:val="0032037A"/>
    <w:rsid w:val="00320655"/>
    <w:rsid w:val="003207F6"/>
    <w:rsid w:val="00320C0A"/>
    <w:rsid w:val="0032137E"/>
    <w:rsid w:val="00321412"/>
    <w:rsid w:val="00321BFB"/>
    <w:rsid w:val="003221B0"/>
    <w:rsid w:val="003221C5"/>
    <w:rsid w:val="00322512"/>
    <w:rsid w:val="00322C8F"/>
    <w:rsid w:val="00322E6C"/>
    <w:rsid w:val="003232F6"/>
    <w:rsid w:val="00323310"/>
    <w:rsid w:val="00323439"/>
    <w:rsid w:val="003236C2"/>
    <w:rsid w:val="0032371E"/>
    <w:rsid w:val="00323971"/>
    <w:rsid w:val="003239D0"/>
    <w:rsid w:val="00323CE6"/>
    <w:rsid w:val="00323F07"/>
    <w:rsid w:val="00324162"/>
    <w:rsid w:val="00324296"/>
    <w:rsid w:val="003243E5"/>
    <w:rsid w:val="00324820"/>
    <w:rsid w:val="00324929"/>
    <w:rsid w:val="00325105"/>
    <w:rsid w:val="003256D1"/>
    <w:rsid w:val="00325EE5"/>
    <w:rsid w:val="00325F5D"/>
    <w:rsid w:val="00326126"/>
    <w:rsid w:val="00326246"/>
    <w:rsid w:val="00326A0B"/>
    <w:rsid w:val="00326C3F"/>
    <w:rsid w:val="00326E52"/>
    <w:rsid w:val="00327193"/>
    <w:rsid w:val="00327740"/>
    <w:rsid w:val="00327883"/>
    <w:rsid w:val="00327938"/>
    <w:rsid w:val="00327A9E"/>
    <w:rsid w:val="00327D06"/>
    <w:rsid w:val="00327DC0"/>
    <w:rsid w:val="00327E14"/>
    <w:rsid w:val="00330027"/>
    <w:rsid w:val="003302A0"/>
    <w:rsid w:val="0033032F"/>
    <w:rsid w:val="00330DBB"/>
    <w:rsid w:val="00330EAF"/>
    <w:rsid w:val="0033144C"/>
    <w:rsid w:val="003315B1"/>
    <w:rsid w:val="003316D7"/>
    <w:rsid w:val="00331952"/>
    <w:rsid w:val="00331DFC"/>
    <w:rsid w:val="00331EA6"/>
    <w:rsid w:val="00331F3B"/>
    <w:rsid w:val="003322C0"/>
    <w:rsid w:val="003326AF"/>
    <w:rsid w:val="003327D7"/>
    <w:rsid w:val="00332A16"/>
    <w:rsid w:val="00332D5D"/>
    <w:rsid w:val="003330CF"/>
    <w:rsid w:val="0033336D"/>
    <w:rsid w:val="00333422"/>
    <w:rsid w:val="0033389B"/>
    <w:rsid w:val="00333A71"/>
    <w:rsid w:val="00333BAB"/>
    <w:rsid w:val="00333C5A"/>
    <w:rsid w:val="003342DA"/>
    <w:rsid w:val="003347E0"/>
    <w:rsid w:val="00335086"/>
    <w:rsid w:val="00335446"/>
    <w:rsid w:val="003356FD"/>
    <w:rsid w:val="003358E2"/>
    <w:rsid w:val="00335B00"/>
    <w:rsid w:val="00335F45"/>
    <w:rsid w:val="00335FDA"/>
    <w:rsid w:val="00336A5B"/>
    <w:rsid w:val="003372AA"/>
    <w:rsid w:val="00337397"/>
    <w:rsid w:val="00337790"/>
    <w:rsid w:val="003377BF"/>
    <w:rsid w:val="003379FD"/>
    <w:rsid w:val="00337C62"/>
    <w:rsid w:val="00340257"/>
    <w:rsid w:val="00340390"/>
    <w:rsid w:val="00340950"/>
    <w:rsid w:val="00340987"/>
    <w:rsid w:val="00340BEB"/>
    <w:rsid w:val="00340D7D"/>
    <w:rsid w:val="00340E1E"/>
    <w:rsid w:val="00340F58"/>
    <w:rsid w:val="0034119F"/>
    <w:rsid w:val="003417BF"/>
    <w:rsid w:val="00341B7B"/>
    <w:rsid w:val="0034257E"/>
    <w:rsid w:val="003427F3"/>
    <w:rsid w:val="0034313B"/>
    <w:rsid w:val="003432D9"/>
    <w:rsid w:val="00343897"/>
    <w:rsid w:val="00343A68"/>
    <w:rsid w:val="00343F47"/>
    <w:rsid w:val="00344980"/>
    <w:rsid w:val="00344B26"/>
    <w:rsid w:val="00344FCB"/>
    <w:rsid w:val="00345116"/>
    <w:rsid w:val="00345276"/>
    <w:rsid w:val="003452A9"/>
    <w:rsid w:val="003453E3"/>
    <w:rsid w:val="003456FE"/>
    <w:rsid w:val="00345881"/>
    <w:rsid w:val="003458B2"/>
    <w:rsid w:val="00345A72"/>
    <w:rsid w:val="00345D66"/>
    <w:rsid w:val="00345F0F"/>
    <w:rsid w:val="0034604D"/>
    <w:rsid w:val="0034607A"/>
    <w:rsid w:val="003465B0"/>
    <w:rsid w:val="0034684F"/>
    <w:rsid w:val="00346CDF"/>
    <w:rsid w:val="00346E98"/>
    <w:rsid w:val="003472C3"/>
    <w:rsid w:val="0034762F"/>
    <w:rsid w:val="003476D3"/>
    <w:rsid w:val="0034787C"/>
    <w:rsid w:val="003478FE"/>
    <w:rsid w:val="00347A17"/>
    <w:rsid w:val="00347D95"/>
    <w:rsid w:val="00350137"/>
    <w:rsid w:val="0035021D"/>
    <w:rsid w:val="003502AB"/>
    <w:rsid w:val="00350591"/>
    <w:rsid w:val="003509E7"/>
    <w:rsid w:val="003510B0"/>
    <w:rsid w:val="003513A9"/>
    <w:rsid w:val="00351421"/>
    <w:rsid w:val="0035182C"/>
    <w:rsid w:val="003519D8"/>
    <w:rsid w:val="00351BDE"/>
    <w:rsid w:val="00351F00"/>
    <w:rsid w:val="00352569"/>
    <w:rsid w:val="00352671"/>
    <w:rsid w:val="00352A89"/>
    <w:rsid w:val="00352B2A"/>
    <w:rsid w:val="00352CA0"/>
    <w:rsid w:val="00352CD6"/>
    <w:rsid w:val="00353509"/>
    <w:rsid w:val="00353AE8"/>
    <w:rsid w:val="00353C1A"/>
    <w:rsid w:val="00353CCB"/>
    <w:rsid w:val="00353EBC"/>
    <w:rsid w:val="0035410B"/>
    <w:rsid w:val="0035460C"/>
    <w:rsid w:val="00354883"/>
    <w:rsid w:val="00354BEC"/>
    <w:rsid w:val="0035538E"/>
    <w:rsid w:val="00355A06"/>
    <w:rsid w:val="00356107"/>
    <w:rsid w:val="0035616B"/>
    <w:rsid w:val="003569C0"/>
    <w:rsid w:val="0035701D"/>
    <w:rsid w:val="00357580"/>
    <w:rsid w:val="00357B48"/>
    <w:rsid w:val="00357DF9"/>
    <w:rsid w:val="0036018E"/>
    <w:rsid w:val="003604A3"/>
    <w:rsid w:val="003606C9"/>
    <w:rsid w:val="0036085D"/>
    <w:rsid w:val="00360902"/>
    <w:rsid w:val="00360A4E"/>
    <w:rsid w:val="00360AA0"/>
    <w:rsid w:val="00360B76"/>
    <w:rsid w:val="00360C6D"/>
    <w:rsid w:val="00360E4E"/>
    <w:rsid w:val="00361195"/>
    <w:rsid w:val="003612C3"/>
    <w:rsid w:val="00361325"/>
    <w:rsid w:val="003615C5"/>
    <w:rsid w:val="0036184B"/>
    <w:rsid w:val="00361A3C"/>
    <w:rsid w:val="00361BC8"/>
    <w:rsid w:val="00361DA0"/>
    <w:rsid w:val="003627EC"/>
    <w:rsid w:val="00362857"/>
    <w:rsid w:val="00362BA9"/>
    <w:rsid w:val="00362C9D"/>
    <w:rsid w:val="0036337C"/>
    <w:rsid w:val="003637FA"/>
    <w:rsid w:val="00363867"/>
    <w:rsid w:val="00363B74"/>
    <w:rsid w:val="00363BAF"/>
    <w:rsid w:val="00363D7C"/>
    <w:rsid w:val="00363E93"/>
    <w:rsid w:val="00363F3A"/>
    <w:rsid w:val="0036416C"/>
    <w:rsid w:val="0036421B"/>
    <w:rsid w:val="0036457F"/>
    <w:rsid w:val="003645CA"/>
    <w:rsid w:val="00364A80"/>
    <w:rsid w:val="00364C88"/>
    <w:rsid w:val="003651AE"/>
    <w:rsid w:val="00365453"/>
    <w:rsid w:val="00365635"/>
    <w:rsid w:val="003656D6"/>
    <w:rsid w:val="00365FC6"/>
    <w:rsid w:val="00366247"/>
    <w:rsid w:val="00366296"/>
    <w:rsid w:val="00366596"/>
    <w:rsid w:val="003668B9"/>
    <w:rsid w:val="00366916"/>
    <w:rsid w:val="00366D1E"/>
    <w:rsid w:val="00366FF0"/>
    <w:rsid w:val="003671BA"/>
    <w:rsid w:val="003672B6"/>
    <w:rsid w:val="00367903"/>
    <w:rsid w:val="00367C80"/>
    <w:rsid w:val="0037035A"/>
    <w:rsid w:val="00370366"/>
    <w:rsid w:val="00370549"/>
    <w:rsid w:val="003705E8"/>
    <w:rsid w:val="00370C2B"/>
    <w:rsid w:val="00370CAE"/>
    <w:rsid w:val="00370D81"/>
    <w:rsid w:val="00370DAB"/>
    <w:rsid w:val="00371350"/>
    <w:rsid w:val="00371F0E"/>
    <w:rsid w:val="00371F48"/>
    <w:rsid w:val="0037230B"/>
    <w:rsid w:val="003726E0"/>
    <w:rsid w:val="003727F7"/>
    <w:rsid w:val="00372A36"/>
    <w:rsid w:val="00372C93"/>
    <w:rsid w:val="00372E93"/>
    <w:rsid w:val="003733F2"/>
    <w:rsid w:val="0037352E"/>
    <w:rsid w:val="003735BA"/>
    <w:rsid w:val="0037445C"/>
    <w:rsid w:val="003746AE"/>
    <w:rsid w:val="003749CA"/>
    <w:rsid w:val="00374D18"/>
    <w:rsid w:val="00374F17"/>
    <w:rsid w:val="00374F51"/>
    <w:rsid w:val="00375026"/>
    <w:rsid w:val="00375409"/>
    <w:rsid w:val="00375EE4"/>
    <w:rsid w:val="0037602F"/>
    <w:rsid w:val="0037644E"/>
    <w:rsid w:val="003767CD"/>
    <w:rsid w:val="003767D3"/>
    <w:rsid w:val="00376804"/>
    <w:rsid w:val="003769F9"/>
    <w:rsid w:val="003776EC"/>
    <w:rsid w:val="0037788F"/>
    <w:rsid w:val="00377D49"/>
    <w:rsid w:val="00377EB5"/>
    <w:rsid w:val="0038009A"/>
    <w:rsid w:val="0038011B"/>
    <w:rsid w:val="00380188"/>
    <w:rsid w:val="0038023C"/>
    <w:rsid w:val="00380867"/>
    <w:rsid w:val="0038115A"/>
    <w:rsid w:val="00381574"/>
    <w:rsid w:val="0038167E"/>
    <w:rsid w:val="00381BFA"/>
    <w:rsid w:val="00381DAC"/>
    <w:rsid w:val="00381F7F"/>
    <w:rsid w:val="00382110"/>
    <w:rsid w:val="00382B94"/>
    <w:rsid w:val="00382FAC"/>
    <w:rsid w:val="00383557"/>
    <w:rsid w:val="00383569"/>
    <w:rsid w:val="00383E65"/>
    <w:rsid w:val="00383F74"/>
    <w:rsid w:val="003848D6"/>
    <w:rsid w:val="00384B2B"/>
    <w:rsid w:val="003850D4"/>
    <w:rsid w:val="0038511F"/>
    <w:rsid w:val="00385139"/>
    <w:rsid w:val="0038515A"/>
    <w:rsid w:val="00385533"/>
    <w:rsid w:val="00385AE4"/>
    <w:rsid w:val="00385B79"/>
    <w:rsid w:val="00385C61"/>
    <w:rsid w:val="00385DB4"/>
    <w:rsid w:val="00385DBA"/>
    <w:rsid w:val="00385E8C"/>
    <w:rsid w:val="003864F5"/>
    <w:rsid w:val="003865E5"/>
    <w:rsid w:val="00386BF9"/>
    <w:rsid w:val="00387625"/>
    <w:rsid w:val="003877CA"/>
    <w:rsid w:val="00387A4E"/>
    <w:rsid w:val="00387A67"/>
    <w:rsid w:val="003900BA"/>
    <w:rsid w:val="003903BE"/>
    <w:rsid w:val="0039048C"/>
    <w:rsid w:val="0039060E"/>
    <w:rsid w:val="003907F3"/>
    <w:rsid w:val="00390B08"/>
    <w:rsid w:val="00390C42"/>
    <w:rsid w:val="00390F5E"/>
    <w:rsid w:val="00390FBC"/>
    <w:rsid w:val="0039107F"/>
    <w:rsid w:val="00391160"/>
    <w:rsid w:val="003912C6"/>
    <w:rsid w:val="003916AB"/>
    <w:rsid w:val="00391876"/>
    <w:rsid w:val="00391CEC"/>
    <w:rsid w:val="00391DCA"/>
    <w:rsid w:val="003926E9"/>
    <w:rsid w:val="00392ADE"/>
    <w:rsid w:val="0039300A"/>
    <w:rsid w:val="0039324C"/>
    <w:rsid w:val="00393352"/>
    <w:rsid w:val="00393387"/>
    <w:rsid w:val="003937F3"/>
    <w:rsid w:val="00393BD0"/>
    <w:rsid w:val="00393D63"/>
    <w:rsid w:val="0039400B"/>
    <w:rsid w:val="00395760"/>
    <w:rsid w:val="003959A2"/>
    <w:rsid w:val="00395DF4"/>
    <w:rsid w:val="003964B3"/>
    <w:rsid w:val="003966A0"/>
    <w:rsid w:val="00396AEC"/>
    <w:rsid w:val="00396B57"/>
    <w:rsid w:val="00396F49"/>
    <w:rsid w:val="00397276"/>
    <w:rsid w:val="00397289"/>
    <w:rsid w:val="0039747D"/>
    <w:rsid w:val="00397762"/>
    <w:rsid w:val="00397C88"/>
    <w:rsid w:val="00397C8F"/>
    <w:rsid w:val="00397D78"/>
    <w:rsid w:val="003A02E5"/>
    <w:rsid w:val="003A0B83"/>
    <w:rsid w:val="003A1203"/>
    <w:rsid w:val="003A12E2"/>
    <w:rsid w:val="003A137D"/>
    <w:rsid w:val="003A154F"/>
    <w:rsid w:val="003A15D4"/>
    <w:rsid w:val="003A1CE2"/>
    <w:rsid w:val="003A3155"/>
    <w:rsid w:val="003A3A04"/>
    <w:rsid w:val="003A3C5C"/>
    <w:rsid w:val="003A3E93"/>
    <w:rsid w:val="003A3EA5"/>
    <w:rsid w:val="003A4021"/>
    <w:rsid w:val="003A4405"/>
    <w:rsid w:val="003A5359"/>
    <w:rsid w:val="003A545C"/>
    <w:rsid w:val="003A561F"/>
    <w:rsid w:val="003A5742"/>
    <w:rsid w:val="003A575C"/>
    <w:rsid w:val="003A5C55"/>
    <w:rsid w:val="003A634D"/>
    <w:rsid w:val="003A6693"/>
    <w:rsid w:val="003A67E5"/>
    <w:rsid w:val="003A6A2D"/>
    <w:rsid w:val="003A6BCA"/>
    <w:rsid w:val="003A6F7E"/>
    <w:rsid w:val="003A7712"/>
    <w:rsid w:val="003A773E"/>
    <w:rsid w:val="003A7A0F"/>
    <w:rsid w:val="003A7FD4"/>
    <w:rsid w:val="003B05DC"/>
    <w:rsid w:val="003B0758"/>
    <w:rsid w:val="003B0835"/>
    <w:rsid w:val="003B0F7A"/>
    <w:rsid w:val="003B12CB"/>
    <w:rsid w:val="003B17D9"/>
    <w:rsid w:val="003B1C99"/>
    <w:rsid w:val="003B252F"/>
    <w:rsid w:val="003B2A2B"/>
    <w:rsid w:val="003B2CC8"/>
    <w:rsid w:val="003B2CF5"/>
    <w:rsid w:val="003B2E8C"/>
    <w:rsid w:val="003B3D5D"/>
    <w:rsid w:val="003B42DB"/>
    <w:rsid w:val="003B4419"/>
    <w:rsid w:val="003B4A69"/>
    <w:rsid w:val="003B55CD"/>
    <w:rsid w:val="003B57D7"/>
    <w:rsid w:val="003B583F"/>
    <w:rsid w:val="003B5EE8"/>
    <w:rsid w:val="003B6085"/>
    <w:rsid w:val="003B6502"/>
    <w:rsid w:val="003B70F7"/>
    <w:rsid w:val="003B75EC"/>
    <w:rsid w:val="003B7757"/>
    <w:rsid w:val="003C00A7"/>
    <w:rsid w:val="003C0473"/>
    <w:rsid w:val="003C0600"/>
    <w:rsid w:val="003C08E2"/>
    <w:rsid w:val="003C0C56"/>
    <w:rsid w:val="003C0D75"/>
    <w:rsid w:val="003C0E38"/>
    <w:rsid w:val="003C1260"/>
    <w:rsid w:val="003C16AF"/>
    <w:rsid w:val="003C1906"/>
    <w:rsid w:val="003C1A73"/>
    <w:rsid w:val="003C20BA"/>
    <w:rsid w:val="003C2143"/>
    <w:rsid w:val="003C23B3"/>
    <w:rsid w:val="003C2783"/>
    <w:rsid w:val="003C2B1F"/>
    <w:rsid w:val="003C329A"/>
    <w:rsid w:val="003C35DC"/>
    <w:rsid w:val="003C3855"/>
    <w:rsid w:val="003C3975"/>
    <w:rsid w:val="003C4328"/>
    <w:rsid w:val="003C4B15"/>
    <w:rsid w:val="003C4D9A"/>
    <w:rsid w:val="003C50C6"/>
    <w:rsid w:val="003C5AC2"/>
    <w:rsid w:val="003C5FF3"/>
    <w:rsid w:val="003C6886"/>
    <w:rsid w:val="003C6948"/>
    <w:rsid w:val="003C69A2"/>
    <w:rsid w:val="003C6A0C"/>
    <w:rsid w:val="003C6EF3"/>
    <w:rsid w:val="003C7295"/>
    <w:rsid w:val="003C7559"/>
    <w:rsid w:val="003C75A5"/>
    <w:rsid w:val="003C77AB"/>
    <w:rsid w:val="003C7A23"/>
    <w:rsid w:val="003C7C64"/>
    <w:rsid w:val="003C7FBE"/>
    <w:rsid w:val="003D02E3"/>
    <w:rsid w:val="003D038C"/>
    <w:rsid w:val="003D07BF"/>
    <w:rsid w:val="003D09FF"/>
    <w:rsid w:val="003D0C89"/>
    <w:rsid w:val="003D0CD3"/>
    <w:rsid w:val="003D0EA3"/>
    <w:rsid w:val="003D150A"/>
    <w:rsid w:val="003D154F"/>
    <w:rsid w:val="003D1585"/>
    <w:rsid w:val="003D15E0"/>
    <w:rsid w:val="003D1FD0"/>
    <w:rsid w:val="003D2019"/>
    <w:rsid w:val="003D23E5"/>
    <w:rsid w:val="003D258C"/>
    <w:rsid w:val="003D25BB"/>
    <w:rsid w:val="003D25CA"/>
    <w:rsid w:val="003D2955"/>
    <w:rsid w:val="003D2995"/>
    <w:rsid w:val="003D314E"/>
    <w:rsid w:val="003D3425"/>
    <w:rsid w:val="003D346B"/>
    <w:rsid w:val="003D3CC4"/>
    <w:rsid w:val="003D402A"/>
    <w:rsid w:val="003D4434"/>
    <w:rsid w:val="003D4475"/>
    <w:rsid w:val="003D459B"/>
    <w:rsid w:val="003D4659"/>
    <w:rsid w:val="003D4931"/>
    <w:rsid w:val="003D49EF"/>
    <w:rsid w:val="003D4CFC"/>
    <w:rsid w:val="003D54AE"/>
    <w:rsid w:val="003D561A"/>
    <w:rsid w:val="003D571B"/>
    <w:rsid w:val="003D57AB"/>
    <w:rsid w:val="003D5CFE"/>
    <w:rsid w:val="003D5FF9"/>
    <w:rsid w:val="003D60D3"/>
    <w:rsid w:val="003D60D8"/>
    <w:rsid w:val="003D681B"/>
    <w:rsid w:val="003D6D72"/>
    <w:rsid w:val="003D73EE"/>
    <w:rsid w:val="003D75CA"/>
    <w:rsid w:val="003D79D7"/>
    <w:rsid w:val="003D7A0E"/>
    <w:rsid w:val="003D7EF2"/>
    <w:rsid w:val="003D7F55"/>
    <w:rsid w:val="003E044D"/>
    <w:rsid w:val="003E07D6"/>
    <w:rsid w:val="003E09A2"/>
    <w:rsid w:val="003E0A67"/>
    <w:rsid w:val="003E0FD9"/>
    <w:rsid w:val="003E125C"/>
    <w:rsid w:val="003E1521"/>
    <w:rsid w:val="003E1A89"/>
    <w:rsid w:val="003E1B41"/>
    <w:rsid w:val="003E1F68"/>
    <w:rsid w:val="003E1F78"/>
    <w:rsid w:val="003E2259"/>
    <w:rsid w:val="003E2810"/>
    <w:rsid w:val="003E2B2C"/>
    <w:rsid w:val="003E2BE6"/>
    <w:rsid w:val="003E2D58"/>
    <w:rsid w:val="003E2E5B"/>
    <w:rsid w:val="003E3D6F"/>
    <w:rsid w:val="003E4373"/>
    <w:rsid w:val="003E4AB7"/>
    <w:rsid w:val="003E53B2"/>
    <w:rsid w:val="003E553D"/>
    <w:rsid w:val="003E581B"/>
    <w:rsid w:val="003E612D"/>
    <w:rsid w:val="003E648E"/>
    <w:rsid w:val="003E6927"/>
    <w:rsid w:val="003E6F5B"/>
    <w:rsid w:val="003E7589"/>
    <w:rsid w:val="003E76D6"/>
    <w:rsid w:val="003E7749"/>
    <w:rsid w:val="003E79BC"/>
    <w:rsid w:val="003E7D7B"/>
    <w:rsid w:val="003F00D6"/>
    <w:rsid w:val="003F0187"/>
    <w:rsid w:val="003F05D7"/>
    <w:rsid w:val="003F05ED"/>
    <w:rsid w:val="003F16F0"/>
    <w:rsid w:val="003F20F6"/>
    <w:rsid w:val="003F2660"/>
    <w:rsid w:val="003F2689"/>
    <w:rsid w:val="003F26E2"/>
    <w:rsid w:val="003F2CE5"/>
    <w:rsid w:val="003F2F01"/>
    <w:rsid w:val="003F3627"/>
    <w:rsid w:val="003F37BF"/>
    <w:rsid w:val="003F3A22"/>
    <w:rsid w:val="003F3B88"/>
    <w:rsid w:val="003F3D73"/>
    <w:rsid w:val="003F3DDF"/>
    <w:rsid w:val="003F4021"/>
    <w:rsid w:val="003F42EE"/>
    <w:rsid w:val="003F4752"/>
    <w:rsid w:val="003F4942"/>
    <w:rsid w:val="003F4A4B"/>
    <w:rsid w:val="003F4AC7"/>
    <w:rsid w:val="003F4C27"/>
    <w:rsid w:val="003F52C1"/>
    <w:rsid w:val="003F57F0"/>
    <w:rsid w:val="003F5969"/>
    <w:rsid w:val="003F5FF4"/>
    <w:rsid w:val="003F610C"/>
    <w:rsid w:val="003F6436"/>
    <w:rsid w:val="003F6811"/>
    <w:rsid w:val="003F6AF4"/>
    <w:rsid w:val="003F6B1F"/>
    <w:rsid w:val="003F6C17"/>
    <w:rsid w:val="003F77ED"/>
    <w:rsid w:val="003F78C7"/>
    <w:rsid w:val="003F7A3E"/>
    <w:rsid w:val="003F7D93"/>
    <w:rsid w:val="003F7F7B"/>
    <w:rsid w:val="004001A7"/>
    <w:rsid w:val="004006EA"/>
    <w:rsid w:val="00400B76"/>
    <w:rsid w:val="00400BD5"/>
    <w:rsid w:val="00400C77"/>
    <w:rsid w:val="00400D80"/>
    <w:rsid w:val="00400E3C"/>
    <w:rsid w:val="00400E86"/>
    <w:rsid w:val="004010E1"/>
    <w:rsid w:val="0040110B"/>
    <w:rsid w:val="004014D8"/>
    <w:rsid w:val="00402892"/>
    <w:rsid w:val="00402B04"/>
    <w:rsid w:val="00402EC4"/>
    <w:rsid w:val="004030FA"/>
    <w:rsid w:val="00403A96"/>
    <w:rsid w:val="00403C69"/>
    <w:rsid w:val="00403CCA"/>
    <w:rsid w:val="00403F1C"/>
    <w:rsid w:val="00404246"/>
    <w:rsid w:val="004044F1"/>
    <w:rsid w:val="00404680"/>
    <w:rsid w:val="00404AF2"/>
    <w:rsid w:val="00404D03"/>
    <w:rsid w:val="00405118"/>
    <w:rsid w:val="004051C1"/>
    <w:rsid w:val="004051E0"/>
    <w:rsid w:val="00405554"/>
    <w:rsid w:val="00405618"/>
    <w:rsid w:val="0040572B"/>
    <w:rsid w:val="004057B8"/>
    <w:rsid w:val="00405AE6"/>
    <w:rsid w:val="00405C9E"/>
    <w:rsid w:val="00406445"/>
    <w:rsid w:val="004065F4"/>
    <w:rsid w:val="00406DB8"/>
    <w:rsid w:val="004074D3"/>
    <w:rsid w:val="0040774F"/>
    <w:rsid w:val="00407AF6"/>
    <w:rsid w:val="00407D2B"/>
    <w:rsid w:val="004105CA"/>
    <w:rsid w:val="00410608"/>
    <w:rsid w:val="004107E3"/>
    <w:rsid w:val="00410B3B"/>
    <w:rsid w:val="0041117D"/>
    <w:rsid w:val="004112C9"/>
    <w:rsid w:val="0041147B"/>
    <w:rsid w:val="00411776"/>
    <w:rsid w:val="00411A80"/>
    <w:rsid w:val="00411AD1"/>
    <w:rsid w:val="00411B1C"/>
    <w:rsid w:val="00411BB2"/>
    <w:rsid w:val="00412760"/>
    <w:rsid w:val="0041281B"/>
    <w:rsid w:val="00412980"/>
    <w:rsid w:val="0041309F"/>
    <w:rsid w:val="00413111"/>
    <w:rsid w:val="0041357D"/>
    <w:rsid w:val="00413854"/>
    <w:rsid w:val="004140F1"/>
    <w:rsid w:val="004142D2"/>
    <w:rsid w:val="004143A9"/>
    <w:rsid w:val="004148DB"/>
    <w:rsid w:val="004149D5"/>
    <w:rsid w:val="00414BB3"/>
    <w:rsid w:val="00415298"/>
    <w:rsid w:val="00415665"/>
    <w:rsid w:val="00415A8D"/>
    <w:rsid w:val="00415BEA"/>
    <w:rsid w:val="00415D24"/>
    <w:rsid w:val="0041633D"/>
    <w:rsid w:val="0041675E"/>
    <w:rsid w:val="004168A3"/>
    <w:rsid w:val="00416949"/>
    <w:rsid w:val="00416B35"/>
    <w:rsid w:val="00417392"/>
    <w:rsid w:val="004175A7"/>
    <w:rsid w:val="00417885"/>
    <w:rsid w:val="00417E22"/>
    <w:rsid w:val="00417F60"/>
    <w:rsid w:val="00417F80"/>
    <w:rsid w:val="0042068E"/>
    <w:rsid w:val="004211E2"/>
    <w:rsid w:val="0042140B"/>
    <w:rsid w:val="004219A1"/>
    <w:rsid w:val="00421F7F"/>
    <w:rsid w:val="00422570"/>
    <w:rsid w:val="00422B52"/>
    <w:rsid w:val="00422BA9"/>
    <w:rsid w:val="00422F06"/>
    <w:rsid w:val="004231EC"/>
    <w:rsid w:val="004231F0"/>
    <w:rsid w:val="00423C44"/>
    <w:rsid w:val="004243E4"/>
    <w:rsid w:val="004247D9"/>
    <w:rsid w:val="00424990"/>
    <w:rsid w:val="004249E0"/>
    <w:rsid w:val="00424C40"/>
    <w:rsid w:val="00424F8F"/>
    <w:rsid w:val="00425005"/>
    <w:rsid w:val="00425245"/>
    <w:rsid w:val="00425303"/>
    <w:rsid w:val="004258A0"/>
    <w:rsid w:val="004258C3"/>
    <w:rsid w:val="00425D69"/>
    <w:rsid w:val="00425E06"/>
    <w:rsid w:val="00425E74"/>
    <w:rsid w:val="00425F21"/>
    <w:rsid w:val="00426BDA"/>
    <w:rsid w:val="0042701A"/>
    <w:rsid w:val="00427061"/>
    <w:rsid w:val="004270DC"/>
    <w:rsid w:val="0042730D"/>
    <w:rsid w:val="00427488"/>
    <w:rsid w:val="0042762E"/>
    <w:rsid w:val="004276B2"/>
    <w:rsid w:val="004277E1"/>
    <w:rsid w:val="00427C61"/>
    <w:rsid w:val="00427CAB"/>
    <w:rsid w:val="0043091F"/>
    <w:rsid w:val="0043093C"/>
    <w:rsid w:val="00430A29"/>
    <w:rsid w:val="00430D86"/>
    <w:rsid w:val="0043132C"/>
    <w:rsid w:val="00431426"/>
    <w:rsid w:val="004319A5"/>
    <w:rsid w:val="00431B5C"/>
    <w:rsid w:val="004320AB"/>
    <w:rsid w:val="004328D5"/>
    <w:rsid w:val="0043296D"/>
    <w:rsid w:val="00432B2B"/>
    <w:rsid w:val="00432EDE"/>
    <w:rsid w:val="004333A0"/>
    <w:rsid w:val="004335E5"/>
    <w:rsid w:val="00433644"/>
    <w:rsid w:val="004338EF"/>
    <w:rsid w:val="0043396C"/>
    <w:rsid w:val="00433A78"/>
    <w:rsid w:val="00433D4B"/>
    <w:rsid w:val="00433D50"/>
    <w:rsid w:val="00433F42"/>
    <w:rsid w:val="00433F73"/>
    <w:rsid w:val="0043412D"/>
    <w:rsid w:val="004341DC"/>
    <w:rsid w:val="004343B0"/>
    <w:rsid w:val="004344EE"/>
    <w:rsid w:val="004349F5"/>
    <w:rsid w:val="00434B5C"/>
    <w:rsid w:val="00435678"/>
    <w:rsid w:val="00435BB7"/>
    <w:rsid w:val="00435F28"/>
    <w:rsid w:val="004360E0"/>
    <w:rsid w:val="00436134"/>
    <w:rsid w:val="004369B7"/>
    <w:rsid w:val="00436A2F"/>
    <w:rsid w:val="004374E3"/>
    <w:rsid w:val="00437897"/>
    <w:rsid w:val="004378CB"/>
    <w:rsid w:val="004379A2"/>
    <w:rsid w:val="00437D1A"/>
    <w:rsid w:val="00437D6A"/>
    <w:rsid w:val="00437FF5"/>
    <w:rsid w:val="004400BB"/>
    <w:rsid w:val="004406EA"/>
    <w:rsid w:val="00440726"/>
    <w:rsid w:val="00440E14"/>
    <w:rsid w:val="00441124"/>
    <w:rsid w:val="00441C0D"/>
    <w:rsid w:val="00441ED0"/>
    <w:rsid w:val="00443C28"/>
    <w:rsid w:val="00443ECC"/>
    <w:rsid w:val="0044412A"/>
    <w:rsid w:val="00444242"/>
    <w:rsid w:val="0044481A"/>
    <w:rsid w:val="00444A5B"/>
    <w:rsid w:val="004451FB"/>
    <w:rsid w:val="00445286"/>
    <w:rsid w:val="00445711"/>
    <w:rsid w:val="00445B4B"/>
    <w:rsid w:val="00445E30"/>
    <w:rsid w:val="00446A15"/>
    <w:rsid w:val="00446C7A"/>
    <w:rsid w:val="00446CFC"/>
    <w:rsid w:val="0044715D"/>
    <w:rsid w:val="004476A8"/>
    <w:rsid w:val="00447C92"/>
    <w:rsid w:val="00447DAE"/>
    <w:rsid w:val="00447EAC"/>
    <w:rsid w:val="004500E3"/>
    <w:rsid w:val="00450216"/>
    <w:rsid w:val="004503E7"/>
    <w:rsid w:val="004507F8"/>
    <w:rsid w:val="00450836"/>
    <w:rsid w:val="004508AF"/>
    <w:rsid w:val="00450C4E"/>
    <w:rsid w:val="00450D9E"/>
    <w:rsid w:val="00450EA6"/>
    <w:rsid w:val="00452096"/>
    <w:rsid w:val="004521E5"/>
    <w:rsid w:val="00452E32"/>
    <w:rsid w:val="00453630"/>
    <w:rsid w:val="00453F31"/>
    <w:rsid w:val="0045450C"/>
    <w:rsid w:val="00454AB8"/>
    <w:rsid w:val="00455526"/>
    <w:rsid w:val="004556E6"/>
    <w:rsid w:val="004558D7"/>
    <w:rsid w:val="00455FD9"/>
    <w:rsid w:val="004560A9"/>
    <w:rsid w:val="004561D6"/>
    <w:rsid w:val="00456D8B"/>
    <w:rsid w:val="00456DC2"/>
    <w:rsid w:val="00456E9E"/>
    <w:rsid w:val="00456EEF"/>
    <w:rsid w:val="004571BE"/>
    <w:rsid w:val="0045748F"/>
    <w:rsid w:val="00457F32"/>
    <w:rsid w:val="00460394"/>
    <w:rsid w:val="0046068A"/>
    <w:rsid w:val="0046073D"/>
    <w:rsid w:val="00460AEB"/>
    <w:rsid w:val="00460AFF"/>
    <w:rsid w:val="00460DDF"/>
    <w:rsid w:val="00460F46"/>
    <w:rsid w:val="00461426"/>
    <w:rsid w:val="004615D3"/>
    <w:rsid w:val="00461610"/>
    <w:rsid w:val="0046173F"/>
    <w:rsid w:val="00461CF0"/>
    <w:rsid w:val="00461FA8"/>
    <w:rsid w:val="004624AB"/>
    <w:rsid w:val="00462A4A"/>
    <w:rsid w:val="00462BAC"/>
    <w:rsid w:val="00462ED4"/>
    <w:rsid w:val="004633B5"/>
    <w:rsid w:val="00463609"/>
    <w:rsid w:val="00463CD8"/>
    <w:rsid w:val="004648DB"/>
    <w:rsid w:val="00464FC4"/>
    <w:rsid w:val="0046522E"/>
    <w:rsid w:val="00465531"/>
    <w:rsid w:val="0046580C"/>
    <w:rsid w:val="00465939"/>
    <w:rsid w:val="00466359"/>
    <w:rsid w:val="00466738"/>
    <w:rsid w:val="004667CF"/>
    <w:rsid w:val="004669D4"/>
    <w:rsid w:val="004670AD"/>
    <w:rsid w:val="00467218"/>
    <w:rsid w:val="004674FD"/>
    <w:rsid w:val="00467896"/>
    <w:rsid w:val="00467A3D"/>
    <w:rsid w:val="00467AE5"/>
    <w:rsid w:val="00467CF6"/>
    <w:rsid w:val="00467F50"/>
    <w:rsid w:val="0047005D"/>
    <w:rsid w:val="0047022E"/>
    <w:rsid w:val="004705E4"/>
    <w:rsid w:val="004708C8"/>
    <w:rsid w:val="00470C0D"/>
    <w:rsid w:val="004715F3"/>
    <w:rsid w:val="0047185B"/>
    <w:rsid w:val="00471BF7"/>
    <w:rsid w:val="00471E10"/>
    <w:rsid w:val="004726C1"/>
    <w:rsid w:val="004726C9"/>
    <w:rsid w:val="00472A70"/>
    <w:rsid w:val="00472C76"/>
    <w:rsid w:val="00472F85"/>
    <w:rsid w:val="0047300F"/>
    <w:rsid w:val="004730FE"/>
    <w:rsid w:val="00473350"/>
    <w:rsid w:val="004733F8"/>
    <w:rsid w:val="004737F0"/>
    <w:rsid w:val="0047441E"/>
    <w:rsid w:val="00474644"/>
    <w:rsid w:val="00474734"/>
    <w:rsid w:val="00474AE2"/>
    <w:rsid w:val="00474FAA"/>
    <w:rsid w:val="0047542D"/>
    <w:rsid w:val="004757FF"/>
    <w:rsid w:val="00475B37"/>
    <w:rsid w:val="00475F9B"/>
    <w:rsid w:val="00476193"/>
    <w:rsid w:val="00476534"/>
    <w:rsid w:val="00476B97"/>
    <w:rsid w:val="00476C69"/>
    <w:rsid w:val="00476E3A"/>
    <w:rsid w:val="00476EC7"/>
    <w:rsid w:val="00476EC9"/>
    <w:rsid w:val="004776B2"/>
    <w:rsid w:val="00477914"/>
    <w:rsid w:val="00477959"/>
    <w:rsid w:val="00477C99"/>
    <w:rsid w:val="00477EA6"/>
    <w:rsid w:val="00480246"/>
    <w:rsid w:val="004806CA"/>
    <w:rsid w:val="00480AB7"/>
    <w:rsid w:val="00480ACD"/>
    <w:rsid w:val="00480BD4"/>
    <w:rsid w:val="00480DF8"/>
    <w:rsid w:val="00480F62"/>
    <w:rsid w:val="0048101F"/>
    <w:rsid w:val="00481106"/>
    <w:rsid w:val="00481131"/>
    <w:rsid w:val="004812E6"/>
    <w:rsid w:val="00482183"/>
    <w:rsid w:val="004824A5"/>
    <w:rsid w:val="0048270C"/>
    <w:rsid w:val="004827BD"/>
    <w:rsid w:val="0048325C"/>
    <w:rsid w:val="0048395C"/>
    <w:rsid w:val="00483B6E"/>
    <w:rsid w:val="00483D22"/>
    <w:rsid w:val="00483FBA"/>
    <w:rsid w:val="00484412"/>
    <w:rsid w:val="00484914"/>
    <w:rsid w:val="00484AB2"/>
    <w:rsid w:val="00485151"/>
    <w:rsid w:val="00485189"/>
    <w:rsid w:val="004854DD"/>
    <w:rsid w:val="004857F4"/>
    <w:rsid w:val="004858B7"/>
    <w:rsid w:val="00485B09"/>
    <w:rsid w:val="0048625F"/>
    <w:rsid w:val="004863EE"/>
    <w:rsid w:val="00486558"/>
    <w:rsid w:val="004873B7"/>
    <w:rsid w:val="004873C0"/>
    <w:rsid w:val="0048780C"/>
    <w:rsid w:val="004878C7"/>
    <w:rsid w:val="00487F2D"/>
    <w:rsid w:val="00487FD7"/>
    <w:rsid w:val="00490099"/>
    <w:rsid w:val="00490236"/>
    <w:rsid w:val="00490C9D"/>
    <w:rsid w:val="00490EEC"/>
    <w:rsid w:val="00490F56"/>
    <w:rsid w:val="004910FC"/>
    <w:rsid w:val="004913C6"/>
    <w:rsid w:val="00491801"/>
    <w:rsid w:val="00491A29"/>
    <w:rsid w:val="00491F7D"/>
    <w:rsid w:val="004920A8"/>
    <w:rsid w:val="004923C7"/>
    <w:rsid w:val="004923D6"/>
    <w:rsid w:val="00492B19"/>
    <w:rsid w:val="004936C5"/>
    <w:rsid w:val="004937A8"/>
    <w:rsid w:val="004938D3"/>
    <w:rsid w:val="0049470D"/>
    <w:rsid w:val="004949A6"/>
    <w:rsid w:val="00495314"/>
    <w:rsid w:val="004953ED"/>
    <w:rsid w:val="0049562D"/>
    <w:rsid w:val="00495A1F"/>
    <w:rsid w:val="0049638D"/>
    <w:rsid w:val="00496438"/>
    <w:rsid w:val="00496764"/>
    <w:rsid w:val="00496A60"/>
    <w:rsid w:val="00496F46"/>
    <w:rsid w:val="004973E3"/>
    <w:rsid w:val="004976A7"/>
    <w:rsid w:val="00497BA0"/>
    <w:rsid w:val="00497F22"/>
    <w:rsid w:val="004A0381"/>
    <w:rsid w:val="004A068C"/>
    <w:rsid w:val="004A07CD"/>
    <w:rsid w:val="004A0B1C"/>
    <w:rsid w:val="004A1008"/>
    <w:rsid w:val="004A117B"/>
    <w:rsid w:val="004A11DC"/>
    <w:rsid w:val="004A1699"/>
    <w:rsid w:val="004A16AD"/>
    <w:rsid w:val="004A1757"/>
    <w:rsid w:val="004A1778"/>
    <w:rsid w:val="004A1811"/>
    <w:rsid w:val="004A1827"/>
    <w:rsid w:val="004A205B"/>
    <w:rsid w:val="004A21BF"/>
    <w:rsid w:val="004A24EE"/>
    <w:rsid w:val="004A2B98"/>
    <w:rsid w:val="004A2CA6"/>
    <w:rsid w:val="004A303A"/>
    <w:rsid w:val="004A3BED"/>
    <w:rsid w:val="004A3DBB"/>
    <w:rsid w:val="004A44CF"/>
    <w:rsid w:val="004A48ED"/>
    <w:rsid w:val="004A4C41"/>
    <w:rsid w:val="004A510C"/>
    <w:rsid w:val="004A591B"/>
    <w:rsid w:val="004A5C03"/>
    <w:rsid w:val="004A5F0D"/>
    <w:rsid w:val="004A626F"/>
    <w:rsid w:val="004A627A"/>
    <w:rsid w:val="004A6312"/>
    <w:rsid w:val="004A66A1"/>
    <w:rsid w:val="004A6719"/>
    <w:rsid w:val="004A6D02"/>
    <w:rsid w:val="004A6D67"/>
    <w:rsid w:val="004A702D"/>
    <w:rsid w:val="004A7092"/>
    <w:rsid w:val="004A742D"/>
    <w:rsid w:val="004A7A65"/>
    <w:rsid w:val="004A7D74"/>
    <w:rsid w:val="004B0B43"/>
    <w:rsid w:val="004B0D1F"/>
    <w:rsid w:val="004B197A"/>
    <w:rsid w:val="004B1E74"/>
    <w:rsid w:val="004B2172"/>
    <w:rsid w:val="004B2430"/>
    <w:rsid w:val="004B2E18"/>
    <w:rsid w:val="004B2E98"/>
    <w:rsid w:val="004B3233"/>
    <w:rsid w:val="004B3277"/>
    <w:rsid w:val="004B3A3F"/>
    <w:rsid w:val="004B402F"/>
    <w:rsid w:val="004B4448"/>
    <w:rsid w:val="004B448E"/>
    <w:rsid w:val="004B4959"/>
    <w:rsid w:val="004B4A2E"/>
    <w:rsid w:val="004B532F"/>
    <w:rsid w:val="004B548F"/>
    <w:rsid w:val="004B5865"/>
    <w:rsid w:val="004B5AD0"/>
    <w:rsid w:val="004B5DE8"/>
    <w:rsid w:val="004B5F83"/>
    <w:rsid w:val="004B6323"/>
    <w:rsid w:val="004B64F6"/>
    <w:rsid w:val="004B65CA"/>
    <w:rsid w:val="004B68CB"/>
    <w:rsid w:val="004B6EEC"/>
    <w:rsid w:val="004B70B0"/>
    <w:rsid w:val="004B7554"/>
    <w:rsid w:val="004B7C7C"/>
    <w:rsid w:val="004B7C88"/>
    <w:rsid w:val="004C02F4"/>
    <w:rsid w:val="004C031D"/>
    <w:rsid w:val="004C0637"/>
    <w:rsid w:val="004C08C5"/>
    <w:rsid w:val="004C0C41"/>
    <w:rsid w:val="004C0D56"/>
    <w:rsid w:val="004C0F54"/>
    <w:rsid w:val="004C0FE8"/>
    <w:rsid w:val="004C11F1"/>
    <w:rsid w:val="004C1349"/>
    <w:rsid w:val="004C16CF"/>
    <w:rsid w:val="004C1875"/>
    <w:rsid w:val="004C19A2"/>
    <w:rsid w:val="004C1C38"/>
    <w:rsid w:val="004C1D89"/>
    <w:rsid w:val="004C1F48"/>
    <w:rsid w:val="004C24C1"/>
    <w:rsid w:val="004C25F7"/>
    <w:rsid w:val="004C29F4"/>
    <w:rsid w:val="004C2EB1"/>
    <w:rsid w:val="004C2ED7"/>
    <w:rsid w:val="004C30F3"/>
    <w:rsid w:val="004C3570"/>
    <w:rsid w:val="004C36DE"/>
    <w:rsid w:val="004C3AE4"/>
    <w:rsid w:val="004C3BB3"/>
    <w:rsid w:val="004C42E4"/>
    <w:rsid w:val="004C4B30"/>
    <w:rsid w:val="004C4C58"/>
    <w:rsid w:val="004C52EA"/>
    <w:rsid w:val="004C550F"/>
    <w:rsid w:val="004C55A9"/>
    <w:rsid w:val="004C5787"/>
    <w:rsid w:val="004C5908"/>
    <w:rsid w:val="004C5B18"/>
    <w:rsid w:val="004C5E00"/>
    <w:rsid w:val="004C602B"/>
    <w:rsid w:val="004C64D5"/>
    <w:rsid w:val="004C654B"/>
    <w:rsid w:val="004C6ACA"/>
    <w:rsid w:val="004C7195"/>
    <w:rsid w:val="004C7352"/>
    <w:rsid w:val="004C7451"/>
    <w:rsid w:val="004C747D"/>
    <w:rsid w:val="004C7519"/>
    <w:rsid w:val="004C7AB8"/>
    <w:rsid w:val="004C7ADF"/>
    <w:rsid w:val="004C7B97"/>
    <w:rsid w:val="004C7C2D"/>
    <w:rsid w:val="004C7CEC"/>
    <w:rsid w:val="004D0366"/>
    <w:rsid w:val="004D03C8"/>
    <w:rsid w:val="004D047E"/>
    <w:rsid w:val="004D0915"/>
    <w:rsid w:val="004D0F84"/>
    <w:rsid w:val="004D10B5"/>
    <w:rsid w:val="004D1177"/>
    <w:rsid w:val="004D1875"/>
    <w:rsid w:val="004D1A6F"/>
    <w:rsid w:val="004D1CBA"/>
    <w:rsid w:val="004D1EF7"/>
    <w:rsid w:val="004D21E4"/>
    <w:rsid w:val="004D29B1"/>
    <w:rsid w:val="004D2A23"/>
    <w:rsid w:val="004D2B93"/>
    <w:rsid w:val="004D2BA2"/>
    <w:rsid w:val="004D2F8E"/>
    <w:rsid w:val="004D3734"/>
    <w:rsid w:val="004D3DFD"/>
    <w:rsid w:val="004D3E1D"/>
    <w:rsid w:val="004D3F9A"/>
    <w:rsid w:val="004D4100"/>
    <w:rsid w:val="004D437F"/>
    <w:rsid w:val="004D444D"/>
    <w:rsid w:val="004D491D"/>
    <w:rsid w:val="004D4B10"/>
    <w:rsid w:val="004D4DF9"/>
    <w:rsid w:val="004D55F5"/>
    <w:rsid w:val="004D566F"/>
    <w:rsid w:val="004D57E0"/>
    <w:rsid w:val="004D5B02"/>
    <w:rsid w:val="004D5BC0"/>
    <w:rsid w:val="004D5FAA"/>
    <w:rsid w:val="004D5FDE"/>
    <w:rsid w:val="004D654C"/>
    <w:rsid w:val="004D6B0F"/>
    <w:rsid w:val="004D6C13"/>
    <w:rsid w:val="004D6D9C"/>
    <w:rsid w:val="004D7055"/>
    <w:rsid w:val="004D710C"/>
    <w:rsid w:val="004D7596"/>
    <w:rsid w:val="004D759D"/>
    <w:rsid w:val="004D7C2E"/>
    <w:rsid w:val="004E047A"/>
    <w:rsid w:val="004E058D"/>
    <w:rsid w:val="004E099B"/>
    <w:rsid w:val="004E0E76"/>
    <w:rsid w:val="004E15B8"/>
    <w:rsid w:val="004E2922"/>
    <w:rsid w:val="004E2AF2"/>
    <w:rsid w:val="004E2EDD"/>
    <w:rsid w:val="004E32C3"/>
    <w:rsid w:val="004E36A4"/>
    <w:rsid w:val="004E42B1"/>
    <w:rsid w:val="004E457F"/>
    <w:rsid w:val="004E46C7"/>
    <w:rsid w:val="004E4B5D"/>
    <w:rsid w:val="004E4F45"/>
    <w:rsid w:val="004E523C"/>
    <w:rsid w:val="004E532F"/>
    <w:rsid w:val="004E55EC"/>
    <w:rsid w:val="004E5628"/>
    <w:rsid w:val="004E5714"/>
    <w:rsid w:val="004E604F"/>
    <w:rsid w:val="004E65E8"/>
    <w:rsid w:val="004E67E2"/>
    <w:rsid w:val="004E684E"/>
    <w:rsid w:val="004E6D64"/>
    <w:rsid w:val="004E6E06"/>
    <w:rsid w:val="004E7006"/>
    <w:rsid w:val="004E75B5"/>
    <w:rsid w:val="004E7619"/>
    <w:rsid w:val="004E7759"/>
    <w:rsid w:val="004E7E98"/>
    <w:rsid w:val="004F0150"/>
    <w:rsid w:val="004F0459"/>
    <w:rsid w:val="004F07F7"/>
    <w:rsid w:val="004F0BE5"/>
    <w:rsid w:val="004F0E8F"/>
    <w:rsid w:val="004F0EA0"/>
    <w:rsid w:val="004F0EF9"/>
    <w:rsid w:val="004F0F48"/>
    <w:rsid w:val="004F0F97"/>
    <w:rsid w:val="004F101E"/>
    <w:rsid w:val="004F1B04"/>
    <w:rsid w:val="004F1F17"/>
    <w:rsid w:val="004F2323"/>
    <w:rsid w:val="004F250D"/>
    <w:rsid w:val="004F257E"/>
    <w:rsid w:val="004F261D"/>
    <w:rsid w:val="004F2B32"/>
    <w:rsid w:val="004F2CB4"/>
    <w:rsid w:val="004F3128"/>
    <w:rsid w:val="004F33EB"/>
    <w:rsid w:val="004F3581"/>
    <w:rsid w:val="004F38DF"/>
    <w:rsid w:val="004F3AB7"/>
    <w:rsid w:val="004F3CA8"/>
    <w:rsid w:val="004F3E2D"/>
    <w:rsid w:val="004F3F63"/>
    <w:rsid w:val="004F43B4"/>
    <w:rsid w:val="004F49C1"/>
    <w:rsid w:val="004F4FAA"/>
    <w:rsid w:val="004F52C5"/>
    <w:rsid w:val="004F5339"/>
    <w:rsid w:val="004F53DA"/>
    <w:rsid w:val="004F572F"/>
    <w:rsid w:val="004F5D4D"/>
    <w:rsid w:val="004F5E9A"/>
    <w:rsid w:val="004F66A0"/>
    <w:rsid w:val="004F6AC2"/>
    <w:rsid w:val="004F7009"/>
    <w:rsid w:val="004F72B9"/>
    <w:rsid w:val="004F79D6"/>
    <w:rsid w:val="004F7F3A"/>
    <w:rsid w:val="0050046E"/>
    <w:rsid w:val="005005D5"/>
    <w:rsid w:val="00500BF2"/>
    <w:rsid w:val="00500D61"/>
    <w:rsid w:val="00500E87"/>
    <w:rsid w:val="0050118A"/>
    <w:rsid w:val="005012F3"/>
    <w:rsid w:val="00501676"/>
    <w:rsid w:val="005016F8"/>
    <w:rsid w:val="00501C6D"/>
    <w:rsid w:val="0050236C"/>
    <w:rsid w:val="00502620"/>
    <w:rsid w:val="00502A60"/>
    <w:rsid w:val="00502C13"/>
    <w:rsid w:val="00502DE2"/>
    <w:rsid w:val="00503169"/>
    <w:rsid w:val="005031C7"/>
    <w:rsid w:val="0050339A"/>
    <w:rsid w:val="00503C16"/>
    <w:rsid w:val="00503D29"/>
    <w:rsid w:val="0050439F"/>
    <w:rsid w:val="00504D8B"/>
    <w:rsid w:val="00504E9C"/>
    <w:rsid w:val="005054A5"/>
    <w:rsid w:val="005055B4"/>
    <w:rsid w:val="00505628"/>
    <w:rsid w:val="0050562C"/>
    <w:rsid w:val="00505BA0"/>
    <w:rsid w:val="00505E62"/>
    <w:rsid w:val="00506009"/>
    <w:rsid w:val="00506A47"/>
    <w:rsid w:val="00506A6E"/>
    <w:rsid w:val="00506AC5"/>
    <w:rsid w:val="00506B50"/>
    <w:rsid w:val="00506F39"/>
    <w:rsid w:val="00506F5B"/>
    <w:rsid w:val="00506F7F"/>
    <w:rsid w:val="0050717B"/>
    <w:rsid w:val="00507742"/>
    <w:rsid w:val="00507867"/>
    <w:rsid w:val="00507E1B"/>
    <w:rsid w:val="00507F2A"/>
    <w:rsid w:val="00510A24"/>
    <w:rsid w:val="00510C68"/>
    <w:rsid w:val="00510CCE"/>
    <w:rsid w:val="00510D89"/>
    <w:rsid w:val="00510E56"/>
    <w:rsid w:val="00510EFF"/>
    <w:rsid w:val="0051113F"/>
    <w:rsid w:val="0051158B"/>
    <w:rsid w:val="005116B8"/>
    <w:rsid w:val="005118CE"/>
    <w:rsid w:val="00511B08"/>
    <w:rsid w:val="00511C75"/>
    <w:rsid w:val="00512542"/>
    <w:rsid w:val="00512D78"/>
    <w:rsid w:val="005134D8"/>
    <w:rsid w:val="005139A0"/>
    <w:rsid w:val="00513AE6"/>
    <w:rsid w:val="00513DBC"/>
    <w:rsid w:val="0051419A"/>
    <w:rsid w:val="005149B7"/>
    <w:rsid w:val="00514D68"/>
    <w:rsid w:val="00514E10"/>
    <w:rsid w:val="005155B7"/>
    <w:rsid w:val="00515635"/>
    <w:rsid w:val="0051598C"/>
    <w:rsid w:val="00516166"/>
    <w:rsid w:val="0051631A"/>
    <w:rsid w:val="00516561"/>
    <w:rsid w:val="00516A55"/>
    <w:rsid w:val="00516CAE"/>
    <w:rsid w:val="00516D1A"/>
    <w:rsid w:val="00516FB3"/>
    <w:rsid w:val="00517151"/>
    <w:rsid w:val="005171AD"/>
    <w:rsid w:val="00517494"/>
    <w:rsid w:val="0051750D"/>
    <w:rsid w:val="00517D90"/>
    <w:rsid w:val="005200D1"/>
    <w:rsid w:val="0052054C"/>
    <w:rsid w:val="005205BE"/>
    <w:rsid w:val="00520613"/>
    <w:rsid w:val="0052085F"/>
    <w:rsid w:val="00520A7E"/>
    <w:rsid w:val="00521A8B"/>
    <w:rsid w:val="00521FF4"/>
    <w:rsid w:val="0052214C"/>
    <w:rsid w:val="00522226"/>
    <w:rsid w:val="00522274"/>
    <w:rsid w:val="005222C0"/>
    <w:rsid w:val="005225DA"/>
    <w:rsid w:val="00522B95"/>
    <w:rsid w:val="00522B96"/>
    <w:rsid w:val="00522EA6"/>
    <w:rsid w:val="00522FC5"/>
    <w:rsid w:val="00523117"/>
    <w:rsid w:val="00523526"/>
    <w:rsid w:val="00523AE4"/>
    <w:rsid w:val="00523B67"/>
    <w:rsid w:val="00523C15"/>
    <w:rsid w:val="00523E57"/>
    <w:rsid w:val="005240E1"/>
    <w:rsid w:val="00524AAA"/>
    <w:rsid w:val="005254D8"/>
    <w:rsid w:val="00525939"/>
    <w:rsid w:val="00525B32"/>
    <w:rsid w:val="00525BBB"/>
    <w:rsid w:val="00525F97"/>
    <w:rsid w:val="005260BA"/>
    <w:rsid w:val="005261F4"/>
    <w:rsid w:val="00526556"/>
    <w:rsid w:val="00526654"/>
    <w:rsid w:val="00526869"/>
    <w:rsid w:val="00526885"/>
    <w:rsid w:val="00526A99"/>
    <w:rsid w:val="00526AC0"/>
    <w:rsid w:val="00526CB9"/>
    <w:rsid w:val="0052750C"/>
    <w:rsid w:val="00527A8B"/>
    <w:rsid w:val="00527D0D"/>
    <w:rsid w:val="00527E34"/>
    <w:rsid w:val="00530524"/>
    <w:rsid w:val="00530850"/>
    <w:rsid w:val="0053085C"/>
    <w:rsid w:val="0053108D"/>
    <w:rsid w:val="005311B8"/>
    <w:rsid w:val="0053194E"/>
    <w:rsid w:val="00531BB4"/>
    <w:rsid w:val="00531BC8"/>
    <w:rsid w:val="00531E4E"/>
    <w:rsid w:val="005322D1"/>
    <w:rsid w:val="00532A48"/>
    <w:rsid w:val="00532C5C"/>
    <w:rsid w:val="00532DD0"/>
    <w:rsid w:val="005340B6"/>
    <w:rsid w:val="00534133"/>
    <w:rsid w:val="005343CB"/>
    <w:rsid w:val="005348C1"/>
    <w:rsid w:val="00535024"/>
    <w:rsid w:val="0053549B"/>
    <w:rsid w:val="00535941"/>
    <w:rsid w:val="00536180"/>
    <w:rsid w:val="00536561"/>
    <w:rsid w:val="005367C4"/>
    <w:rsid w:val="00536BCE"/>
    <w:rsid w:val="0053770C"/>
    <w:rsid w:val="0053777A"/>
    <w:rsid w:val="00537A4F"/>
    <w:rsid w:val="00537B66"/>
    <w:rsid w:val="00537C17"/>
    <w:rsid w:val="00537FE0"/>
    <w:rsid w:val="0054007F"/>
    <w:rsid w:val="005408DB"/>
    <w:rsid w:val="00540CE3"/>
    <w:rsid w:val="00541181"/>
    <w:rsid w:val="005411AC"/>
    <w:rsid w:val="005411E0"/>
    <w:rsid w:val="005414F3"/>
    <w:rsid w:val="005416A1"/>
    <w:rsid w:val="00541CD5"/>
    <w:rsid w:val="00542265"/>
    <w:rsid w:val="005422C9"/>
    <w:rsid w:val="005425AB"/>
    <w:rsid w:val="00542865"/>
    <w:rsid w:val="00543621"/>
    <w:rsid w:val="00544248"/>
    <w:rsid w:val="005442FF"/>
    <w:rsid w:val="00544535"/>
    <w:rsid w:val="005449A8"/>
    <w:rsid w:val="00544ED4"/>
    <w:rsid w:val="00545688"/>
    <w:rsid w:val="00545AE7"/>
    <w:rsid w:val="00545E69"/>
    <w:rsid w:val="00545E6F"/>
    <w:rsid w:val="00545EF6"/>
    <w:rsid w:val="00545F3C"/>
    <w:rsid w:val="00546531"/>
    <w:rsid w:val="005466C6"/>
    <w:rsid w:val="00546E2B"/>
    <w:rsid w:val="00546FC9"/>
    <w:rsid w:val="00547264"/>
    <w:rsid w:val="0054758D"/>
    <w:rsid w:val="005475B0"/>
    <w:rsid w:val="00547848"/>
    <w:rsid w:val="00547BFB"/>
    <w:rsid w:val="005509AF"/>
    <w:rsid w:val="00550B21"/>
    <w:rsid w:val="00550E39"/>
    <w:rsid w:val="00550F98"/>
    <w:rsid w:val="005519A4"/>
    <w:rsid w:val="00551A2A"/>
    <w:rsid w:val="00551A62"/>
    <w:rsid w:val="00551AC4"/>
    <w:rsid w:val="00553181"/>
    <w:rsid w:val="00553540"/>
    <w:rsid w:val="005535EA"/>
    <w:rsid w:val="0055382C"/>
    <w:rsid w:val="00553D7C"/>
    <w:rsid w:val="00554312"/>
    <w:rsid w:val="005549C5"/>
    <w:rsid w:val="005549F6"/>
    <w:rsid w:val="00554AEB"/>
    <w:rsid w:val="00554FE5"/>
    <w:rsid w:val="00555147"/>
    <w:rsid w:val="0055538A"/>
    <w:rsid w:val="005553B0"/>
    <w:rsid w:val="0055563F"/>
    <w:rsid w:val="00555AB5"/>
    <w:rsid w:val="00555D79"/>
    <w:rsid w:val="00555E9D"/>
    <w:rsid w:val="0055607B"/>
    <w:rsid w:val="005560F6"/>
    <w:rsid w:val="005561FF"/>
    <w:rsid w:val="005565F9"/>
    <w:rsid w:val="00556E0C"/>
    <w:rsid w:val="00556E9E"/>
    <w:rsid w:val="00556EBE"/>
    <w:rsid w:val="00557344"/>
    <w:rsid w:val="0055752E"/>
    <w:rsid w:val="00557B50"/>
    <w:rsid w:val="00557D84"/>
    <w:rsid w:val="00557F86"/>
    <w:rsid w:val="00560468"/>
    <w:rsid w:val="005605B4"/>
    <w:rsid w:val="005605EB"/>
    <w:rsid w:val="005608A2"/>
    <w:rsid w:val="00561499"/>
    <w:rsid w:val="0056154C"/>
    <w:rsid w:val="005617DA"/>
    <w:rsid w:val="00561B2A"/>
    <w:rsid w:val="0056215D"/>
    <w:rsid w:val="005622D2"/>
    <w:rsid w:val="00562452"/>
    <w:rsid w:val="00562A2B"/>
    <w:rsid w:val="00562CD0"/>
    <w:rsid w:val="00562E89"/>
    <w:rsid w:val="00563B98"/>
    <w:rsid w:val="00563CDB"/>
    <w:rsid w:val="00563D97"/>
    <w:rsid w:val="00564203"/>
    <w:rsid w:val="00564586"/>
    <w:rsid w:val="00564FD4"/>
    <w:rsid w:val="00565043"/>
    <w:rsid w:val="005652B9"/>
    <w:rsid w:val="005654A0"/>
    <w:rsid w:val="00565DE3"/>
    <w:rsid w:val="005661FB"/>
    <w:rsid w:val="0056662A"/>
    <w:rsid w:val="00566699"/>
    <w:rsid w:val="005667A6"/>
    <w:rsid w:val="0056699B"/>
    <w:rsid w:val="00566CEC"/>
    <w:rsid w:val="00566ED0"/>
    <w:rsid w:val="0056723A"/>
    <w:rsid w:val="005674D1"/>
    <w:rsid w:val="00567628"/>
    <w:rsid w:val="00567AFB"/>
    <w:rsid w:val="00570714"/>
    <w:rsid w:val="0057083F"/>
    <w:rsid w:val="005708E0"/>
    <w:rsid w:val="00570BDC"/>
    <w:rsid w:val="00571565"/>
    <w:rsid w:val="0057162F"/>
    <w:rsid w:val="00571DB9"/>
    <w:rsid w:val="005724B6"/>
    <w:rsid w:val="00572603"/>
    <w:rsid w:val="00572761"/>
    <w:rsid w:val="0057307E"/>
    <w:rsid w:val="00573497"/>
    <w:rsid w:val="0057353F"/>
    <w:rsid w:val="005736C4"/>
    <w:rsid w:val="00573868"/>
    <w:rsid w:val="0057392D"/>
    <w:rsid w:val="00573DD9"/>
    <w:rsid w:val="00573EDF"/>
    <w:rsid w:val="005744F8"/>
    <w:rsid w:val="00574671"/>
    <w:rsid w:val="00574D49"/>
    <w:rsid w:val="00575286"/>
    <w:rsid w:val="005755B5"/>
    <w:rsid w:val="00575668"/>
    <w:rsid w:val="005757B6"/>
    <w:rsid w:val="0057596A"/>
    <w:rsid w:val="00575B04"/>
    <w:rsid w:val="00575BB4"/>
    <w:rsid w:val="005761E3"/>
    <w:rsid w:val="00576265"/>
    <w:rsid w:val="00576A1C"/>
    <w:rsid w:val="00577818"/>
    <w:rsid w:val="00577A8A"/>
    <w:rsid w:val="00577ACF"/>
    <w:rsid w:val="00577B51"/>
    <w:rsid w:val="005804A6"/>
    <w:rsid w:val="005804E1"/>
    <w:rsid w:val="005806E0"/>
    <w:rsid w:val="00580C18"/>
    <w:rsid w:val="00580CC6"/>
    <w:rsid w:val="00580CE1"/>
    <w:rsid w:val="00581492"/>
    <w:rsid w:val="0058183B"/>
    <w:rsid w:val="00581985"/>
    <w:rsid w:val="00581B70"/>
    <w:rsid w:val="00581E51"/>
    <w:rsid w:val="00582638"/>
    <w:rsid w:val="005826E8"/>
    <w:rsid w:val="00582F4A"/>
    <w:rsid w:val="0058310C"/>
    <w:rsid w:val="005832D6"/>
    <w:rsid w:val="0058331B"/>
    <w:rsid w:val="005835FD"/>
    <w:rsid w:val="00583958"/>
    <w:rsid w:val="00583C99"/>
    <w:rsid w:val="00583FF6"/>
    <w:rsid w:val="0058414E"/>
    <w:rsid w:val="005845D3"/>
    <w:rsid w:val="00584837"/>
    <w:rsid w:val="00584A12"/>
    <w:rsid w:val="00584E5C"/>
    <w:rsid w:val="00584E92"/>
    <w:rsid w:val="00584FB9"/>
    <w:rsid w:val="0058576A"/>
    <w:rsid w:val="00586229"/>
    <w:rsid w:val="005866E1"/>
    <w:rsid w:val="005869D9"/>
    <w:rsid w:val="005869F0"/>
    <w:rsid w:val="00586AE2"/>
    <w:rsid w:val="00586C29"/>
    <w:rsid w:val="00586F0B"/>
    <w:rsid w:val="005871AE"/>
    <w:rsid w:val="005878C1"/>
    <w:rsid w:val="00587AA0"/>
    <w:rsid w:val="00587B18"/>
    <w:rsid w:val="0059005C"/>
    <w:rsid w:val="005901D4"/>
    <w:rsid w:val="005902DC"/>
    <w:rsid w:val="005903E0"/>
    <w:rsid w:val="0059069B"/>
    <w:rsid w:val="00590F84"/>
    <w:rsid w:val="00591087"/>
    <w:rsid w:val="00591138"/>
    <w:rsid w:val="0059115F"/>
    <w:rsid w:val="00592317"/>
    <w:rsid w:val="0059232E"/>
    <w:rsid w:val="00592A16"/>
    <w:rsid w:val="00592BAD"/>
    <w:rsid w:val="00592BF4"/>
    <w:rsid w:val="00592C1F"/>
    <w:rsid w:val="00592E7E"/>
    <w:rsid w:val="00594014"/>
    <w:rsid w:val="005941FF"/>
    <w:rsid w:val="00594228"/>
    <w:rsid w:val="0059431C"/>
    <w:rsid w:val="00594392"/>
    <w:rsid w:val="00594BFB"/>
    <w:rsid w:val="005957D2"/>
    <w:rsid w:val="0059590E"/>
    <w:rsid w:val="00595A2E"/>
    <w:rsid w:val="0059655A"/>
    <w:rsid w:val="0059656E"/>
    <w:rsid w:val="00597258"/>
    <w:rsid w:val="005976A3"/>
    <w:rsid w:val="005A0B13"/>
    <w:rsid w:val="005A11B9"/>
    <w:rsid w:val="005A1C27"/>
    <w:rsid w:val="005A23A0"/>
    <w:rsid w:val="005A3061"/>
    <w:rsid w:val="005A30A3"/>
    <w:rsid w:val="005A3400"/>
    <w:rsid w:val="005A3979"/>
    <w:rsid w:val="005A3B08"/>
    <w:rsid w:val="005A3F1D"/>
    <w:rsid w:val="005A4202"/>
    <w:rsid w:val="005A4DA9"/>
    <w:rsid w:val="005A4F6D"/>
    <w:rsid w:val="005A4FD7"/>
    <w:rsid w:val="005A52EC"/>
    <w:rsid w:val="005A5415"/>
    <w:rsid w:val="005A54D9"/>
    <w:rsid w:val="005A5640"/>
    <w:rsid w:val="005A5A1F"/>
    <w:rsid w:val="005A5B6A"/>
    <w:rsid w:val="005A5C77"/>
    <w:rsid w:val="005A5E62"/>
    <w:rsid w:val="005A6319"/>
    <w:rsid w:val="005A6733"/>
    <w:rsid w:val="005A692B"/>
    <w:rsid w:val="005A6CB2"/>
    <w:rsid w:val="005A74F8"/>
    <w:rsid w:val="005A7530"/>
    <w:rsid w:val="005A7C8C"/>
    <w:rsid w:val="005B03EB"/>
    <w:rsid w:val="005B0B23"/>
    <w:rsid w:val="005B12B8"/>
    <w:rsid w:val="005B1525"/>
    <w:rsid w:val="005B1649"/>
    <w:rsid w:val="005B1C1C"/>
    <w:rsid w:val="005B2557"/>
    <w:rsid w:val="005B27FC"/>
    <w:rsid w:val="005B299E"/>
    <w:rsid w:val="005B2C3F"/>
    <w:rsid w:val="005B2C55"/>
    <w:rsid w:val="005B2CD4"/>
    <w:rsid w:val="005B2E11"/>
    <w:rsid w:val="005B2EB5"/>
    <w:rsid w:val="005B31B2"/>
    <w:rsid w:val="005B3379"/>
    <w:rsid w:val="005B33D8"/>
    <w:rsid w:val="005B341E"/>
    <w:rsid w:val="005B36C3"/>
    <w:rsid w:val="005B3BF0"/>
    <w:rsid w:val="005B3C24"/>
    <w:rsid w:val="005B4215"/>
    <w:rsid w:val="005B4352"/>
    <w:rsid w:val="005B46AB"/>
    <w:rsid w:val="005B47BA"/>
    <w:rsid w:val="005B47CC"/>
    <w:rsid w:val="005B4EF1"/>
    <w:rsid w:val="005B5451"/>
    <w:rsid w:val="005B5698"/>
    <w:rsid w:val="005B5811"/>
    <w:rsid w:val="005B58B9"/>
    <w:rsid w:val="005B5D87"/>
    <w:rsid w:val="005B6B25"/>
    <w:rsid w:val="005B6F54"/>
    <w:rsid w:val="005B6F6E"/>
    <w:rsid w:val="005B72B4"/>
    <w:rsid w:val="005B735C"/>
    <w:rsid w:val="005B7647"/>
    <w:rsid w:val="005B7D56"/>
    <w:rsid w:val="005B7D5C"/>
    <w:rsid w:val="005C0341"/>
    <w:rsid w:val="005C067F"/>
    <w:rsid w:val="005C08C1"/>
    <w:rsid w:val="005C093D"/>
    <w:rsid w:val="005C13A9"/>
    <w:rsid w:val="005C15CB"/>
    <w:rsid w:val="005C18BD"/>
    <w:rsid w:val="005C1A75"/>
    <w:rsid w:val="005C1D53"/>
    <w:rsid w:val="005C2337"/>
    <w:rsid w:val="005C2688"/>
    <w:rsid w:val="005C2BC6"/>
    <w:rsid w:val="005C3341"/>
    <w:rsid w:val="005C4322"/>
    <w:rsid w:val="005C4353"/>
    <w:rsid w:val="005C44E8"/>
    <w:rsid w:val="005C4508"/>
    <w:rsid w:val="005C4FB1"/>
    <w:rsid w:val="005C5700"/>
    <w:rsid w:val="005C5981"/>
    <w:rsid w:val="005C5B75"/>
    <w:rsid w:val="005C5B7B"/>
    <w:rsid w:val="005C5D84"/>
    <w:rsid w:val="005C6160"/>
    <w:rsid w:val="005C6170"/>
    <w:rsid w:val="005C6373"/>
    <w:rsid w:val="005C656A"/>
    <w:rsid w:val="005C658B"/>
    <w:rsid w:val="005C7423"/>
    <w:rsid w:val="005C747F"/>
    <w:rsid w:val="005C74E2"/>
    <w:rsid w:val="005C7A25"/>
    <w:rsid w:val="005C7B8F"/>
    <w:rsid w:val="005C7EAA"/>
    <w:rsid w:val="005C7F86"/>
    <w:rsid w:val="005D00A6"/>
    <w:rsid w:val="005D04F6"/>
    <w:rsid w:val="005D06AA"/>
    <w:rsid w:val="005D06C6"/>
    <w:rsid w:val="005D1799"/>
    <w:rsid w:val="005D1A0C"/>
    <w:rsid w:val="005D1A1D"/>
    <w:rsid w:val="005D1D72"/>
    <w:rsid w:val="005D201C"/>
    <w:rsid w:val="005D236B"/>
    <w:rsid w:val="005D2812"/>
    <w:rsid w:val="005D2C07"/>
    <w:rsid w:val="005D2D84"/>
    <w:rsid w:val="005D2E98"/>
    <w:rsid w:val="005D2FC0"/>
    <w:rsid w:val="005D314F"/>
    <w:rsid w:val="005D3330"/>
    <w:rsid w:val="005D3790"/>
    <w:rsid w:val="005D3D3C"/>
    <w:rsid w:val="005D4907"/>
    <w:rsid w:val="005D49B5"/>
    <w:rsid w:val="005D4B2B"/>
    <w:rsid w:val="005D4BE9"/>
    <w:rsid w:val="005D4CC0"/>
    <w:rsid w:val="005D4EA4"/>
    <w:rsid w:val="005D5915"/>
    <w:rsid w:val="005D5B3F"/>
    <w:rsid w:val="005D60BA"/>
    <w:rsid w:val="005D617B"/>
    <w:rsid w:val="005D644D"/>
    <w:rsid w:val="005D64D4"/>
    <w:rsid w:val="005D6580"/>
    <w:rsid w:val="005D6715"/>
    <w:rsid w:val="005D679E"/>
    <w:rsid w:val="005D6AD8"/>
    <w:rsid w:val="005D6C6E"/>
    <w:rsid w:val="005D6E8B"/>
    <w:rsid w:val="005D7161"/>
    <w:rsid w:val="005D729A"/>
    <w:rsid w:val="005D745C"/>
    <w:rsid w:val="005D7742"/>
    <w:rsid w:val="005D7794"/>
    <w:rsid w:val="005D77AC"/>
    <w:rsid w:val="005D7890"/>
    <w:rsid w:val="005D78CC"/>
    <w:rsid w:val="005D7BA0"/>
    <w:rsid w:val="005D7EDB"/>
    <w:rsid w:val="005E0302"/>
    <w:rsid w:val="005E0450"/>
    <w:rsid w:val="005E0471"/>
    <w:rsid w:val="005E085F"/>
    <w:rsid w:val="005E0BCD"/>
    <w:rsid w:val="005E0C66"/>
    <w:rsid w:val="005E0F3B"/>
    <w:rsid w:val="005E10B4"/>
    <w:rsid w:val="005E1183"/>
    <w:rsid w:val="005E132D"/>
    <w:rsid w:val="005E1557"/>
    <w:rsid w:val="005E1636"/>
    <w:rsid w:val="005E1CFC"/>
    <w:rsid w:val="005E226E"/>
    <w:rsid w:val="005E2D88"/>
    <w:rsid w:val="005E313F"/>
    <w:rsid w:val="005E333F"/>
    <w:rsid w:val="005E3628"/>
    <w:rsid w:val="005E3C0F"/>
    <w:rsid w:val="005E41B9"/>
    <w:rsid w:val="005E45D1"/>
    <w:rsid w:val="005E470B"/>
    <w:rsid w:val="005E4AC1"/>
    <w:rsid w:val="005E54B8"/>
    <w:rsid w:val="005E5512"/>
    <w:rsid w:val="005E5637"/>
    <w:rsid w:val="005E56B2"/>
    <w:rsid w:val="005E5A49"/>
    <w:rsid w:val="005E5A79"/>
    <w:rsid w:val="005E5B0D"/>
    <w:rsid w:val="005E6199"/>
    <w:rsid w:val="005E6E21"/>
    <w:rsid w:val="005E6E53"/>
    <w:rsid w:val="005E7566"/>
    <w:rsid w:val="005E75DC"/>
    <w:rsid w:val="005E771F"/>
    <w:rsid w:val="005E7D2D"/>
    <w:rsid w:val="005F0469"/>
    <w:rsid w:val="005F087C"/>
    <w:rsid w:val="005F087E"/>
    <w:rsid w:val="005F0B74"/>
    <w:rsid w:val="005F1589"/>
    <w:rsid w:val="005F160B"/>
    <w:rsid w:val="005F168E"/>
    <w:rsid w:val="005F1939"/>
    <w:rsid w:val="005F19B3"/>
    <w:rsid w:val="005F1C8C"/>
    <w:rsid w:val="005F1E3C"/>
    <w:rsid w:val="005F2058"/>
    <w:rsid w:val="005F2706"/>
    <w:rsid w:val="005F2888"/>
    <w:rsid w:val="005F2C70"/>
    <w:rsid w:val="005F2DC8"/>
    <w:rsid w:val="005F2FFA"/>
    <w:rsid w:val="005F330D"/>
    <w:rsid w:val="005F36B0"/>
    <w:rsid w:val="005F373E"/>
    <w:rsid w:val="005F3D08"/>
    <w:rsid w:val="005F3DA5"/>
    <w:rsid w:val="005F3EA0"/>
    <w:rsid w:val="005F3FFE"/>
    <w:rsid w:val="005F40B7"/>
    <w:rsid w:val="005F474E"/>
    <w:rsid w:val="005F4B4D"/>
    <w:rsid w:val="005F4C83"/>
    <w:rsid w:val="005F4F19"/>
    <w:rsid w:val="005F5148"/>
    <w:rsid w:val="005F51E3"/>
    <w:rsid w:val="005F59FC"/>
    <w:rsid w:val="005F6250"/>
    <w:rsid w:val="005F6294"/>
    <w:rsid w:val="005F6448"/>
    <w:rsid w:val="005F6466"/>
    <w:rsid w:val="005F6530"/>
    <w:rsid w:val="005F6682"/>
    <w:rsid w:val="005F6AB7"/>
    <w:rsid w:val="005F6F42"/>
    <w:rsid w:val="005F7435"/>
    <w:rsid w:val="005F745C"/>
    <w:rsid w:val="005F75D3"/>
    <w:rsid w:val="005F768B"/>
    <w:rsid w:val="005F7E71"/>
    <w:rsid w:val="00600646"/>
    <w:rsid w:val="006008F7"/>
    <w:rsid w:val="00600970"/>
    <w:rsid w:val="0060109B"/>
    <w:rsid w:val="006013C9"/>
    <w:rsid w:val="006013D3"/>
    <w:rsid w:val="006015E5"/>
    <w:rsid w:val="006019A7"/>
    <w:rsid w:val="00601A0F"/>
    <w:rsid w:val="00601CFD"/>
    <w:rsid w:val="00602355"/>
    <w:rsid w:val="006028F9"/>
    <w:rsid w:val="006029C1"/>
    <w:rsid w:val="00602B56"/>
    <w:rsid w:val="00602EC7"/>
    <w:rsid w:val="00602ED9"/>
    <w:rsid w:val="00603B2E"/>
    <w:rsid w:val="00603EBF"/>
    <w:rsid w:val="00604165"/>
    <w:rsid w:val="00604AAA"/>
    <w:rsid w:val="00604AF2"/>
    <w:rsid w:val="00604B56"/>
    <w:rsid w:val="00604D52"/>
    <w:rsid w:val="006063BF"/>
    <w:rsid w:val="006063F0"/>
    <w:rsid w:val="00606568"/>
    <w:rsid w:val="00606E51"/>
    <w:rsid w:val="00607055"/>
    <w:rsid w:val="006070C1"/>
    <w:rsid w:val="006070E4"/>
    <w:rsid w:val="006071C1"/>
    <w:rsid w:val="00607400"/>
    <w:rsid w:val="00607513"/>
    <w:rsid w:val="00607718"/>
    <w:rsid w:val="006077AC"/>
    <w:rsid w:val="006077AF"/>
    <w:rsid w:val="006079FE"/>
    <w:rsid w:val="006100EC"/>
    <w:rsid w:val="00610466"/>
    <w:rsid w:val="006104C2"/>
    <w:rsid w:val="0061073A"/>
    <w:rsid w:val="00610837"/>
    <w:rsid w:val="006108A1"/>
    <w:rsid w:val="006108D1"/>
    <w:rsid w:val="00610AEA"/>
    <w:rsid w:val="00610D16"/>
    <w:rsid w:val="00610DC9"/>
    <w:rsid w:val="006110AD"/>
    <w:rsid w:val="006111F8"/>
    <w:rsid w:val="006120A0"/>
    <w:rsid w:val="00612166"/>
    <w:rsid w:val="0061233B"/>
    <w:rsid w:val="0061234F"/>
    <w:rsid w:val="006125AD"/>
    <w:rsid w:val="00612811"/>
    <w:rsid w:val="00612E47"/>
    <w:rsid w:val="00612F24"/>
    <w:rsid w:val="00613630"/>
    <w:rsid w:val="0061365A"/>
    <w:rsid w:val="00613C15"/>
    <w:rsid w:val="00614EF2"/>
    <w:rsid w:val="00614FB8"/>
    <w:rsid w:val="006154F2"/>
    <w:rsid w:val="006157CF"/>
    <w:rsid w:val="00615BC4"/>
    <w:rsid w:val="00615DA0"/>
    <w:rsid w:val="0061633F"/>
    <w:rsid w:val="00616793"/>
    <w:rsid w:val="00616A82"/>
    <w:rsid w:val="00616FB0"/>
    <w:rsid w:val="00617804"/>
    <w:rsid w:val="00617C81"/>
    <w:rsid w:val="00620109"/>
    <w:rsid w:val="006201B1"/>
    <w:rsid w:val="00620734"/>
    <w:rsid w:val="00620989"/>
    <w:rsid w:val="0062099D"/>
    <w:rsid w:val="00620A47"/>
    <w:rsid w:val="00620D3F"/>
    <w:rsid w:val="00620DC8"/>
    <w:rsid w:val="0062151E"/>
    <w:rsid w:val="006218D3"/>
    <w:rsid w:val="006219D3"/>
    <w:rsid w:val="006222E8"/>
    <w:rsid w:val="006226FA"/>
    <w:rsid w:val="00622916"/>
    <w:rsid w:val="00622AD8"/>
    <w:rsid w:val="00622F04"/>
    <w:rsid w:val="006230A2"/>
    <w:rsid w:val="006235D8"/>
    <w:rsid w:val="00623D07"/>
    <w:rsid w:val="0062425D"/>
    <w:rsid w:val="00624653"/>
    <w:rsid w:val="006247E6"/>
    <w:rsid w:val="006249E5"/>
    <w:rsid w:val="00624C23"/>
    <w:rsid w:val="006250E6"/>
    <w:rsid w:val="006250F1"/>
    <w:rsid w:val="00625297"/>
    <w:rsid w:val="006255B2"/>
    <w:rsid w:val="006256BA"/>
    <w:rsid w:val="0062571F"/>
    <w:rsid w:val="006259D7"/>
    <w:rsid w:val="00625AEB"/>
    <w:rsid w:val="00625C7F"/>
    <w:rsid w:val="00625D36"/>
    <w:rsid w:val="00625D64"/>
    <w:rsid w:val="006261E1"/>
    <w:rsid w:val="0062638D"/>
    <w:rsid w:val="006264D9"/>
    <w:rsid w:val="0062658A"/>
    <w:rsid w:val="006265BF"/>
    <w:rsid w:val="00627184"/>
    <w:rsid w:val="00627633"/>
    <w:rsid w:val="00627BC9"/>
    <w:rsid w:val="006300F0"/>
    <w:rsid w:val="00630195"/>
    <w:rsid w:val="006303AE"/>
    <w:rsid w:val="00630D05"/>
    <w:rsid w:val="00630F9A"/>
    <w:rsid w:val="00631912"/>
    <w:rsid w:val="00631BC3"/>
    <w:rsid w:val="00631BF7"/>
    <w:rsid w:val="00631C89"/>
    <w:rsid w:val="00631E72"/>
    <w:rsid w:val="006322A5"/>
    <w:rsid w:val="00632308"/>
    <w:rsid w:val="00632374"/>
    <w:rsid w:val="006328AE"/>
    <w:rsid w:val="00632941"/>
    <w:rsid w:val="006329DC"/>
    <w:rsid w:val="00632AF6"/>
    <w:rsid w:val="00633032"/>
    <w:rsid w:val="0063335C"/>
    <w:rsid w:val="006339E1"/>
    <w:rsid w:val="00633B2F"/>
    <w:rsid w:val="00633BF5"/>
    <w:rsid w:val="00633ED0"/>
    <w:rsid w:val="0063428D"/>
    <w:rsid w:val="00634387"/>
    <w:rsid w:val="006344DD"/>
    <w:rsid w:val="00634775"/>
    <w:rsid w:val="006349BE"/>
    <w:rsid w:val="0063552A"/>
    <w:rsid w:val="0063564E"/>
    <w:rsid w:val="00635805"/>
    <w:rsid w:val="0063591E"/>
    <w:rsid w:val="006362AD"/>
    <w:rsid w:val="006362D8"/>
    <w:rsid w:val="006367E2"/>
    <w:rsid w:val="00636C9A"/>
    <w:rsid w:val="00636E64"/>
    <w:rsid w:val="00636FE4"/>
    <w:rsid w:val="006372B3"/>
    <w:rsid w:val="00637320"/>
    <w:rsid w:val="006374E6"/>
    <w:rsid w:val="0063754B"/>
    <w:rsid w:val="00637664"/>
    <w:rsid w:val="006378B9"/>
    <w:rsid w:val="00637908"/>
    <w:rsid w:val="00637D5A"/>
    <w:rsid w:val="00637E7B"/>
    <w:rsid w:val="00637F00"/>
    <w:rsid w:val="00640509"/>
    <w:rsid w:val="0064050F"/>
    <w:rsid w:val="0064067A"/>
    <w:rsid w:val="00640D36"/>
    <w:rsid w:val="00640F24"/>
    <w:rsid w:val="006416A7"/>
    <w:rsid w:val="00641AD8"/>
    <w:rsid w:val="00641DB6"/>
    <w:rsid w:val="00642D71"/>
    <w:rsid w:val="006430D7"/>
    <w:rsid w:val="006433F6"/>
    <w:rsid w:val="0064378C"/>
    <w:rsid w:val="00643A90"/>
    <w:rsid w:val="00643CFE"/>
    <w:rsid w:val="00643E0A"/>
    <w:rsid w:val="00644001"/>
    <w:rsid w:val="006441F5"/>
    <w:rsid w:val="0064430A"/>
    <w:rsid w:val="00644768"/>
    <w:rsid w:val="006447A1"/>
    <w:rsid w:val="00644945"/>
    <w:rsid w:val="00644D99"/>
    <w:rsid w:val="00644DEC"/>
    <w:rsid w:val="00644EA5"/>
    <w:rsid w:val="006455FE"/>
    <w:rsid w:val="006457DE"/>
    <w:rsid w:val="00645B5E"/>
    <w:rsid w:val="00645C82"/>
    <w:rsid w:val="006466A0"/>
    <w:rsid w:val="0064697E"/>
    <w:rsid w:val="00646C21"/>
    <w:rsid w:val="00646CCD"/>
    <w:rsid w:val="00646D2F"/>
    <w:rsid w:val="006471D9"/>
    <w:rsid w:val="00647298"/>
    <w:rsid w:val="00647631"/>
    <w:rsid w:val="0064767F"/>
    <w:rsid w:val="00647A05"/>
    <w:rsid w:val="00647B96"/>
    <w:rsid w:val="0065081A"/>
    <w:rsid w:val="006508D6"/>
    <w:rsid w:val="00650C90"/>
    <w:rsid w:val="00650D08"/>
    <w:rsid w:val="00651258"/>
    <w:rsid w:val="0065148C"/>
    <w:rsid w:val="0065169F"/>
    <w:rsid w:val="0065238B"/>
    <w:rsid w:val="0065277B"/>
    <w:rsid w:val="006529A0"/>
    <w:rsid w:val="00652A23"/>
    <w:rsid w:val="00652B95"/>
    <w:rsid w:val="00652E11"/>
    <w:rsid w:val="0065302D"/>
    <w:rsid w:val="0065310A"/>
    <w:rsid w:val="0065317F"/>
    <w:rsid w:val="006538F1"/>
    <w:rsid w:val="00653A98"/>
    <w:rsid w:val="00653AD3"/>
    <w:rsid w:val="00653AF8"/>
    <w:rsid w:val="00653C95"/>
    <w:rsid w:val="006540FC"/>
    <w:rsid w:val="0065425B"/>
    <w:rsid w:val="006543F6"/>
    <w:rsid w:val="00654AFA"/>
    <w:rsid w:val="00654C40"/>
    <w:rsid w:val="00654CAB"/>
    <w:rsid w:val="00654D82"/>
    <w:rsid w:val="00654FEE"/>
    <w:rsid w:val="0065554A"/>
    <w:rsid w:val="00655891"/>
    <w:rsid w:val="0065598B"/>
    <w:rsid w:val="00655A21"/>
    <w:rsid w:val="0065612C"/>
    <w:rsid w:val="006564F2"/>
    <w:rsid w:val="00656A43"/>
    <w:rsid w:val="00656A5D"/>
    <w:rsid w:val="00657221"/>
    <w:rsid w:val="006574F5"/>
    <w:rsid w:val="00657E8A"/>
    <w:rsid w:val="00657F57"/>
    <w:rsid w:val="006607F3"/>
    <w:rsid w:val="006614D3"/>
    <w:rsid w:val="00661793"/>
    <w:rsid w:val="00661ABF"/>
    <w:rsid w:val="00662054"/>
    <w:rsid w:val="006622AB"/>
    <w:rsid w:val="00662B99"/>
    <w:rsid w:val="006633C8"/>
    <w:rsid w:val="00663490"/>
    <w:rsid w:val="0066368B"/>
    <w:rsid w:val="0066391E"/>
    <w:rsid w:val="00663D29"/>
    <w:rsid w:val="006640D5"/>
    <w:rsid w:val="0066423E"/>
    <w:rsid w:val="006643E3"/>
    <w:rsid w:val="00664830"/>
    <w:rsid w:val="00664DBF"/>
    <w:rsid w:val="00664E9F"/>
    <w:rsid w:val="0066517F"/>
    <w:rsid w:val="0066527E"/>
    <w:rsid w:val="006665A2"/>
    <w:rsid w:val="00666984"/>
    <w:rsid w:val="00666EF0"/>
    <w:rsid w:val="006676FB"/>
    <w:rsid w:val="0066794D"/>
    <w:rsid w:val="00667B49"/>
    <w:rsid w:val="00667BC3"/>
    <w:rsid w:val="00667D9D"/>
    <w:rsid w:val="00667DB3"/>
    <w:rsid w:val="00670092"/>
    <w:rsid w:val="00670B97"/>
    <w:rsid w:val="00670E11"/>
    <w:rsid w:val="00671002"/>
    <w:rsid w:val="00671930"/>
    <w:rsid w:val="00671BC8"/>
    <w:rsid w:val="0067208F"/>
    <w:rsid w:val="006721A8"/>
    <w:rsid w:val="0067267D"/>
    <w:rsid w:val="00672DFE"/>
    <w:rsid w:val="00672E26"/>
    <w:rsid w:val="00672F38"/>
    <w:rsid w:val="006730D4"/>
    <w:rsid w:val="00673444"/>
    <w:rsid w:val="00673FCA"/>
    <w:rsid w:val="006742A9"/>
    <w:rsid w:val="006745BF"/>
    <w:rsid w:val="006747CB"/>
    <w:rsid w:val="00674F4E"/>
    <w:rsid w:val="006755AB"/>
    <w:rsid w:val="006756AC"/>
    <w:rsid w:val="0067597D"/>
    <w:rsid w:val="00675A9F"/>
    <w:rsid w:val="00675ED7"/>
    <w:rsid w:val="0067614B"/>
    <w:rsid w:val="006764D7"/>
    <w:rsid w:val="006766D0"/>
    <w:rsid w:val="006769F6"/>
    <w:rsid w:val="00676D73"/>
    <w:rsid w:val="00676E55"/>
    <w:rsid w:val="00676F0B"/>
    <w:rsid w:val="006772D9"/>
    <w:rsid w:val="00677408"/>
    <w:rsid w:val="00677625"/>
    <w:rsid w:val="00677B88"/>
    <w:rsid w:val="00677BB7"/>
    <w:rsid w:val="00680318"/>
    <w:rsid w:val="006803EC"/>
    <w:rsid w:val="006806DD"/>
    <w:rsid w:val="0068081C"/>
    <w:rsid w:val="00680AA9"/>
    <w:rsid w:val="00680C0E"/>
    <w:rsid w:val="00680F91"/>
    <w:rsid w:val="00681042"/>
    <w:rsid w:val="006817FC"/>
    <w:rsid w:val="006818AA"/>
    <w:rsid w:val="00681CA4"/>
    <w:rsid w:val="00681D04"/>
    <w:rsid w:val="00681E1C"/>
    <w:rsid w:val="006821C5"/>
    <w:rsid w:val="0068231C"/>
    <w:rsid w:val="0068238F"/>
    <w:rsid w:val="00682436"/>
    <w:rsid w:val="00682480"/>
    <w:rsid w:val="0068283D"/>
    <w:rsid w:val="00682B2F"/>
    <w:rsid w:val="00682D74"/>
    <w:rsid w:val="0068312C"/>
    <w:rsid w:val="006831E8"/>
    <w:rsid w:val="0068340F"/>
    <w:rsid w:val="00683C69"/>
    <w:rsid w:val="00683C87"/>
    <w:rsid w:val="00683D29"/>
    <w:rsid w:val="00683D4E"/>
    <w:rsid w:val="0068467D"/>
    <w:rsid w:val="00684C15"/>
    <w:rsid w:val="00684C4D"/>
    <w:rsid w:val="00684C99"/>
    <w:rsid w:val="00684E54"/>
    <w:rsid w:val="00685083"/>
    <w:rsid w:val="00685084"/>
    <w:rsid w:val="00685207"/>
    <w:rsid w:val="00685331"/>
    <w:rsid w:val="0068580A"/>
    <w:rsid w:val="006858E8"/>
    <w:rsid w:val="006860EF"/>
    <w:rsid w:val="006861D5"/>
    <w:rsid w:val="006863FC"/>
    <w:rsid w:val="00686550"/>
    <w:rsid w:val="00686C63"/>
    <w:rsid w:val="00686DB2"/>
    <w:rsid w:val="00686DD8"/>
    <w:rsid w:val="00686E81"/>
    <w:rsid w:val="006870DF"/>
    <w:rsid w:val="006876FD"/>
    <w:rsid w:val="00690023"/>
    <w:rsid w:val="0069004D"/>
    <w:rsid w:val="00690173"/>
    <w:rsid w:val="00690257"/>
    <w:rsid w:val="00690384"/>
    <w:rsid w:val="0069060D"/>
    <w:rsid w:val="00690677"/>
    <w:rsid w:val="00690704"/>
    <w:rsid w:val="00690873"/>
    <w:rsid w:val="00690AB3"/>
    <w:rsid w:val="00690E07"/>
    <w:rsid w:val="00690E22"/>
    <w:rsid w:val="00690F3D"/>
    <w:rsid w:val="00691225"/>
    <w:rsid w:val="0069129A"/>
    <w:rsid w:val="0069140D"/>
    <w:rsid w:val="0069145C"/>
    <w:rsid w:val="006922A9"/>
    <w:rsid w:val="00692330"/>
    <w:rsid w:val="00692615"/>
    <w:rsid w:val="00692792"/>
    <w:rsid w:val="00692903"/>
    <w:rsid w:val="00692C9A"/>
    <w:rsid w:val="00692CA9"/>
    <w:rsid w:val="00692E82"/>
    <w:rsid w:val="00692E9A"/>
    <w:rsid w:val="00692EEF"/>
    <w:rsid w:val="0069302E"/>
    <w:rsid w:val="006930D9"/>
    <w:rsid w:val="00694273"/>
    <w:rsid w:val="006942BE"/>
    <w:rsid w:val="0069467D"/>
    <w:rsid w:val="00694AC6"/>
    <w:rsid w:val="00694C8A"/>
    <w:rsid w:val="00694E62"/>
    <w:rsid w:val="00694FDA"/>
    <w:rsid w:val="00695124"/>
    <w:rsid w:val="00695143"/>
    <w:rsid w:val="006954C4"/>
    <w:rsid w:val="006955A6"/>
    <w:rsid w:val="006956FF"/>
    <w:rsid w:val="00696233"/>
    <w:rsid w:val="0069646D"/>
    <w:rsid w:val="00696EC8"/>
    <w:rsid w:val="006971CA"/>
    <w:rsid w:val="00697324"/>
    <w:rsid w:val="00697717"/>
    <w:rsid w:val="006A02CF"/>
    <w:rsid w:val="006A0360"/>
    <w:rsid w:val="006A064B"/>
    <w:rsid w:val="006A06A6"/>
    <w:rsid w:val="006A07A8"/>
    <w:rsid w:val="006A09B9"/>
    <w:rsid w:val="006A0BBE"/>
    <w:rsid w:val="006A0EB8"/>
    <w:rsid w:val="006A1616"/>
    <w:rsid w:val="006A168E"/>
    <w:rsid w:val="006A176E"/>
    <w:rsid w:val="006A19C9"/>
    <w:rsid w:val="006A1AE2"/>
    <w:rsid w:val="006A1F2B"/>
    <w:rsid w:val="006A1F96"/>
    <w:rsid w:val="006A1F98"/>
    <w:rsid w:val="006A292A"/>
    <w:rsid w:val="006A2A2D"/>
    <w:rsid w:val="006A2E36"/>
    <w:rsid w:val="006A2EEF"/>
    <w:rsid w:val="006A3DB6"/>
    <w:rsid w:val="006A48DC"/>
    <w:rsid w:val="006A4E88"/>
    <w:rsid w:val="006A4E96"/>
    <w:rsid w:val="006A5028"/>
    <w:rsid w:val="006A5456"/>
    <w:rsid w:val="006A58B5"/>
    <w:rsid w:val="006A58F7"/>
    <w:rsid w:val="006A5D88"/>
    <w:rsid w:val="006A5E69"/>
    <w:rsid w:val="006A635B"/>
    <w:rsid w:val="006A66DB"/>
    <w:rsid w:val="006A689E"/>
    <w:rsid w:val="006A6D93"/>
    <w:rsid w:val="006A76FC"/>
    <w:rsid w:val="006A7C2C"/>
    <w:rsid w:val="006A7F1C"/>
    <w:rsid w:val="006B0045"/>
    <w:rsid w:val="006B0099"/>
    <w:rsid w:val="006B0324"/>
    <w:rsid w:val="006B0A8B"/>
    <w:rsid w:val="006B0DA6"/>
    <w:rsid w:val="006B13D9"/>
    <w:rsid w:val="006B161D"/>
    <w:rsid w:val="006B1864"/>
    <w:rsid w:val="006B194F"/>
    <w:rsid w:val="006B1BF4"/>
    <w:rsid w:val="006B1CB7"/>
    <w:rsid w:val="006B1FA9"/>
    <w:rsid w:val="006B2134"/>
    <w:rsid w:val="006B2196"/>
    <w:rsid w:val="006B228A"/>
    <w:rsid w:val="006B270C"/>
    <w:rsid w:val="006B2766"/>
    <w:rsid w:val="006B29A8"/>
    <w:rsid w:val="006B2F2A"/>
    <w:rsid w:val="006B309E"/>
    <w:rsid w:val="006B3203"/>
    <w:rsid w:val="006B335F"/>
    <w:rsid w:val="006B37AE"/>
    <w:rsid w:val="006B37B0"/>
    <w:rsid w:val="006B387B"/>
    <w:rsid w:val="006B3E15"/>
    <w:rsid w:val="006B3F93"/>
    <w:rsid w:val="006B4041"/>
    <w:rsid w:val="006B41D0"/>
    <w:rsid w:val="006B44A6"/>
    <w:rsid w:val="006B4693"/>
    <w:rsid w:val="006B4EDB"/>
    <w:rsid w:val="006B502F"/>
    <w:rsid w:val="006B55A4"/>
    <w:rsid w:val="006B5E63"/>
    <w:rsid w:val="006B5F3D"/>
    <w:rsid w:val="006B6163"/>
    <w:rsid w:val="006B672E"/>
    <w:rsid w:val="006B69B9"/>
    <w:rsid w:val="006B73DE"/>
    <w:rsid w:val="006B77A8"/>
    <w:rsid w:val="006B7CAD"/>
    <w:rsid w:val="006C034A"/>
    <w:rsid w:val="006C04C2"/>
    <w:rsid w:val="006C0BB4"/>
    <w:rsid w:val="006C0FB4"/>
    <w:rsid w:val="006C1039"/>
    <w:rsid w:val="006C108A"/>
    <w:rsid w:val="006C195D"/>
    <w:rsid w:val="006C1B2E"/>
    <w:rsid w:val="006C258B"/>
    <w:rsid w:val="006C27B9"/>
    <w:rsid w:val="006C281D"/>
    <w:rsid w:val="006C2C6B"/>
    <w:rsid w:val="006C2E84"/>
    <w:rsid w:val="006C33B1"/>
    <w:rsid w:val="006C3871"/>
    <w:rsid w:val="006C3AF2"/>
    <w:rsid w:val="006C3F21"/>
    <w:rsid w:val="006C42A4"/>
    <w:rsid w:val="006C473E"/>
    <w:rsid w:val="006C4DF9"/>
    <w:rsid w:val="006C526A"/>
    <w:rsid w:val="006C535C"/>
    <w:rsid w:val="006C56E4"/>
    <w:rsid w:val="006C5865"/>
    <w:rsid w:val="006C5871"/>
    <w:rsid w:val="006C5BC2"/>
    <w:rsid w:val="006C5F41"/>
    <w:rsid w:val="006C6199"/>
    <w:rsid w:val="006C636A"/>
    <w:rsid w:val="006C63EF"/>
    <w:rsid w:val="006C6A27"/>
    <w:rsid w:val="006C6D9D"/>
    <w:rsid w:val="006C72E0"/>
    <w:rsid w:val="006C748A"/>
    <w:rsid w:val="006C78B6"/>
    <w:rsid w:val="006C7A04"/>
    <w:rsid w:val="006D006D"/>
    <w:rsid w:val="006D03AD"/>
    <w:rsid w:val="006D0572"/>
    <w:rsid w:val="006D09BA"/>
    <w:rsid w:val="006D0C71"/>
    <w:rsid w:val="006D0D94"/>
    <w:rsid w:val="006D0F7F"/>
    <w:rsid w:val="006D12E2"/>
    <w:rsid w:val="006D140E"/>
    <w:rsid w:val="006D1449"/>
    <w:rsid w:val="006D1E0E"/>
    <w:rsid w:val="006D1E11"/>
    <w:rsid w:val="006D1F5C"/>
    <w:rsid w:val="006D2285"/>
    <w:rsid w:val="006D2381"/>
    <w:rsid w:val="006D27B3"/>
    <w:rsid w:val="006D334B"/>
    <w:rsid w:val="006D366D"/>
    <w:rsid w:val="006D3AA8"/>
    <w:rsid w:val="006D3CAC"/>
    <w:rsid w:val="006D3ECE"/>
    <w:rsid w:val="006D4001"/>
    <w:rsid w:val="006D4064"/>
    <w:rsid w:val="006D470D"/>
    <w:rsid w:val="006D4B30"/>
    <w:rsid w:val="006D4CC0"/>
    <w:rsid w:val="006D532E"/>
    <w:rsid w:val="006D54A9"/>
    <w:rsid w:val="006D5533"/>
    <w:rsid w:val="006D61E5"/>
    <w:rsid w:val="006D63DB"/>
    <w:rsid w:val="006D6F3F"/>
    <w:rsid w:val="006D72F6"/>
    <w:rsid w:val="006D7419"/>
    <w:rsid w:val="006D7790"/>
    <w:rsid w:val="006D7A2A"/>
    <w:rsid w:val="006D7BA7"/>
    <w:rsid w:val="006D7DFB"/>
    <w:rsid w:val="006E04DF"/>
    <w:rsid w:val="006E0948"/>
    <w:rsid w:val="006E09AC"/>
    <w:rsid w:val="006E09E3"/>
    <w:rsid w:val="006E0A67"/>
    <w:rsid w:val="006E0EE5"/>
    <w:rsid w:val="006E14FC"/>
    <w:rsid w:val="006E15C2"/>
    <w:rsid w:val="006E169A"/>
    <w:rsid w:val="006E1898"/>
    <w:rsid w:val="006E1A46"/>
    <w:rsid w:val="006E1B06"/>
    <w:rsid w:val="006E1BDA"/>
    <w:rsid w:val="006E1CA4"/>
    <w:rsid w:val="006E1CF2"/>
    <w:rsid w:val="006E211F"/>
    <w:rsid w:val="006E31CD"/>
    <w:rsid w:val="006E3439"/>
    <w:rsid w:val="006E3D68"/>
    <w:rsid w:val="006E3EDD"/>
    <w:rsid w:val="006E3F73"/>
    <w:rsid w:val="006E4384"/>
    <w:rsid w:val="006E4462"/>
    <w:rsid w:val="006E44F6"/>
    <w:rsid w:val="006E4587"/>
    <w:rsid w:val="006E4D6A"/>
    <w:rsid w:val="006E4ED5"/>
    <w:rsid w:val="006E5162"/>
    <w:rsid w:val="006E552C"/>
    <w:rsid w:val="006E5538"/>
    <w:rsid w:val="006E5AC7"/>
    <w:rsid w:val="006E5B0E"/>
    <w:rsid w:val="006E5E5E"/>
    <w:rsid w:val="006E62F9"/>
    <w:rsid w:val="006E63AA"/>
    <w:rsid w:val="006E6F33"/>
    <w:rsid w:val="006E7061"/>
    <w:rsid w:val="006E743A"/>
    <w:rsid w:val="006E74DE"/>
    <w:rsid w:val="006E7C3C"/>
    <w:rsid w:val="006F00FB"/>
    <w:rsid w:val="006F04F8"/>
    <w:rsid w:val="006F0646"/>
    <w:rsid w:val="006F18D8"/>
    <w:rsid w:val="006F29BA"/>
    <w:rsid w:val="006F2B88"/>
    <w:rsid w:val="006F2D6B"/>
    <w:rsid w:val="006F319F"/>
    <w:rsid w:val="006F35AB"/>
    <w:rsid w:val="006F38F5"/>
    <w:rsid w:val="006F393F"/>
    <w:rsid w:val="006F3D0C"/>
    <w:rsid w:val="006F3DA1"/>
    <w:rsid w:val="006F3FD9"/>
    <w:rsid w:val="006F402D"/>
    <w:rsid w:val="006F4934"/>
    <w:rsid w:val="006F5126"/>
    <w:rsid w:val="006F5211"/>
    <w:rsid w:val="006F5428"/>
    <w:rsid w:val="006F594D"/>
    <w:rsid w:val="006F5B0D"/>
    <w:rsid w:val="006F5F24"/>
    <w:rsid w:val="006F607A"/>
    <w:rsid w:val="006F6BD8"/>
    <w:rsid w:val="006F71EE"/>
    <w:rsid w:val="006F7590"/>
    <w:rsid w:val="006F7990"/>
    <w:rsid w:val="006F7BF6"/>
    <w:rsid w:val="006F7E82"/>
    <w:rsid w:val="007003C4"/>
    <w:rsid w:val="00700496"/>
    <w:rsid w:val="007004E0"/>
    <w:rsid w:val="007004F9"/>
    <w:rsid w:val="007008CB"/>
    <w:rsid w:val="00700A5E"/>
    <w:rsid w:val="00700CE9"/>
    <w:rsid w:val="007011D8"/>
    <w:rsid w:val="00701655"/>
    <w:rsid w:val="00701CC0"/>
    <w:rsid w:val="00701F71"/>
    <w:rsid w:val="00702129"/>
    <w:rsid w:val="00702264"/>
    <w:rsid w:val="00702599"/>
    <w:rsid w:val="00702782"/>
    <w:rsid w:val="007028A5"/>
    <w:rsid w:val="00702CC5"/>
    <w:rsid w:val="0070314B"/>
    <w:rsid w:val="00703295"/>
    <w:rsid w:val="0070329E"/>
    <w:rsid w:val="007037CE"/>
    <w:rsid w:val="00703865"/>
    <w:rsid w:val="00703946"/>
    <w:rsid w:val="00703CEE"/>
    <w:rsid w:val="00703F13"/>
    <w:rsid w:val="00704371"/>
    <w:rsid w:val="00704AB2"/>
    <w:rsid w:val="00705611"/>
    <w:rsid w:val="00705896"/>
    <w:rsid w:val="00705AEC"/>
    <w:rsid w:val="0070604C"/>
    <w:rsid w:val="00706129"/>
    <w:rsid w:val="00706181"/>
    <w:rsid w:val="00706190"/>
    <w:rsid w:val="0070626F"/>
    <w:rsid w:val="00706713"/>
    <w:rsid w:val="00706B7B"/>
    <w:rsid w:val="00706DA5"/>
    <w:rsid w:val="00707361"/>
    <w:rsid w:val="00707B79"/>
    <w:rsid w:val="00707CCB"/>
    <w:rsid w:val="00707EBC"/>
    <w:rsid w:val="00707EDC"/>
    <w:rsid w:val="00710169"/>
    <w:rsid w:val="0071027B"/>
    <w:rsid w:val="007103D7"/>
    <w:rsid w:val="0071054F"/>
    <w:rsid w:val="007106AA"/>
    <w:rsid w:val="0071076B"/>
    <w:rsid w:val="00710E0B"/>
    <w:rsid w:val="00711017"/>
    <w:rsid w:val="00711073"/>
    <w:rsid w:val="007118C9"/>
    <w:rsid w:val="00711ABF"/>
    <w:rsid w:val="00711B72"/>
    <w:rsid w:val="00711F00"/>
    <w:rsid w:val="00712117"/>
    <w:rsid w:val="0071222C"/>
    <w:rsid w:val="00712571"/>
    <w:rsid w:val="007125D9"/>
    <w:rsid w:val="00712BFB"/>
    <w:rsid w:val="0071322E"/>
    <w:rsid w:val="0071374D"/>
    <w:rsid w:val="00713A01"/>
    <w:rsid w:val="00714065"/>
    <w:rsid w:val="00714AF6"/>
    <w:rsid w:val="00715143"/>
    <w:rsid w:val="00715324"/>
    <w:rsid w:val="00715357"/>
    <w:rsid w:val="007153B9"/>
    <w:rsid w:val="007159FB"/>
    <w:rsid w:val="00715BE4"/>
    <w:rsid w:val="00715ED0"/>
    <w:rsid w:val="00716030"/>
    <w:rsid w:val="0071603E"/>
    <w:rsid w:val="007168B8"/>
    <w:rsid w:val="00716919"/>
    <w:rsid w:val="00716A58"/>
    <w:rsid w:val="00716A71"/>
    <w:rsid w:val="0071728C"/>
    <w:rsid w:val="007174EE"/>
    <w:rsid w:val="00717544"/>
    <w:rsid w:val="00717B06"/>
    <w:rsid w:val="00717C26"/>
    <w:rsid w:val="0072030C"/>
    <w:rsid w:val="007203C2"/>
    <w:rsid w:val="00720568"/>
    <w:rsid w:val="00720803"/>
    <w:rsid w:val="00720928"/>
    <w:rsid w:val="007209CC"/>
    <w:rsid w:val="00720AC8"/>
    <w:rsid w:val="00720AEF"/>
    <w:rsid w:val="00720B89"/>
    <w:rsid w:val="00721122"/>
    <w:rsid w:val="0072144F"/>
    <w:rsid w:val="0072172C"/>
    <w:rsid w:val="00721734"/>
    <w:rsid w:val="007218CD"/>
    <w:rsid w:val="00721AC4"/>
    <w:rsid w:val="00721E7B"/>
    <w:rsid w:val="00722468"/>
    <w:rsid w:val="007228E7"/>
    <w:rsid w:val="0072317D"/>
    <w:rsid w:val="0072394B"/>
    <w:rsid w:val="00723D18"/>
    <w:rsid w:val="00723D5C"/>
    <w:rsid w:val="00723E4D"/>
    <w:rsid w:val="00724577"/>
    <w:rsid w:val="007245C5"/>
    <w:rsid w:val="007247F8"/>
    <w:rsid w:val="00724A50"/>
    <w:rsid w:val="00724AB6"/>
    <w:rsid w:val="00724D82"/>
    <w:rsid w:val="00724EC6"/>
    <w:rsid w:val="00724FA1"/>
    <w:rsid w:val="00725400"/>
    <w:rsid w:val="007254F5"/>
    <w:rsid w:val="00725565"/>
    <w:rsid w:val="00725A1D"/>
    <w:rsid w:val="00725BA9"/>
    <w:rsid w:val="00725EA2"/>
    <w:rsid w:val="007265BF"/>
    <w:rsid w:val="007267E1"/>
    <w:rsid w:val="007273A8"/>
    <w:rsid w:val="00727BB5"/>
    <w:rsid w:val="00727BBF"/>
    <w:rsid w:val="00727D00"/>
    <w:rsid w:val="007306A1"/>
    <w:rsid w:val="00730D12"/>
    <w:rsid w:val="00731050"/>
    <w:rsid w:val="00731254"/>
    <w:rsid w:val="00731289"/>
    <w:rsid w:val="00731571"/>
    <w:rsid w:val="007316A3"/>
    <w:rsid w:val="00731750"/>
    <w:rsid w:val="00731759"/>
    <w:rsid w:val="007317A5"/>
    <w:rsid w:val="007319A0"/>
    <w:rsid w:val="00731B26"/>
    <w:rsid w:val="00731F41"/>
    <w:rsid w:val="00732B20"/>
    <w:rsid w:val="00732CA0"/>
    <w:rsid w:val="00732DCE"/>
    <w:rsid w:val="00732FEB"/>
    <w:rsid w:val="007331C6"/>
    <w:rsid w:val="00734005"/>
    <w:rsid w:val="00734159"/>
    <w:rsid w:val="0073467E"/>
    <w:rsid w:val="00734BB6"/>
    <w:rsid w:val="00734BC9"/>
    <w:rsid w:val="00734C65"/>
    <w:rsid w:val="00734D29"/>
    <w:rsid w:val="00734EF5"/>
    <w:rsid w:val="0073504E"/>
    <w:rsid w:val="00735ABA"/>
    <w:rsid w:val="00735E38"/>
    <w:rsid w:val="00735EEE"/>
    <w:rsid w:val="00735F6E"/>
    <w:rsid w:val="0073606A"/>
    <w:rsid w:val="0073624E"/>
    <w:rsid w:val="007363B8"/>
    <w:rsid w:val="00736545"/>
    <w:rsid w:val="0073663E"/>
    <w:rsid w:val="00736A71"/>
    <w:rsid w:val="00736AC8"/>
    <w:rsid w:val="00736BBD"/>
    <w:rsid w:val="007375F3"/>
    <w:rsid w:val="0073797D"/>
    <w:rsid w:val="0074023A"/>
    <w:rsid w:val="0074038D"/>
    <w:rsid w:val="00740654"/>
    <w:rsid w:val="00740C62"/>
    <w:rsid w:val="007410A9"/>
    <w:rsid w:val="00741315"/>
    <w:rsid w:val="0074170C"/>
    <w:rsid w:val="007419AD"/>
    <w:rsid w:val="00741B30"/>
    <w:rsid w:val="00741D75"/>
    <w:rsid w:val="00741F90"/>
    <w:rsid w:val="007423BE"/>
    <w:rsid w:val="007427BD"/>
    <w:rsid w:val="007432C9"/>
    <w:rsid w:val="007436B2"/>
    <w:rsid w:val="00743DC1"/>
    <w:rsid w:val="00743FF0"/>
    <w:rsid w:val="007443CA"/>
    <w:rsid w:val="0074495F"/>
    <w:rsid w:val="00744AD8"/>
    <w:rsid w:val="00744CED"/>
    <w:rsid w:val="00744DC9"/>
    <w:rsid w:val="007453EF"/>
    <w:rsid w:val="00745522"/>
    <w:rsid w:val="00745E9E"/>
    <w:rsid w:val="00746827"/>
    <w:rsid w:val="00746955"/>
    <w:rsid w:val="00747164"/>
    <w:rsid w:val="007472D2"/>
    <w:rsid w:val="00747352"/>
    <w:rsid w:val="00747396"/>
    <w:rsid w:val="007474EF"/>
    <w:rsid w:val="007475FF"/>
    <w:rsid w:val="00747722"/>
    <w:rsid w:val="00747A06"/>
    <w:rsid w:val="00747A1C"/>
    <w:rsid w:val="007501FF"/>
    <w:rsid w:val="0075031A"/>
    <w:rsid w:val="00750B36"/>
    <w:rsid w:val="00750D56"/>
    <w:rsid w:val="00750F28"/>
    <w:rsid w:val="007513F2"/>
    <w:rsid w:val="0075168D"/>
    <w:rsid w:val="007517C6"/>
    <w:rsid w:val="007517FC"/>
    <w:rsid w:val="0075229E"/>
    <w:rsid w:val="00752486"/>
    <w:rsid w:val="00752679"/>
    <w:rsid w:val="00752BF4"/>
    <w:rsid w:val="00753197"/>
    <w:rsid w:val="0075367F"/>
    <w:rsid w:val="007536DD"/>
    <w:rsid w:val="0075373E"/>
    <w:rsid w:val="00753D30"/>
    <w:rsid w:val="00753D6A"/>
    <w:rsid w:val="00754667"/>
    <w:rsid w:val="00754723"/>
    <w:rsid w:val="007547B2"/>
    <w:rsid w:val="007551C0"/>
    <w:rsid w:val="00755277"/>
    <w:rsid w:val="00755722"/>
    <w:rsid w:val="0075585B"/>
    <w:rsid w:val="007558B2"/>
    <w:rsid w:val="00755BEE"/>
    <w:rsid w:val="007565DC"/>
    <w:rsid w:val="007566AF"/>
    <w:rsid w:val="00756F2A"/>
    <w:rsid w:val="00757320"/>
    <w:rsid w:val="0075749E"/>
    <w:rsid w:val="007600A3"/>
    <w:rsid w:val="0076023B"/>
    <w:rsid w:val="00760339"/>
    <w:rsid w:val="0076070A"/>
    <w:rsid w:val="00760711"/>
    <w:rsid w:val="00760D12"/>
    <w:rsid w:val="00760FA6"/>
    <w:rsid w:val="007612DF"/>
    <w:rsid w:val="00761348"/>
    <w:rsid w:val="00761514"/>
    <w:rsid w:val="00761537"/>
    <w:rsid w:val="00762170"/>
    <w:rsid w:val="007622AF"/>
    <w:rsid w:val="007625A1"/>
    <w:rsid w:val="00762632"/>
    <w:rsid w:val="007627FB"/>
    <w:rsid w:val="00762ACE"/>
    <w:rsid w:val="00762AE7"/>
    <w:rsid w:val="00762B2C"/>
    <w:rsid w:val="00762B32"/>
    <w:rsid w:val="00762E27"/>
    <w:rsid w:val="00762F5D"/>
    <w:rsid w:val="007630CA"/>
    <w:rsid w:val="00763521"/>
    <w:rsid w:val="0076367B"/>
    <w:rsid w:val="007639C3"/>
    <w:rsid w:val="007639DA"/>
    <w:rsid w:val="007641D4"/>
    <w:rsid w:val="00764279"/>
    <w:rsid w:val="00764562"/>
    <w:rsid w:val="00764AF3"/>
    <w:rsid w:val="00764B2C"/>
    <w:rsid w:val="00764E4D"/>
    <w:rsid w:val="0076516D"/>
    <w:rsid w:val="007654FF"/>
    <w:rsid w:val="00765937"/>
    <w:rsid w:val="00765B50"/>
    <w:rsid w:val="00766642"/>
    <w:rsid w:val="007666E6"/>
    <w:rsid w:val="00766C63"/>
    <w:rsid w:val="00766F0F"/>
    <w:rsid w:val="00767D28"/>
    <w:rsid w:val="00770117"/>
    <w:rsid w:val="00770367"/>
    <w:rsid w:val="007705BB"/>
    <w:rsid w:val="007705D6"/>
    <w:rsid w:val="007706BD"/>
    <w:rsid w:val="00770D3B"/>
    <w:rsid w:val="00771435"/>
    <w:rsid w:val="00771576"/>
    <w:rsid w:val="007715C7"/>
    <w:rsid w:val="0077181A"/>
    <w:rsid w:val="00771E3C"/>
    <w:rsid w:val="007722EC"/>
    <w:rsid w:val="007723F1"/>
    <w:rsid w:val="0077277F"/>
    <w:rsid w:val="007728C9"/>
    <w:rsid w:val="00772E14"/>
    <w:rsid w:val="00773109"/>
    <w:rsid w:val="0077360D"/>
    <w:rsid w:val="00773921"/>
    <w:rsid w:val="00773945"/>
    <w:rsid w:val="0077396E"/>
    <w:rsid w:val="00773EDC"/>
    <w:rsid w:val="00773FDA"/>
    <w:rsid w:val="007745E0"/>
    <w:rsid w:val="00774790"/>
    <w:rsid w:val="00774E13"/>
    <w:rsid w:val="00774E67"/>
    <w:rsid w:val="0077505E"/>
    <w:rsid w:val="00775108"/>
    <w:rsid w:val="0077514B"/>
    <w:rsid w:val="00775390"/>
    <w:rsid w:val="00775419"/>
    <w:rsid w:val="00775441"/>
    <w:rsid w:val="00775C20"/>
    <w:rsid w:val="00775C7E"/>
    <w:rsid w:val="007761DC"/>
    <w:rsid w:val="0077679A"/>
    <w:rsid w:val="00776D24"/>
    <w:rsid w:val="0077734F"/>
    <w:rsid w:val="007777E9"/>
    <w:rsid w:val="00777B19"/>
    <w:rsid w:val="00777B8D"/>
    <w:rsid w:val="0078023D"/>
    <w:rsid w:val="00780392"/>
    <w:rsid w:val="00780573"/>
    <w:rsid w:val="00780908"/>
    <w:rsid w:val="00780CED"/>
    <w:rsid w:val="007810EA"/>
    <w:rsid w:val="00781294"/>
    <w:rsid w:val="00781301"/>
    <w:rsid w:val="0078130D"/>
    <w:rsid w:val="0078171C"/>
    <w:rsid w:val="007817B7"/>
    <w:rsid w:val="0078183C"/>
    <w:rsid w:val="00781AFF"/>
    <w:rsid w:val="00781B6E"/>
    <w:rsid w:val="00781DEC"/>
    <w:rsid w:val="00781E5D"/>
    <w:rsid w:val="00781F9B"/>
    <w:rsid w:val="00782013"/>
    <w:rsid w:val="007820C9"/>
    <w:rsid w:val="00782114"/>
    <w:rsid w:val="0078212A"/>
    <w:rsid w:val="007823F5"/>
    <w:rsid w:val="0078243C"/>
    <w:rsid w:val="00782594"/>
    <w:rsid w:val="00782FB3"/>
    <w:rsid w:val="00783031"/>
    <w:rsid w:val="0078305D"/>
    <w:rsid w:val="007830E2"/>
    <w:rsid w:val="00783179"/>
    <w:rsid w:val="00783621"/>
    <w:rsid w:val="00783A31"/>
    <w:rsid w:val="00784447"/>
    <w:rsid w:val="0078461A"/>
    <w:rsid w:val="007847F5"/>
    <w:rsid w:val="00785210"/>
    <w:rsid w:val="00785341"/>
    <w:rsid w:val="00785A2E"/>
    <w:rsid w:val="007867E2"/>
    <w:rsid w:val="00786A72"/>
    <w:rsid w:val="00786B84"/>
    <w:rsid w:val="00786DEE"/>
    <w:rsid w:val="00787868"/>
    <w:rsid w:val="00787A45"/>
    <w:rsid w:val="00787A78"/>
    <w:rsid w:val="00787F51"/>
    <w:rsid w:val="007900A2"/>
    <w:rsid w:val="00790295"/>
    <w:rsid w:val="00790AF6"/>
    <w:rsid w:val="0079157C"/>
    <w:rsid w:val="0079162E"/>
    <w:rsid w:val="00791B2B"/>
    <w:rsid w:val="00791D3C"/>
    <w:rsid w:val="00791F3C"/>
    <w:rsid w:val="00792D1C"/>
    <w:rsid w:val="00792E4A"/>
    <w:rsid w:val="0079327A"/>
    <w:rsid w:val="00793364"/>
    <w:rsid w:val="0079382B"/>
    <w:rsid w:val="007942B2"/>
    <w:rsid w:val="0079461E"/>
    <w:rsid w:val="00794744"/>
    <w:rsid w:val="00794F5B"/>
    <w:rsid w:val="0079506B"/>
    <w:rsid w:val="007950F9"/>
    <w:rsid w:val="00795680"/>
    <w:rsid w:val="00795A10"/>
    <w:rsid w:val="00795DC1"/>
    <w:rsid w:val="007969F7"/>
    <w:rsid w:val="00796A9D"/>
    <w:rsid w:val="00797647"/>
    <w:rsid w:val="007977EA"/>
    <w:rsid w:val="007978BA"/>
    <w:rsid w:val="00797B68"/>
    <w:rsid w:val="00797D73"/>
    <w:rsid w:val="00797F8D"/>
    <w:rsid w:val="007A017E"/>
    <w:rsid w:val="007A07AB"/>
    <w:rsid w:val="007A088B"/>
    <w:rsid w:val="007A0EE8"/>
    <w:rsid w:val="007A10E7"/>
    <w:rsid w:val="007A117A"/>
    <w:rsid w:val="007A167C"/>
    <w:rsid w:val="007A1701"/>
    <w:rsid w:val="007A1751"/>
    <w:rsid w:val="007A1C3B"/>
    <w:rsid w:val="007A1C94"/>
    <w:rsid w:val="007A209C"/>
    <w:rsid w:val="007A213C"/>
    <w:rsid w:val="007A2161"/>
    <w:rsid w:val="007A2551"/>
    <w:rsid w:val="007A25BA"/>
    <w:rsid w:val="007A283F"/>
    <w:rsid w:val="007A332D"/>
    <w:rsid w:val="007A33CF"/>
    <w:rsid w:val="007A345B"/>
    <w:rsid w:val="007A34B4"/>
    <w:rsid w:val="007A354A"/>
    <w:rsid w:val="007A36B5"/>
    <w:rsid w:val="007A3927"/>
    <w:rsid w:val="007A3B46"/>
    <w:rsid w:val="007A3BD2"/>
    <w:rsid w:val="007A45E5"/>
    <w:rsid w:val="007A4B64"/>
    <w:rsid w:val="007A4FE5"/>
    <w:rsid w:val="007A5095"/>
    <w:rsid w:val="007A5172"/>
    <w:rsid w:val="007A51EB"/>
    <w:rsid w:val="007A53A5"/>
    <w:rsid w:val="007A5A4F"/>
    <w:rsid w:val="007A5B4E"/>
    <w:rsid w:val="007A5DA3"/>
    <w:rsid w:val="007A61B7"/>
    <w:rsid w:val="007A68AE"/>
    <w:rsid w:val="007A69F9"/>
    <w:rsid w:val="007A6EC5"/>
    <w:rsid w:val="007A7026"/>
    <w:rsid w:val="007A70BC"/>
    <w:rsid w:val="007A7420"/>
    <w:rsid w:val="007A7477"/>
    <w:rsid w:val="007A7642"/>
    <w:rsid w:val="007A77F3"/>
    <w:rsid w:val="007A7A7D"/>
    <w:rsid w:val="007A7C4A"/>
    <w:rsid w:val="007A7C70"/>
    <w:rsid w:val="007A7CB0"/>
    <w:rsid w:val="007A7DEF"/>
    <w:rsid w:val="007B1263"/>
    <w:rsid w:val="007B15D6"/>
    <w:rsid w:val="007B19E2"/>
    <w:rsid w:val="007B2438"/>
    <w:rsid w:val="007B2656"/>
    <w:rsid w:val="007B2715"/>
    <w:rsid w:val="007B29AC"/>
    <w:rsid w:val="007B2DEF"/>
    <w:rsid w:val="007B2E23"/>
    <w:rsid w:val="007B305D"/>
    <w:rsid w:val="007B3125"/>
    <w:rsid w:val="007B31F0"/>
    <w:rsid w:val="007B32A1"/>
    <w:rsid w:val="007B3921"/>
    <w:rsid w:val="007B4090"/>
    <w:rsid w:val="007B45C7"/>
    <w:rsid w:val="007B46AE"/>
    <w:rsid w:val="007B4E37"/>
    <w:rsid w:val="007B512B"/>
    <w:rsid w:val="007B5286"/>
    <w:rsid w:val="007B539A"/>
    <w:rsid w:val="007B53EB"/>
    <w:rsid w:val="007B5819"/>
    <w:rsid w:val="007B5A82"/>
    <w:rsid w:val="007B5AAA"/>
    <w:rsid w:val="007B5BE5"/>
    <w:rsid w:val="007B5C4A"/>
    <w:rsid w:val="007B6C29"/>
    <w:rsid w:val="007B7136"/>
    <w:rsid w:val="007B7163"/>
    <w:rsid w:val="007B71E2"/>
    <w:rsid w:val="007B7FA2"/>
    <w:rsid w:val="007C0077"/>
    <w:rsid w:val="007C03E1"/>
    <w:rsid w:val="007C041D"/>
    <w:rsid w:val="007C0453"/>
    <w:rsid w:val="007C04B1"/>
    <w:rsid w:val="007C061D"/>
    <w:rsid w:val="007C06BF"/>
    <w:rsid w:val="007C0E53"/>
    <w:rsid w:val="007C0F99"/>
    <w:rsid w:val="007C0FD2"/>
    <w:rsid w:val="007C1438"/>
    <w:rsid w:val="007C15ED"/>
    <w:rsid w:val="007C1638"/>
    <w:rsid w:val="007C197A"/>
    <w:rsid w:val="007C1C38"/>
    <w:rsid w:val="007C223D"/>
    <w:rsid w:val="007C272E"/>
    <w:rsid w:val="007C27D3"/>
    <w:rsid w:val="007C2836"/>
    <w:rsid w:val="007C2AC2"/>
    <w:rsid w:val="007C3216"/>
    <w:rsid w:val="007C3311"/>
    <w:rsid w:val="007C3BC7"/>
    <w:rsid w:val="007C4063"/>
    <w:rsid w:val="007C4187"/>
    <w:rsid w:val="007C49F4"/>
    <w:rsid w:val="007C49F9"/>
    <w:rsid w:val="007C4A27"/>
    <w:rsid w:val="007C4BF7"/>
    <w:rsid w:val="007C4BFB"/>
    <w:rsid w:val="007C4F79"/>
    <w:rsid w:val="007C5161"/>
    <w:rsid w:val="007C534B"/>
    <w:rsid w:val="007C5671"/>
    <w:rsid w:val="007C5A9A"/>
    <w:rsid w:val="007C5E5B"/>
    <w:rsid w:val="007C5FFA"/>
    <w:rsid w:val="007C63B3"/>
    <w:rsid w:val="007C6422"/>
    <w:rsid w:val="007C67B7"/>
    <w:rsid w:val="007C68F0"/>
    <w:rsid w:val="007C69CC"/>
    <w:rsid w:val="007C69F6"/>
    <w:rsid w:val="007C6D14"/>
    <w:rsid w:val="007C6D60"/>
    <w:rsid w:val="007C6DE4"/>
    <w:rsid w:val="007C70BB"/>
    <w:rsid w:val="007C74B9"/>
    <w:rsid w:val="007D04F3"/>
    <w:rsid w:val="007D06C4"/>
    <w:rsid w:val="007D0972"/>
    <w:rsid w:val="007D0AEE"/>
    <w:rsid w:val="007D1033"/>
    <w:rsid w:val="007D10B1"/>
    <w:rsid w:val="007D15EF"/>
    <w:rsid w:val="007D1B89"/>
    <w:rsid w:val="007D1CEB"/>
    <w:rsid w:val="007D1F20"/>
    <w:rsid w:val="007D21B2"/>
    <w:rsid w:val="007D293C"/>
    <w:rsid w:val="007D2ABA"/>
    <w:rsid w:val="007D2C80"/>
    <w:rsid w:val="007D33E6"/>
    <w:rsid w:val="007D364F"/>
    <w:rsid w:val="007D3723"/>
    <w:rsid w:val="007D38BA"/>
    <w:rsid w:val="007D38CC"/>
    <w:rsid w:val="007D3AC2"/>
    <w:rsid w:val="007D3DA1"/>
    <w:rsid w:val="007D3E31"/>
    <w:rsid w:val="007D42BE"/>
    <w:rsid w:val="007D4519"/>
    <w:rsid w:val="007D46D8"/>
    <w:rsid w:val="007D594B"/>
    <w:rsid w:val="007D5EC7"/>
    <w:rsid w:val="007D6214"/>
    <w:rsid w:val="007D66B1"/>
    <w:rsid w:val="007D6863"/>
    <w:rsid w:val="007D6D87"/>
    <w:rsid w:val="007D70CD"/>
    <w:rsid w:val="007D71D6"/>
    <w:rsid w:val="007D727F"/>
    <w:rsid w:val="007D771C"/>
    <w:rsid w:val="007D7926"/>
    <w:rsid w:val="007D7E17"/>
    <w:rsid w:val="007D7E96"/>
    <w:rsid w:val="007E0794"/>
    <w:rsid w:val="007E16E8"/>
    <w:rsid w:val="007E17AF"/>
    <w:rsid w:val="007E1BEC"/>
    <w:rsid w:val="007E1E5E"/>
    <w:rsid w:val="007E1F81"/>
    <w:rsid w:val="007E20A8"/>
    <w:rsid w:val="007E2334"/>
    <w:rsid w:val="007E26ED"/>
    <w:rsid w:val="007E2772"/>
    <w:rsid w:val="007E2796"/>
    <w:rsid w:val="007E28A8"/>
    <w:rsid w:val="007E298B"/>
    <w:rsid w:val="007E2CA6"/>
    <w:rsid w:val="007E35F3"/>
    <w:rsid w:val="007E3901"/>
    <w:rsid w:val="007E3DB9"/>
    <w:rsid w:val="007E3F93"/>
    <w:rsid w:val="007E42E1"/>
    <w:rsid w:val="007E4308"/>
    <w:rsid w:val="007E4817"/>
    <w:rsid w:val="007E4924"/>
    <w:rsid w:val="007E4938"/>
    <w:rsid w:val="007E49EF"/>
    <w:rsid w:val="007E5805"/>
    <w:rsid w:val="007E5F96"/>
    <w:rsid w:val="007E7000"/>
    <w:rsid w:val="007E759E"/>
    <w:rsid w:val="007E79A5"/>
    <w:rsid w:val="007E7AED"/>
    <w:rsid w:val="007F0053"/>
    <w:rsid w:val="007F01C8"/>
    <w:rsid w:val="007F02A8"/>
    <w:rsid w:val="007F06D5"/>
    <w:rsid w:val="007F0CF6"/>
    <w:rsid w:val="007F128C"/>
    <w:rsid w:val="007F1445"/>
    <w:rsid w:val="007F14FF"/>
    <w:rsid w:val="007F15E8"/>
    <w:rsid w:val="007F17DC"/>
    <w:rsid w:val="007F180C"/>
    <w:rsid w:val="007F1898"/>
    <w:rsid w:val="007F1A75"/>
    <w:rsid w:val="007F1B9A"/>
    <w:rsid w:val="007F1E9E"/>
    <w:rsid w:val="007F20DD"/>
    <w:rsid w:val="007F2380"/>
    <w:rsid w:val="007F284B"/>
    <w:rsid w:val="007F2B8A"/>
    <w:rsid w:val="007F2CCB"/>
    <w:rsid w:val="007F3198"/>
    <w:rsid w:val="007F373F"/>
    <w:rsid w:val="007F3848"/>
    <w:rsid w:val="007F3A99"/>
    <w:rsid w:val="007F3B98"/>
    <w:rsid w:val="007F3BFB"/>
    <w:rsid w:val="007F473D"/>
    <w:rsid w:val="007F48EF"/>
    <w:rsid w:val="007F4D52"/>
    <w:rsid w:val="007F4EA9"/>
    <w:rsid w:val="007F5198"/>
    <w:rsid w:val="007F5631"/>
    <w:rsid w:val="007F5BD6"/>
    <w:rsid w:val="007F5F1B"/>
    <w:rsid w:val="007F63C1"/>
    <w:rsid w:val="007F6835"/>
    <w:rsid w:val="007F6C1A"/>
    <w:rsid w:val="007F6EAB"/>
    <w:rsid w:val="007F755B"/>
    <w:rsid w:val="007F7649"/>
    <w:rsid w:val="007F78CC"/>
    <w:rsid w:val="007F7921"/>
    <w:rsid w:val="007F7A1B"/>
    <w:rsid w:val="007F7A5C"/>
    <w:rsid w:val="007F7B54"/>
    <w:rsid w:val="0080023E"/>
    <w:rsid w:val="008003E6"/>
    <w:rsid w:val="00800CEB"/>
    <w:rsid w:val="00800E34"/>
    <w:rsid w:val="00801329"/>
    <w:rsid w:val="008014BE"/>
    <w:rsid w:val="0080164C"/>
    <w:rsid w:val="008018B3"/>
    <w:rsid w:val="00801D37"/>
    <w:rsid w:val="00801DB4"/>
    <w:rsid w:val="00801F10"/>
    <w:rsid w:val="00801F61"/>
    <w:rsid w:val="00802052"/>
    <w:rsid w:val="00802204"/>
    <w:rsid w:val="00802275"/>
    <w:rsid w:val="0080229A"/>
    <w:rsid w:val="0080238E"/>
    <w:rsid w:val="00802445"/>
    <w:rsid w:val="008027AC"/>
    <w:rsid w:val="00802A48"/>
    <w:rsid w:val="00803031"/>
    <w:rsid w:val="0080323D"/>
    <w:rsid w:val="008035A5"/>
    <w:rsid w:val="00803767"/>
    <w:rsid w:val="0080377B"/>
    <w:rsid w:val="00803A1C"/>
    <w:rsid w:val="00803E65"/>
    <w:rsid w:val="00803F19"/>
    <w:rsid w:val="00803FD4"/>
    <w:rsid w:val="0080452F"/>
    <w:rsid w:val="00804A5F"/>
    <w:rsid w:val="00804BFE"/>
    <w:rsid w:val="00804DC0"/>
    <w:rsid w:val="0080505B"/>
    <w:rsid w:val="008050EF"/>
    <w:rsid w:val="008050FB"/>
    <w:rsid w:val="008052F9"/>
    <w:rsid w:val="008054E3"/>
    <w:rsid w:val="008056FE"/>
    <w:rsid w:val="00805A1B"/>
    <w:rsid w:val="00805B83"/>
    <w:rsid w:val="00805BBD"/>
    <w:rsid w:val="008064FD"/>
    <w:rsid w:val="0080652B"/>
    <w:rsid w:val="0080695B"/>
    <w:rsid w:val="00806A13"/>
    <w:rsid w:val="00806E98"/>
    <w:rsid w:val="00806ED0"/>
    <w:rsid w:val="00807313"/>
    <w:rsid w:val="0080770D"/>
    <w:rsid w:val="00807763"/>
    <w:rsid w:val="008078FA"/>
    <w:rsid w:val="00807D82"/>
    <w:rsid w:val="00807DB1"/>
    <w:rsid w:val="00810510"/>
    <w:rsid w:val="008106BD"/>
    <w:rsid w:val="008108A9"/>
    <w:rsid w:val="00810B3F"/>
    <w:rsid w:val="00810BF2"/>
    <w:rsid w:val="00810D78"/>
    <w:rsid w:val="008112AE"/>
    <w:rsid w:val="00811647"/>
    <w:rsid w:val="008116B4"/>
    <w:rsid w:val="0081186B"/>
    <w:rsid w:val="008119F1"/>
    <w:rsid w:val="00811D44"/>
    <w:rsid w:val="0081226D"/>
    <w:rsid w:val="008122C8"/>
    <w:rsid w:val="008123B8"/>
    <w:rsid w:val="008126B6"/>
    <w:rsid w:val="00812882"/>
    <w:rsid w:val="008128CF"/>
    <w:rsid w:val="00812DA0"/>
    <w:rsid w:val="008131ED"/>
    <w:rsid w:val="00813756"/>
    <w:rsid w:val="008137EB"/>
    <w:rsid w:val="008139D0"/>
    <w:rsid w:val="00813ADA"/>
    <w:rsid w:val="00813C38"/>
    <w:rsid w:val="00813F89"/>
    <w:rsid w:val="00814102"/>
    <w:rsid w:val="008143E1"/>
    <w:rsid w:val="008146F4"/>
    <w:rsid w:val="00814CAB"/>
    <w:rsid w:val="00814CF6"/>
    <w:rsid w:val="00814D3D"/>
    <w:rsid w:val="00814F95"/>
    <w:rsid w:val="008152CE"/>
    <w:rsid w:val="0081536A"/>
    <w:rsid w:val="0081585F"/>
    <w:rsid w:val="00815A05"/>
    <w:rsid w:val="00816045"/>
    <w:rsid w:val="00816190"/>
    <w:rsid w:val="008165F2"/>
    <w:rsid w:val="00816E43"/>
    <w:rsid w:val="0081754D"/>
    <w:rsid w:val="00817562"/>
    <w:rsid w:val="00820147"/>
    <w:rsid w:val="008202B7"/>
    <w:rsid w:val="00820A60"/>
    <w:rsid w:val="00820B0F"/>
    <w:rsid w:val="008210FB"/>
    <w:rsid w:val="0082117C"/>
    <w:rsid w:val="008212D6"/>
    <w:rsid w:val="0082149E"/>
    <w:rsid w:val="00821503"/>
    <w:rsid w:val="008215B1"/>
    <w:rsid w:val="008217F1"/>
    <w:rsid w:val="00821B77"/>
    <w:rsid w:val="00821DD4"/>
    <w:rsid w:val="00822104"/>
    <w:rsid w:val="008221F9"/>
    <w:rsid w:val="0082250F"/>
    <w:rsid w:val="008226AA"/>
    <w:rsid w:val="008228EB"/>
    <w:rsid w:val="00823159"/>
    <w:rsid w:val="008232F4"/>
    <w:rsid w:val="00823614"/>
    <w:rsid w:val="008237AB"/>
    <w:rsid w:val="00824021"/>
    <w:rsid w:val="00824D18"/>
    <w:rsid w:val="0082568D"/>
    <w:rsid w:val="00825B9F"/>
    <w:rsid w:val="00825FDA"/>
    <w:rsid w:val="00826211"/>
    <w:rsid w:val="0082629F"/>
    <w:rsid w:val="008263A8"/>
    <w:rsid w:val="00827965"/>
    <w:rsid w:val="00827B73"/>
    <w:rsid w:val="00827FBD"/>
    <w:rsid w:val="008306A9"/>
    <w:rsid w:val="008307BD"/>
    <w:rsid w:val="00830849"/>
    <w:rsid w:val="008308BC"/>
    <w:rsid w:val="00830BFD"/>
    <w:rsid w:val="00830E43"/>
    <w:rsid w:val="008314C0"/>
    <w:rsid w:val="0083184E"/>
    <w:rsid w:val="008318A5"/>
    <w:rsid w:val="0083199F"/>
    <w:rsid w:val="00831BCF"/>
    <w:rsid w:val="00831CCA"/>
    <w:rsid w:val="008322D1"/>
    <w:rsid w:val="008323D6"/>
    <w:rsid w:val="00832C60"/>
    <w:rsid w:val="008330D7"/>
    <w:rsid w:val="00833345"/>
    <w:rsid w:val="00833930"/>
    <w:rsid w:val="00833FD5"/>
    <w:rsid w:val="0083441E"/>
    <w:rsid w:val="00834C0F"/>
    <w:rsid w:val="00834F6E"/>
    <w:rsid w:val="008351AD"/>
    <w:rsid w:val="0083545F"/>
    <w:rsid w:val="00835E7B"/>
    <w:rsid w:val="00835F46"/>
    <w:rsid w:val="008360DE"/>
    <w:rsid w:val="008360E1"/>
    <w:rsid w:val="008363B9"/>
    <w:rsid w:val="00836B2F"/>
    <w:rsid w:val="00837252"/>
    <w:rsid w:val="0083755B"/>
    <w:rsid w:val="00837CA2"/>
    <w:rsid w:val="00837FC4"/>
    <w:rsid w:val="0084009E"/>
    <w:rsid w:val="00840938"/>
    <w:rsid w:val="00840B50"/>
    <w:rsid w:val="00840C9A"/>
    <w:rsid w:val="00840E59"/>
    <w:rsid w:val="00841408"/>
    <w:rsid w:val="0084182C"/>
    <w:rsid w:val="00841FA2"/>
    <w:rsid w:val="00842B3A"/>
    <w:rsid w:val="00842E0A"/>
    <w:rsid w:val="00842FEE"/>
    <w:rsid w:val="008430BD"/>
    <w:rsid w:val="008430DE"/>
    <w:rsid w:val="0084324A"/>
    <w:rsid w:val="0084367C"/>
    <w:rsid w:val="00843781"/>
    <w:rsid w:val="0084427B"/>
    <w:rsid w:val="00844312"/>
    <w:rsid w:val="008449C5"/>
    <w:rsid w:val="00844E85"/>
    <w:rsid w:val="00844EEF"/>
    <w:rsid w:val="0084501C"/>
    <w:rsid w:val="00845221"/>
    <w:rsid w:val="00845ABE"/>
    <w:rsid w:val="00845D87"/>
    <w:rsid w:val="008462A7"/>
    <w:rsid w:val="0084660E"/>
    <w:rsid w:val="00846742"/>
    <w:rsid w:val="008467E7"/>
    <w:rsid w:val="008469D9"/>
    <w:rsid w:val="008469E4"/>
    <w:rsid w:val="00847095"/>
    <w:rsid w:val="00847123"/>
    <w:rsid w:val="008472F4"/>
    <w:rsid w:val="00847755"/>
    <w:rsid w:val="00847A4F"/>
    <w:rsid w:val="00847F19"/>
    <w:rsid w:val="0085001C"/>
    <w:rsid w:val="0085097E"/>
    <w:rsid w:val="00850D0E"/>
    <w:rsid w:val="00850D50"/>
    <w:rsid w:val="00850F0D"/>
    <w:rsid w:val="00850F21"/>
    <w:rsid w:val="008517FE"/>
    <w:rsid w:val="008518AC"/>
    <w:rsid w:val="00851A9E"/>
    <w:rsid w:val="0085217F"/>
    <w:rsid w:val="008523E9"/>
    <w:rsid w:val="00852501"/>
    <w:rsid w:val="00852888"/>
    <w:rsid w:val="0085305A"/>
    <w:rsid w:val="008535E0"/>
    <w:rsid w:val="00853D2B"/>
    <w:rsid w:val="00853D90"/>
    <w:rsid w:val="00853ED5"/>
    <w:rsid w:val="00853F4E"/>
    <w:rsid w:val="00853F5F"/>
    <w:rsid w:val="0085469C"/>
    <w:rsid w:val="008546FD"/>
    <w:rsid w:val="00854980"/>
    <w:rsid w:val="00854A62"/>
    <w:rsid w:val="00854DB6"/>
    <w:rsid w:val="00855621"/>
    <w:rsid w:val="0085579A"/>
    <w:rsid w:val="00855C52"/>
    <w:rsid w:val="00855E4D"/>
    <w:rsid w:val="008563BE"/>
    <w:rsid w:val="0085650E"/>
    <w:rsid w:val="00856C7B"/>
    <w:rsid w:val="00856CDD"/>
    <w:rsid w:val="00856D89"/>
    <w:rsid w:val="00857082"/>
    <w:rsid w:val="00857B4D"/>
    <w:rsid w:val="00857DBB"/>
    <w:rsid w:val="00857E9E"/>
    <w:rsid w:val="00857EFB"/>
    <w:rsid w:val="00857F56"/>
    <w:rsid w:val="00857FEF"/>
    <w:rsid w:val="00857FF4"/>
    <w:rsid w:val="008600BE"/>
    <w:rsid w:val="00860420"/>
    <w:rsid w:val="00860777"/>
    <w:rsid w:val="008607BD"/>
    <w:rsid w:val="00860A03"/>
    <w:rsid w:val="00860E50"/>
    <w:rsid w:val="00861D32"/>
    <w:rsid w:val="00861E61"/>
    <w:rsid w:val="00861F6A"/>
    <w:rsid w:val="00862296"/>
    <w:rsid w:val="00862FC8"/>
    <w:rsid w:val="0086382B"/>
    <w:rsid w:val="00863C34"/>
    <w:rsid w:val="00864352"/>
    <w:rsid w:val="00864390"/>
    <w:rsid w:val="008645C0"/>
    <w:rsid w:val="008647C6"/>
    <w:rsid w:val="00864968"/>
    <w:rsid w:val="00864D9B"/>
    <w:rsid w:val="00864F19"/>
    <w:rsid w:val="00864F91"/>
    <w:rsid w:val="0086509F"/>
    <w:rsid w:val="008650A0"/>
    <w:rsid w:val="00865194"/>
    <w:rsid w:val="0086533F"/>
    <w:rsid w:val="00865433"/>
    <w:rsid w:val="00865593"/>
    <w:rsid w:val="00865C51"/>
    <w:rsid w:val="00865D98"/>
    <w:rsid w:val="00865E3A"/>
    <w:rsid w:val="008662C0"/>
    <w:rsid w:val="008663FE"/>
    <w:rsid w:val="008668D7"/>
    <w:rsid w:val="0086728F"/>
    <w:rsid w:val="00867783"/>
    <w:rsid w:val="00867AC3"/>
    <w:rsid w:val="00867CF0"/>
    <w:rsid w:val="008700BC"/>
    <w:rsid w:val="008703DB"/>
    <w:rsid w:val="008704E2"/>
    <w:rsid w:val="00870675"/>
    <w:rsid w:val="0087071A"/>
    <w:rsid w:val="00870F41"/>
    <w:rsid w:val="00871E03"/>
    <w:rsid w:val="008723E7"/>
    <w:rsid w:val="0087251B"/>
    <w:rsid w:val="00872D0F"/>
    <w:rsid w:val="00872DC8"/>
    <w:rsid w:val="00872DF6"/>
    <w:rsid w:val="00872E38"/>
    <w:rsid w:val="0087302C"/>
    <w:rsid w:val="00873265"/>
    <w:rsid w:val="0087331A"/>
    <w:rsid w:val="00873C5E"/>
    <w:rsid w:val="00873C70"/>
    <w:rsid w:val="00873FD7"/>
    <w:rsid w:val="00874382"/>
    <w:rsid w:val="00874626"/>
    <w:rsid w:val="00874685"/>
    <w:rsid w:val="008747B4"/>
    <w:rsid w:val="008748F0"/>
    <w:rsid w:val="00874AE7"/>
    <w:rsid w:val="00874DE6"/>
    <w:rsid w:val="008750B2"/>
    <w:rsid w:val="00875830"/>
    <w:rsid w:val="00875978"/>
    <w:rsid w:val="00875AC7"/>
    <w:rsid w:val="00876273"/>
    <w:rsid w:val="008762B2"/>
    <w:rsid w:val="008763E8"/>
    <w:rsid w:val="00876681"/>
    <w:rsid w:val="00876AC5"/>
    <w:rsid w:val="00876E8B"/>
    <w:rsid w:val="008773C9"/>
    <w:rsid w:val="008775EC"/>
    <w:rsid w:val="008776A8"/>
    <w:rsid w:val="008778FF"/>
    <w:rsid w:val="00877988"/>
    <w:rsid w:val="00877999"/>
    <w:rsid w:val="008779A3"/>
    <w:rsid w:val="008779F3"/>
    <w:rsid w:val="00880065"/>
    <w:rsid w:val="00880077"/>
    <w:rsid w:val="00880092"/>
    <w:rsid w:val="0088034B"/>
    <w:rsid w:val="00880418"/>
    <w:rsid w:val="00880594"/>
    <w:rsid w:val="00880668"/>
    <w:rsid w:val="0088072F"/>
    <w:rsid w:val="00880CBE"/>
    <w:rsid w:val="00880CF4"/>
    <w:rsid w:val="008811C8"/>
    <w:rsid w:val="00881D81"/>
    <w:rsid w:val="0088224D"/>
    <w:rsid w:val="00882270"/>
    <w:rsid w:val="00882281"/>
    <w:rsid w:val="008824EC"/>
    <w:rsid w:val="00882590"/>
    <w:rsid w:val="00882A02"/>
    <w:rsid w:val="00882A14"/>
    <w:rsid w:val="00882BDE"/>
    <w:rsid w:val="00882E53"/>
    <w:rsid w:val="0088344D"/>
    <w:rsid w:val="00883B73"/>
    <w:rsid w:val="008841BD"/>
    <w:rsid w:val="008841DD"/>
    <w:rsid w:val="00884AD0"/>
    <w:rsid w:val="00884DFE"/>
    <w:rsid w:val="00884EB4"/>
    <w:rsid w:val="00884F61"/>
    <w:rsid w:val="0088512F"/>
    <w:rsid w:val="00885226"/>
    <w:rsid w:val="008854C4"/>
    <w:rsid w:val="00885790"/>
    <w:rsid w:val="00885B51"/>
    <w:rsid w:val="00885E2C"/>
    <w:rsid w:val="00885FF2"/>
    <w:rsid w:val="00886104"/>
    <w:rsid w:val="0088631F"/>
    <w:rsid w:val="00886448"/>
    <w:rsid w:val="00886545"/>
    <w:rsid w:val="008865E5"/>
    <w:rsid w:val="00886835"/>
    <w:rsid w:val="00886C99"/>
    <w:rsid w:val="00886CAD"/>
    <w:rsid w:val="008871FE"/>
    <w:rsid w:val="0088738F"/>
    <w:rsid w:val="00887601"/>
    <w:rsid w:val="00887772"/>
    <w:rsid w:val="00887EE8"/>
    <w:rsid w:val="008900C6"/>
    <w:rsid w:val="0089012D"/>
    <w:rsid w:val="0089015A"/>
    <w:rsid w:val="00890777"/>
    <w:rsid w:val="00891093"/>
    <w:rsid w:val="008913C8"/>
    <w:rsid w:val="0089181D"/>
    <w:rsid w:val="008918CC"/>
    <w:rsid w:val="00891E59"/>
    <w:rsid w:val="00892012"/>
    <w:rsid w:val="00892612"/>
    <w:rsid w:val="00892656"/>
    <w:rsid w:val="00892B0B"/>
    <w:rsid w:val="00892DA9"/>
    <w:rsid w:val="00892E37"/>
    <w:rsid w:val="00893148"/>
    <w:rsid w:val="008936BE"/>
    <w:rsid w:val="0089382D"/>
    <w:rsid w:val="00893F3F"/>
    <w:rsid w:val="008941C3"/>
    <w:rsid w:val="0089434C"/>
    <w:rsid w:val="0089441F"/>
    <w:rsid w:val="00894771"/>
    <w:rsid w:val="008948C6"/>
    <w:rsid w:val="00894969"/>
    <w:rsid w:val="008949E4"/>
    <w:rsid w:val="00894CC9"/>
    <w:rsid w:val="00894EA7"/>
    <w:rsid w:val="00895035"/>
    <w:rsid w:val="008951B6"/>
    <w:rsid w:val="0089542A"/>
    <w:rsid w:val="0089571C"/>
    <w:rsid w:val="008965A6"/>
    <w:rsid w:val="0089667B"/>
    <w:rsid w:val="008966B9"/>
    <w:rsid w:val="008969D0"/>
    <w:rsid w:val="00896C72"/>
    <w:rsid w:val="00897586"/>
    <w:rsid w:val="008977B8"/>
    <w:rsid w:val="00897F68"/>
    <w:rsid w:val="008A0457"/>
    <w:rsid w:val="008A050F"/>
    <w:rsid w:val="008A09F7"/>
    <w:rsid w:val="008A0B6B"/>
    <w:rsid w:val="008A0C12"/>
    <w:rsid w:val="008A138A"/>
    <w:rsid w:val="008A18EF"/>
    <w:rsid w:val="008A1AD2"/>
    <w:rsid w:val="008A1BA1"/>
    <w:rsid w:val="008A1C5F"/>
    <w:rsid w:val="008A1DFC"/>
    <w:rsid w:val="008A1FEB"/>
    <w:rsid w:val="008A2122"/>
    <w:rsid w:val="008A2779"/>
    <w:rsid w:val="008A2E13"/>
    <w:rsid w:val="008A2FE8"/>
    <w:rsid w:val="008A3185"/>
    <w:rsid w:val="008A34B3"/>
    <w:rsid w:val="008A395C"/>
    <w:rsid w:val="008A3B32"/>
    <w:rsid w:val="008A3BD5"/>
    <w:rsid w:val="008A417C"/>
    <w:rsid w:val="008A4380"/>
    <w:rsid w:val="008A46D3"/>
    <w:rsid w:val="008A4B56"/>
    <w:rsid w:val="008A4CAC"/>
    <w:rsid w:val="008A4E66"/>
    <w:rsid w:val="008A5284"/>
    <w:rsid w:val="008A52C2"/>
    <w:rsid w:val="008A5785"/>
    <w:rsid w:val="008A5B8F"/>
    <w:rsid w:val="008A6309"/>
    <w:rsid w:val="008A63B0"/>
    <w:rsid w:val="008A6804"/>
    <w:rsid w:val="008A6B17"/>
    <w:rsid w:val="008A6D3A"/>
    <w:rsid w:val="008A6E20"/>
    <w:rsid w:val="008A7036"/>
    <w:rsid w:val="008A7828"/>
    <w:rsid w:val="008A79BC"/>
    <w:rsid w:val="008A7E77"/>
    <w:rsid w:val="008A7E9C"/>
    <w:rsid w:val="008B001F"/>
    <w:rsid w:val="008B0044"/>
    <w:rsid w:val="008B0147"/>
    <w:rsid w:val="008B0588"/>
    <w:rsid w:val="008B0837"/>
    <w:rsid w:val="008B094A"/>
    <w:rsid w:val="008B0CBB"/>
    <w:rsid w:val="008B0F84"/>
    <w:rsid w:val="008B0FD6"/>
    <w:rsid w:val="008B120B"/>
    <w:rsid w:val="008B12EC"/>
    <w:rsid w:val="008B16F1"/>
    <w:rsid w:val="008B195C"/>
    <w:rsid w:val="008B1972"/>
    <w:rsid w:val="008B1D2A"/>
    <w:rsid w:val="008B246E"/>
    <w:rsid w:val="008B283A"/>
    <w:rsid w:val="008B2EFA"/>
    <w:rsid w:val="008B3A5A"/>
    <w:rsid w:val="008B3AA5"/>
    <w:rsid w:val="008B41D4"/>
    <w:rsid w:val="008B4CC4"/>
    <w:rsid w:val="008B4D55"/>
    <w:rsid w:val="008B4FA7"/>
    <w:rsid w:val="008B51F4"/>
    <w:rsid w:val="008B52B6"/>
    <w:rsid w:val="008B5468"/>
    <w:rsid w:val="008B5946"/>
    <w:rsid w:val="008B5F80"/>
    <w:rsid w:val="008B63CC"/>
    <w:rsid w:val="008B65AE"/>
    <w:rsid w:val="008B6803"/>
    <w:rsid w:val="008B69EE"/>
    <w:rsid w:val="008B6B86"/>
    <w:rsid w:val="008B6E8B"/>
    <w:rsid w:val="008B7021"/>
    <w:rsid w:val="008B71C4"/>
    <w:rsid w:val="008B747A"/>
    <w:rsid w:val="008B77C0"/>
    <w:rsid w:val="008B7A02"/>
    <w:rsid w:val="008B7A3D"/>
    <w:rsid w:val="008B7C96"/>
    <w:rsid w:val="008C0035"/>
    <w:rsid w:val="008C07B0"/>
    <w:rsid w:val="008C07F4"/>
    <w:rsid w:val="008C0A9F"/>
    <w:rsid w:val="008C0B9B"/>
    <w:rsid w:val="008C0D6E"/>
    <w:rsid w:val="008C112E"/>
    <w:rsid w:val="008C1254"/>
    <w:rsid w:val="008C162D"/>
    <w:rsid w:val="008C1903"/>
    <w:rsid w:val="008C1BF9"/>
    <w:rsid w:val="008C20A1"/>
    <w:rsid w:val="008C26F2"/>
    <w:rsid w:val="008C2CEC"/>
    <w:rsid w:val="008C365B"/>
    <w:rsid w:val="008C3A53"/>
    <w:rsid w:val="008C3C05"/>
    <w:rsid w:val="008C4C8A"/>
    <w:rsid w:val="008C51F8"/>
    <w:rsid w:val="008C547A"/>
    <w:rsid w:val="008C55F3"/>
    <w:rsid w:val="008C59B7"/>
    <w:rsid w:val="008C5AD0"/>
    <w:rsid w:val="008C5EAD"/>
    <w:rsid w:val="008C67A1"/>
    <w:rsid w:val="008C67B8"/>
    <w:rsid w:val="008C69A6"/>
    <w:rsid w:val="008C69B8"/>
    <w:rsid w:val="008C6A8A"/>
    <w:rsid w:val="008C6B6F"/>
    <w:rsid w:val="008C7D8C"/>
    <w:rsid w:val="008C7D95"/>
    <w:rsid w:val="008C7FB5"/>
    <w:rsid w:val="008D0025"/>
    <w:rsid w:val="008D00FB"/>
    <w:rsid w:val="008D0A6A"/>
    <w:rsid w:val="008D0BB0"/>
    <w:rsid w:val="008D1321"/>
    <w:rsid w:val="008D1326"/>
    <w:rsid w:val="008D1779"/>
    <w:rsid w:val="008D17E6"/>
    <w:rsid w:val="008D19BD"/>
    <w:rsid w:val="008D23D6"/>
    <w:rsid w:val="008D2EE0"/>
    <w:rsid w:val="008D3119"/>
    <w:rsid w:val="008D3133"/>
    <w:rsid w:val="008D32CF"/>
    <w:rsid w:val="008D3463"/>
    <w:rsid w:val="008D3852"/>
    <w:rsid w:val="008D39CD"/>
    <w:rsid w:val="008D3C16"/>
    <w:rsid w:val="008D3E81"/>
    <w:rsid w:val="008D4087"/>
    <w:rsid w:val="008D42F2"/>
    <w:rsid w:val="008D4466"/>
    <w:rsid w:val="008D4A33"/>
    <w:rsid w:val="008D4A7A"/>
    <w:rsid w:val="008D4DA0"/>
    <w:rsid w:val="008D4EEF"/>
    <w:rsid w:val="008D50BE"/>
    <w:rsid w:val="008D510F"/>
    <w:rsid w:val="008D540C"/>
    <w:rsid w:val="008D55AC"/>
    <w:rsid w:val="008D5F7C"/>
    <w:rsid w:val="008D613B"/>
    <w:rsid w:val="008D65AB"/>
    <w:rsid w:val="008D6714"/>
    <w:rsid w:val="008D6C02"/>
    <w:rsid w:val="008D6CB4"/>
    <w:rsid w:val="008D7153"/>
    <w:rsid w:val="008D718A"/>
    <w:rsid w:val="008D71FA"/>
    <w:rsid w:val="008D754C"/>
    <w:rsid w:val="008D7615"/>
    <w:rsid w:val="008D78C8"/>
    <w:rsid w:val="008D7A0C"/>
    <w:rsid w:val="008D7A2C"/>
    <w:rsid w:val="008D7A3E"/>
    <w:rsid w:val="008D7C54"/>
    <w:rsid w:val="008D7C67"/>
    <w:rsid w:val="008D7D96"/>
    <w:rsid w:val="008D7ECD"/>
    <w:rsid w:val="008E00D4"/>
    <w:rsid w:val="008E053F"/>
    <w:rsid w:val="008E1E94"/>
    <w:rsid w:val="008E3BB9"/>
    <w:rsid w:val="008E49D3"/>
    <w:rsid w:val="008E4C7A"/>
    <w:rsid w:val="008E4D22"/>
    <w:rsid w:val="008E5890"/>
    <w:rsid w:val="008E6076"/>
    <w:rsid w:val="008E60B2"/>
    <w:rsid w:val="008E6155"/>
    <w:rsid w:val="008E63F8"/>
    <w:rsid w:val="008E6443"/>
    <w:rsid w:val="008E6649"/>
    <w:rsid w:val="008E669E"/>
    <w:rsid w:val="008E67BE"/>
    <w:rsid w:val="008E6E6F"/>
    <w:rsid w:val="008E6EAF"/>
    <w:rsid w:val="008E7AD2"/>
    <w:rsid w:val="008F0115"/>
    <w:rsid w:val="008F0AA0"/>
    <w:rsid w:val="008F0FF1"/>
    <w:rsid w:val="008F13A0"/>
    <w:rsid w:val="008F159F"/>
    <w:rsid w:val="008F1A07"/>
    <w:rsid w:val="008F1FD3"/>
    <w:rsid w:val="008F23AB"/>
    <w:rsid w:val="008F25D8"/>
    <w:rsid w:val="008F27E2"/>
    <w:rsid w:val="008F2885"/>
    <w:rsid w:val="008F2BFD"/>
    <w:rsid w:val="008F2F96"/>
    <w:rsid w:val="008F30B5"/>
    <w:rsid w:val="008F321E"/>
    <w:rsid w:val="008F345B"/>
    <w:rsid w:val="008F3729"/>
    <w:rsid w:val="008F3C27"/>
    <w:rsid w:val="008F3EB3"/>
    <w:rsid w:val="008F437E"/>
    <w:rsid w:val="008F43C6"/>
    <w:rsid w:val="008F4524"/>
    <w:rsid w:val="008F4905"/>
    <w:rsid w:val="008F4B1B"/>
    <w:rsid w:val="008F4F31"/>
    <w:rsid w:val="008F5013"/>
    <w:rsid w:val="008F54E2"/>
    <w:rsid w:val="008F5682"/>
    <w:rsid w:val="008F57E4"/>
    <w:rsid w:val="008F589F"/>
    <w:rsid w:val="008F5D60"/>
    <w:rsid w:val="008F5E29"/>
    <w:rsid w:val="008F617D"/>
    <w:rsid w:val="008F6366"/>
    <w:rsid w:val="008F6B73"/>
    <w:rsid w:val="008F6F74"/>
    <w:rsid w:val="008F726A"/>
    <w:rsid w:val="008F76B8"/>
    <w:rsid w:val="008F775A"/>
    <w:rsid w:val="008F777E"/>
    <w:rsid w:val="008F7D81"/>
    <w:rsid w:val="008F7E10"/>
    <w:rsid w:val="008F7F62"/>
    <w:rsid w:val="00900A58"/>
    <w:rsid w:val="00900D0B"/>
    <w:rsid w:val="00900FD3"/>
    <w:rsid w:val="00901003"/>
    <w:rsid w:val="009012FC"/>
    <w:rsid w:val="009013EC"/>
    <w:rsid w:val="00901960"/>
    <w:rsid w:val="00902346"/>
    <w:rsid w:val="00902A8F"/>
    <w:rsid w:val="00902C18"/>
    <w:rsid w:val="00902C95"/>
    <w:rsid w:val="00902E55"/>
    <w:rsid w:val="00903745"/>
    <w:rsid w:val="009044B6"/>
    <w:rsid w:val="00904EDB"/>
    <w:rsid w:val="0090514C"/>
    <w:rsid w:val="009051E7"/>
    <w:rsid w:val="009054E1"/>
    <w:rsid w:val="009061CF"/>
    <w:rsid w:val="009062EA"/>
    <w:rsid w:val="00906A49"/>
    <w:rsid w:val="00907081"/>
    <w:rsid w:val="00907A3A"/>
    <w:rsid w:val="00907BC3"/>
    <w:rsid w:val="00907C69"/>
    <w:rsid w:val="00907DDF"/>
    <w:rsid w:val="00907EAD"/>
    <w:rsid w:val="00910398"/>
    <w:rsid w:val="00910457"/>
    <w:rsid w:val="0091079B"/>
    <w:rsid w:val="009107FC"/>
    <w:rsid w:val="00910802"/>
    <w:rsid w:val="0091080B"/>
    <w:rsid w:val="009109AE"/>
    <w:rsid w:val="009109EE"/>
    <w:rsid w:val="00910E8A"/>
    <w:rsid w:val="0091104A"/>
    <w:rsid w:val="009110CA"/>
    <w:rsid w:val="0091134B"/>
    <w:rsid w:val="0091143E"/>
    <w:rsid w:val="00911605"/>
    <w:rsid w:val="00911639"/>
    <w:rsid w:val="0091170A"/>
    <w:rsid w:val="0091187A"/>
    <w:rsid w:val="00911A2F"/>
    <w:rsid w:val="009120E0"/>
    <w:rsid w:val="0091234C"/>
    <w:rsid w:val="009125AD"/>
    <w:rsid w:val="009125B8"/>
    <w:rsid w:val="009127A9"/>
    <w:rsid w:val="009128E1"/>
    <w:rsid w:val="009128EC"/>
    <w:rsid w:val="00912AFF"/>
    <w:rsid w:val="00912F80"/>
    <w:rsid w:val="009136C8"/>
    <w:rsid w:val="0091377F"/>
    <w:rsid w:val="00913780"/>
    <w:rsid w:val="00913A11"/>
    <w:rsid w:val="00913D16"/>
    <w:rsid w:val="00913E3A"/>
    <w:rsid w:val="009142A2"/>
    <w:rsid w:val="009142E5"/>
    <w:rsid w:val="0091467B"/>
    <w:rsid w:val="00914969"/>
    <w:rsid w:val="009149EE"/>
    <w:rsid w:val="00914C7F"/>
    <w:rsid w:val="00914D63"/>
    <w:rsid w:val="009152DE"/>
    <w:rsid w:val="00915830"/>
    <w:rsid w:val="00915D6C"/>
    <w:rsid w:val="00915FA7"/>
    <w:rsid w:val="00916562"/>
    <w:rsid w:val="00916885"/>
    <w:rsid w:val="00917232"/>
    <w:rsid w:val="00917859"/>
    <w:rsid w:val="00917EFA"/>
    <w:rsid w:val="0092007F"/>
    <w:rsid w:val="009200D6"/>
    <w:rsid w:val="00920877"/>
    <w:rsid w:val="00920A41"/>
    <w:rsid w:val="00920B2B"/>
    <w:rsid w:val="00920B53"/>
    <w:rsid w:val="00920E8E"/>
    <w:rsid w:val="00920FA5"/>
    <w:rsid w:val="0092106F"/>
    <w:rsid w:val="00921285"/>
    <w:rsid w:val="009214DE"/>
    <w:rsid w:val="009217DA"/>
    <w:rsid w:val="009218DC"/>
    <w:rsid w:val="009219A5"/>
    <w:rsid w:val="00921C76"/>
    <w:rsid w:val="00921DAD"/>
    <w:rsid w:val="00922211"/>
    <w:rsid w:val="00922D08"/>
    <w:rsid w:val="00922E0B"/>
    <w:rsid w:val="00922E3D"/>
    <w:rsid w:val="009234BA"/>
    <w:rsid w:val="009238A6"/>
    <w:rsid w:val="00923A69"/>
    <w:rsid w:val="00923B0C"/>
    <w:rsid w:val="00923D5C"/>
    <w:rsid w:val="009244A4"/>
    <w:rsid w:val="009245FD"/>
    <w:rsid w:val="0092471B"/>
    <w:rsid w:val="00924AE2"/>
    <w:rsid w:val="00924C49"/>
    <w:rsid w:val="00924CBD"/>
    <w:rsid w:val="00924D36"/>
    <w:rsid w:val="009250DD"/>
    <w:rsid w:val="00925125"/>
    <w:rsid w:val="009251BE"/>
    <w:rsid w:val="009254C7"/>
    <w:rsid w:val="00925573"/>
    <w:rsid w:val="009255C0"/>
    <w:rsid w:val="00925831"/>
    <w:rsid w:val="0092592F"/>
    <w:rsid w:val="00925938"/>
    <w:rsid w:val="00925A08"/>
    <w:rsid w:val="00925B3B"/>
    <w:rsid w:val="00925BCB"/>
    <w:rsid w:val="00926090"/>
    <w:rsid w:val="009261D9"/>
    <w:rsid w:val="00926696"/>
    <w:rsid w:val="00927468"/>
    <w:rsid w:val="00927B09"/>
    <w:rsid w:val="00927D3B"/>
    <w:rsid w:val="00927D56"/>
    <w:rsid w:val="00927E09"/>
    <w:rsid w:val="00927F17"/>
    <w:rsid w:val="009307CB"/>
    <w:rsid w:val="00930881"/>
    <w:rsid w:val="00930EEA"/>
    <w:rsid w:val="00930F48"/>
    <w:rsid w:val="009311D5"/>
    <w:rsid w:val="00931581"/>
    <w:rsid w:val="00931666"/>
    <w:rsid w:val="0093168F"/>
    <w:rsid w:val="009317AA"/>
    <w:rsid w:val="00931E3A"/>
    <w:rsid w:val="00932038"/>
    <w:rsid w:val="009327C9"/>
    <w:rsid w:val="00932812"/>
    <w:rsid w:val="009329FC"/>
    <w:rsid w:val="00932A1F"/>
    <w:rsid w:val="00932C28"/>
    <w:rsid w:val="009332F2"/>
    <w:rsid w:val="0093399C"/>
    <w:rsid w:val="00933A45"/>
    <w:rsid w:val="00933AD3"/>
    <w:rsid w:val="009340C4"/>
    <w:rsid w:val="009344A9"/>
    <w:rsid w:val="00934611"/>
    <w:rsid w:val="00934669"/>
    <w:rsid w:val="0093471E"/>
    <w:rsid w:val="00934B55"/>
    <w:rsid w:val="00935818"/>
    <w:rsid w:val="00935826"/>
    <w:rsid w:val="00935971"/>
    <w:rsid w:val="0093603F"/>
    <w:rsid w:val="00936138"/>
    <w:rsid w:val="009363CA"/>
    <w:rsid w:val="009365D6"/>
    <w:rsid w:val="009366FB"/>
    <w:rsid w:val="009367B4"/>
    <w:rsid w:val="00936AFD"/>
    <w:rsid w:val="00936C67"/>
    <w:rsid w:val="00936E84"/>
    <w:rsid w:val="00937271"/>
    <w:rsid w:val="009373DF"/>
    <w:rsid w:val="00937438"/>
    <w:rsid w:val="0093758E"/>
    <w:rsid w:val="0093780B"/>
    <w:rsid w:val="009378EA"/>
    <w:rsid w:val="009379DA"/>
    <w:rsid w:val="00937AC3"/>
    <w:rsid w:val="00937B50"/>
    <w:rsid w:val="00937B74"/>
    <w:rsid w:val="009403CD"/>
    <w:rsid w:val="00940955"/>
    <w:rsid w:val="00940A60"/>
    <w:rsid w:val="00940C28"/>
    <w:rsid w:val="0094168A"/>
    <w:rsid w:val="00941739"/>
    <w:rsid w:val="00941B56"/>
    <w:rsid w:val="00941E73"/>
    <w:rsid w:val="009423BF"/>
    <w:rsid w:val="00942525"/>
    <w:rsid w:val="009429A6"/>
    <w:rsid w:val="00942A37"/>
    <w:rsid w:val="00942A96"/>
    <w:rsid w:val="00943165"/>
    <w:rsid w:val="009436A2"/>
    <w:rsid w:val="00943A87"/>
    <w:rsid w:val="00943E09"/>
    <w:rsid w:val="00943ECC"/>
    <w:rsid w:val="00943F15"/>
    <w:rsid w:val="00944305"/>
    <w:rsid w:val="0094441C"/>
    <w:rsid w:val="0094447B"/>
    <w:rsid w:val="0094491B"/>
    <w:rsid w:val="00944A7E"/>
    <w:rsid w:val="00944C0E"/>
    <w:rsid w:val="00945270"/>
    <w:rsid w:val="00945321"/>
    <w:rsid w:val="0094543B"/>
    <w:rsid w:val="009454AC"/>
    <w:rsid w:val="00945AC4"/>
    <w:rsid w:val="00945E38"/>
    <w:rsid w:val="00945EAC"/>
    <w:rsid w:val="00946154"/>
    <w:rsid w:val="009461C4"/>
    <w:rsid w:val="009473CB"/>
    <w:rsid w:val="009474E9"/>
    <w:rsid w:val="00947836"/>
    <w:rsid w:val="00947C3F"/>
    <w:rsid w:val="009501C5"/>
    <w:rsid w:val="0095068E"/>
    <w:rsid w:val="009506BC"/>
    <w:rsid w:val="00950849"/>
    <w:rsid w:val="009509F2"/>
    <w:rsid w:val="00950F74"/>
    <w:rsid w:val="009510B2"/>
    <w:rsid w:val="009512C8"/>
    <w:rsid w:val="00951589"/>
    <w:rsid w:val="00951D08"/>
    <w:rsid w:val="0095208C"/>
    <w:rsid w:val="009522DD"/>
    <w:rsid w:val="009523EA"/>
    <w:rsid w:val="00952455"/>
    <w:rsid w:val="00952BBC"/>
    <w:rsid w:val="00952DBE"/>
    <w:rsid w:val="00953678"/>
    <w:rsid w:val="009539DB"/>
    <w:rsid w:val="00953D71"/>
    <w:rsid w:val="0095406E"/>
    <w:rsid w:val="0095417F"/>
    <w:rsid w:val="00954289"/>
    <w:rsid w:val="00954623"/>
    <w:rsid w:val="00954DF4"/>
    <w:rsid w:val="00954DF7"/>
    <w:rsid w:val="00954E0F"/>
    <w:rsid w:val="00954E1D"/>
    <w:rsid w:val="00954FFC"/>
    <w:rsid w:val="009554D8"/>
    <w:rsid w:val="00955B8A"/>
    <w:rsid w:val="00955C22"/>
    <w:rsid w:val="00955E85"/>
    <w:rsid w:val="00955E8B"/>
    <w:rsid w:val="0095644B"/>
    <w:rsid w:val="009565F9"/>
    <w:rsid w:val="0095668B"/>
    <w:rsid w:val="00956AF0"/>
    <w:rsid w:val="00956D8C"/>
    <w:rsid w:val="00956F0A"/>
    <w:rsid w:val="0095708D"/>
    <w:rsid w:val="009570CA"/>
    <w:rsid w:val="009571CE"/>
    <w:rsid w:val="00957548"/>
    <w:rsid w:val="00957D4F"/>
    <w:rsid w:val="0096064E"/>
    <w:rsid w:val="00960910"/>
    <w:rsid w:val="00960ECC"/>
    <w:rsid w:val="0096124A"/>
    <w:rsid w:val="0096183D"/>
    <w:rsid w:val="00961913"/>
    <w:rsid w:val="00961F68"/>
    <w:rsid w:val="00962CD4"/>
    <w:rsid w:val="009634CA"/>
    <w:rsid w:val="00963E6B"/>
    <w:rsid w:val="0096461D"/>
    <w:rsid w:val="00964ACB"/>
    <w:rsid w:val="00964ECB"/>
    <w:rsid w:val="00964EF2"/>
    <w:rsid w:val="0096527F"/>
    <w:rsid w:val="00965321"/>
    <w:rsid w:val="009653B0"/>
    <w:rsid w:val="009654B9"/>
    <w:rsid w:val="00965626"/>
    <w:rsid w:val="009658C5"/>
    <w:rsid w:val="00965E36"/>
    <w:rsid w:val="009660C6"/>
    <w:rsid w:val="00966145"/>
    <w:rsid w:val="00966612"/>
    <w:rsid w:val="0096687D"/>
    <w:rsid w:val="009668F1"/>
    <w:rsid w:val="00966957"/>
    <w:rsid w:val="00966CC2"/>
    <w:rsid w:val="00967B72"/>
    <w:rsid w:val="00967E9D"/>
    <w:rsid w:val="00970255"/>
    <w:rsid w:val="00970383"/>
    <w:rsid w:val="00970432"/>
    <w:rsid w:val="009705FD"/>
    <w:rsid w:val="009706D0"/>
    <w:rsid w:val="009707DA"/>
    <w:rsid w:val="0097080A"/>
    <w:rsid w:val="00970915"/>
    <w:rsid w:val="00970EAE"/>
    <w:rsid w:val="0097101E"/>
    <w:rsid w:val="009712F9"/>
    <w:rsid w:val="009713B7"/>
    <w:rsid w:val="0097146F"/>
    <w:rsid w:val="009714F3"/>
    <w:rsid w:val="0097178A"/>
    <w:rsid w:val="00971B55"/>
    <w:rsid w:val="00971D50"/>
    <w:rsid w:val="00971F33"/>
    <w:rsid w:val="009723BA"/>
    <w:rsid w:val="00974162"/>
    <w:rsid w:val="00974522"/>
    <w:rsid w:val="00974583"/>
    <w:rsid w:val="00974FE9"/>
    <w:rsid w:val="00975503"/>
    <w:rsid w:val="009757AA"/>
    <w:rsid w:val="009757E7"/>
    <w:rsid w:val="00975900"/>
    <w:rsid w:val="00975B8E"/>
    <w:rsid w:val="00976777"/>
    <w:rsid w:val="009768A7"/>
    <w:rsid w:val="00976BC6"/>
    <w:rsid w:val="00977209"/>
    <w:rsid w:val="009773D5"/>
    <w:rsid w:val="0097796E"/>
    <w:rsid w:val="00977B28"/>
    <w:rsid w:val="00977E53"/>
    <w:rsid w:val="00977EC4"/>
    <w:rsid w:val="00977FF1"/>
    <w:rsid w:val="0098040A"/>
    <w:rsid w:val="009806A5"/>
    <w:rsid w:val="00980755"/>
    <w:rsid w:val="00980D69"/>
    <w:rsid w:val="00981310"/>
    <w:rsid w:val="00981489"/>
    <w:rsid w:val="00982493"/>
    <w:rsid w:val="0098264A"/>
    <w:rsid w:val="00982A10"/>
    <w:rsid w:val="0098316A"/>
    <w:rsid w:val="009833C9"/>
    <w:rsid w:val="00983418"/>
    <w:rsid w:val="00983424"/>
    <w:rsid w:val="00983602"/>
    <w:rsid w:val="009836EB"/>
    <w:rsid w:val="00983827"/>
    <w:rsid w:val="00983C2D"/>
    <w:rsid w:val="00983CEA"/>
    <w:rsid w:val="00983D59"/>
    <w:rsid w:val="00983DAD"/>
    <w:rsid w:val="00983EF0"/>
    <w:rsid w:val="00983F28"/>
    <w:rsid w:val="00983FC2"/>
    <w:rsid w:val="0098427C"/>
    <w:rsid w:val="009848BD"/>
    <w:rsid w:val="00984A6B"/>
    <w:rsid w:val="00984CE9"/>
    <w:rsid w:val="00984E89"/>
    <w:rsid w:val="00985012"/>
    <w:rsid w:val="0098541F"/>
    <w:rsid w:val="0098544D"/>
    <w:rsid w:val="00986800"/>
    <w:rsid w:val="009872EC"/>
    <w:rsid w:val="00987569"/>
    <w:rsid w:val="0098766C"/>
    <w:rsid w:val="0098776F"/>
    <w:rsid w:val="00987954"/>
    <w:rsid w:val="00990101"/>
    <w:rsid w:val="009901CB"/>
    <w:rsid w:val="00990507"/>
    <w:rsid w:val="0099072B"/>
    <w:rsid w:val="00990A8C"/>
    <w:rsid w:val="00990EF3"/>
    <w:rsid w:val="00990FB1"/>
    <w:rsid w:val="009910CA"/>
    <w:rsid w:val="0099125A"/>
    <w:rsid w:val="0099195C"/>
    <w:rsid w:val="00991EF3"/>
    <w:rsid w:val="0099229C"/>
    <w:rsid w:val="00992711"/>
    <w:rsid w:val="009930F8"/>
    <w:rsid w:val="009933BA"/>
    <w:rsid w:val="00993C6F"/>
    <w:rsid w:val="00993E87"/>
    <w:rsid w:val="00993E9A"/>
    <w:rsid w:val="009943F7"/>
    <w:rsid w:val="00994450"/>
    <w:rsid w:val="009944A4"/>
    <w:rsid w:val="009945DF"/>
    <w:rsid w:val="00994788"/>
    <w:rsid w:val="00994BE4"/>
    <w:rsid w:val="009952BE"/>
    <w:rsid w:val="009959F1"/>
    <w:rsid w:val="00995F66"/>
    <w:rsid w:val="0099607E"/>
    <w:rsid w:val="009962E8"/>
    <w:rsid w:val="009963B6"/>
    <w:rsid w:val="009967EC"/>
    <w:rsid w:val="00996B18"/>
    <w:rsid w:val="00996B32"/>
    <w:rsid w:val="00996C56"/>
    <w:rsid w:val="00996EC6"/>
    <w:rsid w:val="009975B8"/>
    <w:rsid w:val="009975BF"/>
    <w:rsid w:val="00997645"/>
    <w:rsid w:val="00997946"/>
    <w:rsid w:val="009A0E3D"/>
    <w:rsid w:val="009A136F"/>
    <w:rsid w:val="009A13A7"/>
    <w:rsid w:val="009A144B"/>
    <w:rsid w:val="009A1899"/>
    <w:rsid w:val="009A1A55"/>
    <w:rsid w:val="009A2227"/>
    <w:rsid w:val="009A24ED"/>
    <w:rsid w:val="009A25DB"/>
    <w:rsid w:val="009A2A35"/>
    <w:rsid w:val="009A2F62"/>
    <w:rsid w:val="009A3222"/>
    <w:rsid w:val="009A338F"/>
    <w:rsid w:val="009A339E"/>
    <w:rsid w:val="009A33ED"/>
    <w:rsid w:val="009A370F"/>
    <w:rsid w:val="009A3CF9"/>
    <w:rsid w:val="009A3EF0"/>
    <w:rsid w:val="009A494E"/>
    <w:rsid w:val="009A4CA7"/>
    <w:rsid w:val="009A571E"/>
    <w:rsid w:val="009A5A12"/>
    <w:rsid w:val="009A5DEF"/>
    <w:rsid w:val="009A5F92"/>
    <w:rsid w:val="009A5FBC"/>
    <w:rsid w:val="009A658F"/>
    <w:rsid w:val="009A6601"/>
    <w:rsid w:val="009A677C"/>
    <w:rsid w:val="009A6EF8"/>
    <w:rsid w:val="009A6F76"/>
    <w:rsid w:val="009A7250"/>
    <w:rsid w:val="009A7817"/>
    <w:rsid w:val="009A7D97"/>
    <w:rsid w:val="009A7D99"/>
    <w:rsid w:val="009B0458"/>
    <w:rsid w:val="009B04AA"/>
    <w:rsid w:val="009B06B9"/>
    <w:rsid w:val="009B0CB3"/>
    <w:rsid w:val="009B0E18"/>
    <w:rsid w:val="009B0FE6"/>
    <w:rsid w:val="009B11D2"/>
    <w:rsid w:val="009B11F2"/>
    <w:rsid w:val="009B1244"/>
    <w:rsid w:val="009B1298"/>
    <w:rsid w:val="009B142F"/>
    <w:rsid w:val="009B14DC"/>
    <w:rsid w:val="009B1B49"/>
    <w:rsid w:val="009B1DF3"/>
    <w:rsid w:val="009B1EA6"/>
    <w:rsid w:val="009B2246"/>
    <w:rsid w:val="009B26A9"/>
    <w:rsid w:val="009B26F0"/>
    <w:rsid w:val="009B278F"/>
    <w:rsid w:val="009B27FB"/>
    <w:rsid w:val="009B281A"/>
    <w:rsid w:val="009B3570"/>
    <w:rsid w:val="009B39BC"/>
    <w:rsid w:val="009B42C6"/>
    <w:rsid w:val="009B4845"/>
    <w:rsid w:val="009B49D9"/>
    <w:rsid w:val="009B4A96"/>
    <w:rsid w:val="009B4B4F"/>
    <w:rsid w:val="009B57A2"/>
    <w:rsid w:val="009B590B"/>
    <w:rsid w:val="009B5E8C"/>
    <w:rsid w:val="009B5EFA"/>
    <w:rsid w:val="009B5FF9"/>
    <w:rsid w:val="009B601B"/>
    <w:rsid w:val="009B6381"/>
    <w:rsid w:val="009B63C3"/>
    <w:rsid w:val="009B6529"/>
    <w:rsid w:val="009B6786"/>
    <w:rsid w:val="009B69BE"/>
    <w:rsid w:val="009B6C50"/>
    <w:rsid w:val="009B713E"/>
    <w:rsid w:val="009B7426"/>
    <w:rsid w:val="009B7501"/>
    <w:rsid w:val="009B7B9A"/>
    <w:rsid w:val="009B7CB6"/>
    <w:rsid w:val="009B7D05"/>
    <w:rsid w:val="009B7D56"/>
    <w:rsid w:val="009B7F00"/>
    <w:rsid w:val="009B7F3E"/>
    <w:rsid w:val="009C059F"/>
    <w:rsid w:val="009C0771"/>
    <w:rsid w:val="009C0A89"/>
    <w:rsid w:val="009C127F"/>
    <w:rsid w:val="009C1560"/>
    <w:rsid w:val="009C17D7"/>
    <w:rsid w:val="009C1BEE"/>
    <w:rsid w:val="009C1C82"/>
    <w:rsid w:val="009C1F87"/>
    <w:rsid w:val="009C2538"/>
    <w:rsid w:val="009C2C5E"/>
    <w:rsid w:val="009C2CAF"/>
    <w:rsid w:val="009C2E8F"/>
    <w:rsid w:val="009C2F7D"/>
    <w:rsid w:val="009C30B1"/>
    <w:rsid w:val="009C30FD"/>
    <w:rsid w:val="009C318D"/>
    <w:rsid w:val="009C3235"/>
    <w:rsid w:val="009C32AB"/>
    <w:rsid w:val="009C32C3"/>
    <w:rsid w:val="009C3315"/>
    <w:rsid w:val="009C3581"/>
    <w:rsid w:val="009C3860"/>
    <w:rsid w:val="009C415C"/>
    <w:rsid w:val="009C47ED"/>
    <w:rsid w:val="009C4AC2"/>
    <w:rsid w:val="009C5669"/>
    <w:rsid w:val="009C58F6"/>
    <w:rsid w:val="009C5A5E"/>
    <w:rsid w:val="009C5CCC"/>
    <w:rsid w:val="009C63F7"/>
    <w:rsid w:val="009C64BA"/>
    <w:rsid w:val="009C6B8B"/>
    <w:rsid w:val="009C6DA3"/>
    <w:rsid w:val="009C6F76"/>
    <w:rsid w:val="009C7346"/>
    <w:rsid w:val="009C7787"/>
    <w:rsid w:val="009C79B5"/>
    <w:rsid w:val="009C7A70"/>
    <w:rsid w:val="009C7CDD"/>
    <w:rsid w:val="009D00C9"/>
    <w:rsid w:val="009D00FA"/>
    <w:rsid w:val="009D020F"/>
    <w:rsid w:val="009D0A9E"/>
    <w:rsid w:val="009D0D53"/>
    <w:rsid w:val="009D120C"/>
    <w:rsid w:val="009D1213"/>
    <w:rsid w:val="009D1A51"/>
    <w:rsid w:val="009D1AA6"/>
    <w:rsid w:val="009D1B0D"/>
    <w:rsid w:val="009D1DA3"/>
    <w:rsid w:val="009D1EF6"/>
    <w:rsid w:val="009D1F13"/>
    <w:rsid w:val="009D1FDB"/>
    <w:rsid w:val="009D2791"/>
    <w:rsid w:val="009D29FF"/>
    <w:rsid w:val="009D2C3E"/>
    <w:rsid w:val="009D2C67"/>
    <w:rsid w:val="009D2F7F"/>
    <w:rsid w:val="009D3340"/>
    <w:rsid w:val="009D3A91"/>
    <w:rsid w:val="009D3E38"/>
    <w:rsid w:val="009D43D3"/>
    <w:rsid w:val="009D473B"/>
    <w:rsid w:val="009D4AC3"/>
    <w:rsid w:val="009D4ED9"/>
    <w:rsid w:val="009D4F92"/>
    <w:rsid w:val="009D52E2"/>
    <w:rsid w:val="009D53F8"/>
    <w:rsid w:val="009D54E3"/>
    <w:rsid w:val="009D585D"/>
    <w:rsid w:val="009D61D4"/>
    <w:rsid w:val="009D6376"/>
    <w:rsid w:val="009D6537"/>
    <w:rsid w:val="009D66AB"/>
    <w:rsid w:val="009D6857"/>
    <w:rsid w:val="009D6DDE"/>
    <w:rsid w:val="009D6F8C"/>
    <w:rsid w:val="009D7036"/>
    <w:rsid w:val="009D716D"/>
    <w:rsid w:val="009D7887"/>
    <w:rsid w:val="009E07DA"/>
    <w:rsid w:val="009E1112"/>
    <w:rsid w:val="009E19FB"/>
    <w:rsid w:val="009E1CBC"/>
    <w:rsid w:val="009E1E54"/>
    <w:rsid w:val="009E200C"/>
    <w:rsid w:val="009E20A1"/>
    <w:rsid w:val="009E2137"/>
    <w:rsid w:val="009E23E5"/>
    <w:rsid w:val="009E2938"/>
    <w:rsid w:val="009E2F07"/>
    <w:rsid w:val="009E2FA1"/>
    <w:rsid w:val="009E30F1"/>
    <w:rsid w:val="009E35D7"/>
    <w:rsid w:val="009E38B4"/>
    <w:rsid w:val="009E39CB"/>
    <w:rsid w:val="009E3AB8"/>
    <w:rsid w:val="009E3E3B"/>
    <w:rsid w:val="009E3F4A"/>
    <w:rsid w:val="009E412B"/>
    <w:rsid w:val="009E42E7"/>
    <w:rsid w:val="009E47C3"/>
    <w:rsid w:val="009E49B3"/>
    <w:rsid w:val="009E4F39"/>
    <w:rsid w:val="009E5241"/>
    <w:rsid w:val="009E5A60"/>
    <w:rsid w:val="009E5B98"/>
    <w:rsid w:val="009E6141"/>
    <w:rsid w:val="009E6159"/>
    <w:rsid w:val="009E621E"/>
    <w:rsid w:val="009E6332"/>
    <w:rsid w:val="009E644C"/>
    <w:rsid w:val="009E6562"/>
    <w:rsid w:val="009E67B2"/>
    <w:rsid w:val="009E69EA"/>
    <w:rsid w:val="009E6E15"/>
    <w:rsid w:val="009E7150"/>
    <w:rsid w:val="009E71B3"/>
    <w:rsid w:val="009E7211"/>
    <w:rsid w:val="009E75D0"/>
    <w:rsid w:val="009E7718"/>
    <w:rsid w:val="009E786C"/>
    <w:rsid w:val="009E7BB5"/>
    <w:rsid w:val="009F0193"/>
    <w:rsid w:val="009F03B8"/>
    <w:rsid w:val="009F0520"/>
    <w:rsid w:val="009F07C1"/>
    <w:rsid w:val="009F0D51"/>
    <w:rsid w:val="009F0F25"/>
    <w:rsid w:val="009F10B4"/>
    <w:rsid w:val="009F1859"/>
    <w:rsid w:val="009F1890"/>
    <w:rsid w:val="009F18CC"/>
    <w:rsid w:val="009F1AD6"/>
    <w:rsid w:val="009F1D30"/>
    <w:rsid w:val="009F1D5F"/>
    <w:rsid w:val="009F1F56"/>
    <w:rsid w:val="009F290A"/>
    <w:rsid w:val="009F2C1D"/>
    <w:rsid w:val="009F336E"/>
    <w:rsid w:val="009F3605"/>
    <w:rsid w:val="009F3757"/>
    <w:rsid w:val="009F37A2"/>
    <w:rsid w:val="009F3A4C"/>
    <w:rsid w:val="009F3C17"/>
    <w:rsid w:val="009F4503"/>
    <w:rsid w:val="009F453E"/>
    <w:rsid w:val="009F4708"/>
    <w:rsid w:val="009F47DF"/>
    <w:rsid w:val="009F4D23"/>
    <w:rsid w:val="009F545B"/>
    <w:rsid w:val="009F5940"/>
    <w:rsid w:val="009F595B"/>
    <w:rsid w:val="009F5AE6"/>
    <w:rsid w:val="009F5F71"/>
    <w:rsid w:val="009F60B8"/>
    <w:rsid w:val="009F6AB9"/>
    <w:rsid w:val="009F6B9A"/>
    <w:rsid w:val="009F6E86"/>
    <w:rsid w:val="009F7472"/>
    <w:rsid w:val="009F7656"/>
    <w:rsid w:val="009F7877"/>
    <w:rsid w:val="009F7A59"/>
    <w:rsid w:val="009F7EF3"/>
    <w:rsid w:val="00A00162"/>
    <w:rsid w:val="00A00315"/>
    <w:rsid w:val="00A00B18"/>
    <w:rsid w:val="00A0128D"/>
    <w:rsid w:val="00A0185C"/>
    <w:rsid w:val="00A01C33"/>
    <w:rsid w:val="00A01E30"/>
    <w:rsid w:val="00A021EF"/>
    <w:rsid w:val="00A02354"/>
    <w:rsid w:val="00A025C3"/>
    <w:rsid w:val="00A03696"/>
    <w:rsid w:val="00A0392C"/>
    <w:rsid w:val="00A03E5E"/>
    <w:rsid w:val="00A03EC5"/>
    <w:rsid w:val="00A040E4"/>
    <w:rsid w:val="00A050E1"/>
    <w:rsid w:val="00A05347"/>
    <w:rsid w:val="00A05483"/>
    <w:rsid w:val="00A05859"/>
    <w:rsid w:val="00A06496"/>
    <w:rsid w:val="00A06CCD"/>
    <w:rsid w:val="00A071F2"/>
    <w:rsid w:val="00A07226"/>
    <w:rsid w:val="00A0734C"/>
    <w:rsid w:val="00A078FE"/>
    <w:rsid w:val="00A1023D"/>
    <w:rsid w:val="00A10ACE"/>
    <w:rsid w:val="00A10AFA"/>
    <w:rsid w:val="00A10B4D"/>
    <w:rsid w:val="00A10F3A"/>
    <w:rsid w:val="00A10F3D"/>
    <w:rsid w:val="00A11651"/>
    <w:rsid w:val="00A11709"/>
    <w:rsid w:val="00A12CEE"/>
    <w:rsid w:val="00A12D52"/>
    <w:rsid w:val="00A12DE9"/>
    <w:rsid w:val="00A12FAE"/>
    <w:rsid w:val="00A14156"/>
    <w:rsid w:val="00A1424A"/>
    <w:rsid w:val="00A14A66"/>
    <w:rsid w:val="00A14C3D"/>
    <w:rsid w:val="00A155D5"/>
    <w:rsid w:val="00A1592D"/>
    <w:rsid w:val="00A16014"/>
    <w:rsid w:val="00A16BB1"/>
    <w:rsid w:val="00A17BF3"/>
    <w:rsid w:val="00A206D9"/>
    <w:rsid w:val="00A209E4"/>
    <w:rsid w:val="00A20E20"/>
    <w:rsid w:val="00A21051"/>
    <w:rsid w:val="00A211F7"/>
    <w:rsid w:val="00A2124C"/>
    <w:rsid w:val="00A212BA"/>
    <w:rsid w:val="00A21534"/>
    <w:rsid w:val="00A21BE4"/>
    <w:rsid w:val="00A21DB0"/>
    <w:rsid w:val="00A21E65"/>
    <w:rsid w:val="00A221E1"/>
    <w:rsid w:val="00A22287"/>
    <w:rsid w:val="00A2284B"/>
    <w:rsid w:val="00A229D5"/>
    <w:rsid w:val="00A22BBC"/>
    <w:rsid w:val="00A232C4"/>
    <w:rsid w:val="00A236E0"/>
    <w:rsid w:val="00A2373B"/>
    <w:rsid w:val="00A23C0F"/>
    <w:rsid w:val="00A23CC1"/>
    <w:rsid w:val="00A23FC5"/>
    <w:rsid w:val="00A24621"/>
    <w:rsid w:val="00A24CE1"/>
    <w:rsid w:val="00A24D8C"/>
    <w:rsid w:val="00A24E96"/>
    <w:rsid w:val="00A255B3"/>
    <w:rsid w:val="00A25D95"/>
    <w:rsid w:val="00A263DE"/>
    <w:rsid w:val="00A265D1"/>
    <w:rsid w:val="00A266C5"/>
    <w:rsid w:val="00A26C45"/>
    <w:rsid w:val="00A26C86"/>
    <w:rsid w:val="00A26CB6"/>
    <w:rsid w:val="00A26CBE"/>
    <w:rsid w:val="00A26E8E"/>
    <w:rsid w:val="00A26EEE"/>
    <w:rsid w:val="00A26F9F"/>
    <w:rsid w:val="00A2720F"/>
    <w:rsid w:val="00A2729B"/>
    <w:rsid w:val="00A27623"/>
    <w:rsid w:val="00A27AC7"/>
    <w:rsid w:val="00A27BA9"/>
    <w:rsid w:val="00A27EE7"/>
    <w:rsid w:val="00A3072F"/>
    <w:rsid w:val="00A307F8"/>
    <w:rsid w:val="00A30F89"/>
    <w:rsid w:val="00A3144F"/>
    <w:rsid w:val="00A316A0"/>
    <w:rsid w:val="00A3184D"/>
    <w:rsid w:val="00A31B2A"/>
    <w:rsid w:val="00A31F28"/>
    <w:rsid w:val="00A32329"/>
    <w:rsid w:val="00A32365"/>
    <w:rsid w:val="00A32525"/>
    <w:rsid w:val="00A32982"/>
    <w:rsid w:val="00A32E3F"/>
    <w:rsid w:val="00A32E7F"/>
    <w:rsid w:val="00A32FA7"/>
    <w:rsid w:val="00A33467"/>
    <w:rsid w:val="00A3368B"/>
    <w:rsid w:val="00A3397E"/>
    <w:rsid w:val="00A34038"/>
    <w:rsid w:val="00A3461B"/>
    <w:rsid w:val="00A34AAE"/>
    <w:rsid w:val="00A34DC7"/>
    <w:rsid w:val="00A35311"/>
    <w:rsid w:val="00A3551F"/>
    <w:rsid w:val="00A3561F"/>
    <w:rsid w:val="00A35B75"/>
    <w:rsid w:val="00A3601D"/>
    <w:rsid w:val="00A36143"/>
    <w:rsid w:val="00A36544"/>
    <w:rsid w:val="00A365EC"/>
    <w:rsid w:val="00A367D5"/>
    <w:rsid w:val="00A368EE"/>
    <w:rsid w:val="00A3692E"/>
    <w:rsid w:val="00A370BB"/>
    <w:rsid w:val="00A3725D"/>
    <w:rsid w:val="00A37410"/>
    <w:rsid w:val="00A37B40"/>
    <w:rsid w:val="00A37C59"/>
    <w:rsid w:val="00A37DEE"/>
    <w:rsid w:val="00A402BB"/>
    <w:rsid w:val="00A40398"/>
    <w:rsid w:val="00A403BA"/>
    <w:rsid w:val="00A4053B"/>
    <w:rsid w:val="00A406F9"/>
    <w:rsid w:val="00A40D8F"/>
    <w:rsid w:val="00A40FD1"/>
    <w:rsid w:val="00A415E5"/>
    <w:rsid w:val="00A419B9"/>
    <w:rsid w:val="00A425F8"/>
    <w:rsid w:val="00A429B7"/>
    <w:rsid w:val="00A4345A"/>
    <w:rsid w:val="00A436A7"/>
    <w:rsid w:val="00A437D9"/>
    <w:rsid w:val="00A439A2"/>
    <w:rsid w:val="00A43B9C"/>
    <w:rsid w:val="00A43D4D"/>
    <w:rsid w:val="00A43E8D"/>
    <w:rsid w:val="00A448C9"/>
    <w:rsid w:val="00A44C40"/>
    <w:rsid w:val="00A45145"/>
    <w:rsid w:val="00A45E77"/>
    <w:rsid w:val="00A45F53"/>
    <w:rsid w:val="00A45FFC"/>
    <w:rsid w:val="00A462E8"/>
    <w:rsid w:val="00A46975"/>
    <w:rsid w:val="00A46A96"/>
    <w:rsid w:val="00A46E17"/>
    <w:rsid w:val="00A475B8"/>
    <w:rsid w:val="00A47995"/>
    <w:rsid w:val="00A47A8F"/>
    <w:rsid w:val="00A47C65"/>
    <w:rsid w:val="00A47E40"/>
    <w:rsid w:val="00A50BAE"/>
    <w:rsid w:val="00A513A5"/>
    <w:rsid w:val="00A514AE"/>
    <w:rsid w:val="00A51829"/>
    <w:rsid w:val="00A51E42"/>
    <w:rsid w:val="00A51FB9"/>
    <w:rsid w:val="00A52015"/>
    <w:rsid w:val="00A52267"/>
    <w:rsid w:val="00A52866"/>
    <w:rsid w:val="00A52CA4"/>
    <w:rsid w:val="00A53022"/>
    <w:rsid w:val="00A538E5"/>
    <w:rsid w:val="00A5399F"/>
    <w:rsid w:val="00A53AAA"/>
    <w:rsid w:val="00A53C91"/>
    <w:rsid w:val="00A53D65"/>
    <w:rsid w:val="00A53DC8"/>
    <w:rsid w:val="00A5416C"/>
    <w:rsid w:val="00A545D9"/>
    <w:rsid w:val="00A54721"/>
    <w:rsid w:val="00A548C1"/>
    <w:rsid w:val="00A554F0"/>
    <w:rsid w:val="00A5566D"/>
    <w:rsid w:val="00A55978"/>
    <w:rsid w:val="00A5695A"/>
    <w:rsid w:val="00A5696C"/>
    <w:rsid w:val="00A56A9D"/>
    <w:rsid w:val="00A56FCB"/>
    <w:rsid w:val="00A572BD"/>
    <w:rsid w:val="00A57546"/>
    <w:rsid w:val="00A578AD"/>
    <w:rsid w:val="00A57A92"/>
    <w:rsid w:val="00A6017A"/>
    <w:rsid w:val="00A60214"/>
    <w:rsid w:val="00A60283"/>
    <w:rsid w:val="00A60556"/>
    <w:rsid w:val="00A6062A"/>
    <w:rsid w:val="00A60C12"/>
    <w:rsid w:val="00A61467"/>
    <w:rsid w:val="00A618AC"/>
    <w:rsid w:val="00A619CB"/>
    <w:rsid w:val="00A61B91"/>
    <w:rsid w:val="00A61E0B"/>
    <w:rsid w:val="00A6222A"/>
    <w:rsid w:val="00A62508"/>
    <w:rsid w:val="00A62513"/>
    <w:rsid w:val="00A6259C"/>
    <w:rsid w:val="00A629CF"/>
    <w:rsid w:val="00A62F7C"/>
    <w:rsid w:val="00A62FA4"/>
    <w:rsid w:val="00A6308A"/>
    <w:rsid w:val="00A63180"/>
    <w:rsid w:val="00A6332A"/>
    <w:rsid w:val="00A63E28"/>
    <w:rsid w:val="00A6416A"/>
    <w:rsid w:val="00A64647"/>
    <w:rsid w:val="00A6488F"/>
    <w:rsid w:val="00A648DB"/>
    <w:rsid w:val="00A64CBC"/>
    <w:rsid w:val="00A64CE1"/>
    <w:rsid w:val="00A64E86"/>
    <w:rsid w:val="00A64EBA"/>
    <w:rsid w:val="00A65255"/>
    <w:rsid w:val="00A65445"/>
    <w:rsid w:val="00A654C7"/>
    <w:rsid w:val="00A657DD"/>
    <w:rsid w:val="00A65A53"/>
    <w:rsid w:val="00A65A5F"/>
    <w:rsid w:val="00A65EA7"/>
    <w:rsid w:val="00A66161"/>
    <w:rsid w:val="00A6654E"/>
    <w:rsid w:val="00A665AC"/>
    <w:rsid w:val="00A66E62"/>
    <w:rsid w:val="00A67311"/>
    <w:rsid w:val="00A67B79"/>
    <w:rsid w:val="00A67D46"/>
    <w:rsid w:val="00A67DEE"/>
    <w:rsid w:val="00A67F2B"/>
    <w:rsid w:val="00A70139"/>
    <w:rsid w:val="00A701C1"/>
    <w:rsid w:val="00A70254"/>
    <w:rsid w:val="00A7045F"/>
    <w:rsid w:val="00A70A68"/>
    <w:rsid w:val="00A70B04"/>
    <w:rsid w:val="00A70C63"/>
    <w:rsid w:val="00A71303"/>
    <w:rsid w:val="00A718E5"/>
    <w:rsid w:val="00A71F46"/>
    <w:rsid w:val="00A724BE"/>
    <w:rsid w:val="00A72606"/>
    <w:rsid w:val="00A728CC"/>
    <w:rsid w:val="00A72AF3"/>
    <w:rsid w:val="00A72C54"/>
    <w:rsid w:val="00A72D21"/>
    <w:rsid w:val="00A72F54"/>
    <w:rsid w:val="00A73267"/>
    <w:rsid w:val="00A73546"/>
    <w:rsid w:val="00A737FB"/>
    <w:rsid w:val="00A7380C"/>
    <w:rsid w:val="00A740A8"/>
    <w:rsid w:val="00A743CA"/>
    <w:rsid w:val="00A74454"/>
    <w:rsid w:val="00A7487A"/>
    <w:rsid w:val="00A748C2"/>
    <w:rsid w:val="00A74D3C"/>
    <w:rsid w:val="00A74D62"/>
    <w:rsid w:val="00A7539A"/>
    <w:rsid w:val="00A753AE"/>
    <w:rsid w:val="00A75494"/>
    <w:rsid w:val="00A757D3"/>
    <w:rsid w:val="00A75AAC"/>
    <w:rsid w:val="00A75B80"/>
    <w:rsid w:val="00A7629B"/>
    <w:rsid w:val="00A76509"/>
    <w:rsid w:val="00A765A3"/>
    <w:rsid w:val="00A76AFB"/>
    <w:rsid w:val="00A76CC9"/>
    <w:rsid w:val="00A76D48"/>
    <w:rsid w:val="00A76F45"/>
    <w:rsid w:val="00A772C3"/>
    <w:rsid w:val="00A77817"/>
    <w:rsid w:val="00A77A0A"/>
    <w:rsid w:val="00A77A65"/>
    <w:rsid w:val="00A77A67"/>
    <w:rsid w:val="00A77B6A"/>
    <w:rsid w:val="00A77C10"/>
    <w:rsid w:val="00A77F8D"/>
    <w:rsid w:val="00A80066"/>
    <w:rsid w:val="00A8012C"/>
    <w:rsid w:val="00A801E6"/>
    <w:rsid w:val="00A8035E"/>
    <w:rsid w:val="00A804BD"/>
    <w:rsid w:val="00A80852"/>
    <w:rsid w:val="00A808F2"/>
    <w:rsid w:val="00A80AFB"/>
    <w:rsid w:val="00A80B23"/>
    <w:rsid w:val="00A8157E"/>
    <w:rsid w:val="00A83035"/>
    <w:rsid w:val="00A831B8"/>
    <w:rsid w:val="00A8374A"/>
    <w:rsid w:val="00A8378D"/>
    <w:rsid w:val="00A83AB7"/>
    <w:rsid w:val="00A83B08"/>
    <w:rsid w:val="00A840D8"/>
    <w:rsid w:val="00A846A2"/>
    <w:rsid w:val="00A84A33"/>
    <w:rsid w:val="00A84DFF"/>
    <w:rsid w:val="00A853DD"/>
    <w:rsid w:val="00A85575"/>
    <w:rsid w:val="00A85698"/>
    <w:rsid w:val="00A85841"/>
    <w:rsid w:val="00A85A89"/>
    <w:rsid w:val="00A86460"/>
    <w:rsid w:val="00A86A9A"/>
    <w:rsid w:val="00A87085"/>
    <w:rsid w:val="00A87664"/>
    <w:rsid w:val="00A878F0"/>
    <w:rsid w:val="00A87AD1"/>
    <w:rsid w:val="00A900A6"/>
    <w:rsid w:val="00A900B3"/>
    <w:rsid w:val="00A90E0F"/>
    <w:rsid w:val="00A90FC7"/>
    <w:rsid w:val="00A9148C"/>
    <w:rsid w:val="00A915EE"/>
    <w:rsid w:val="00A9196C"/>
    <w:rsid w:val="00A91BE0"/>
    <w:rsid w:val="00A9207B"/>
    <w:rsid w:val="00A9252F"/>
    <w:rsid w:val="00A926E9"/>
    <w:rsid w:val="00A92E34"/>
    <w:rsid w:val="00A93C56"/>
    <w:rsid w:val="00A93CDB"/>
    <w:rsid w:val="00A93E2D"/>
    <w:rsid w:val="00A945FC"/>
    <w:rsid w:val="00A948AA"/>
    <w:rsid w:val="00A94A5C"/>
    <w:rsid w:val="00A94D46"/>
    <w:rsid w:val="00A94EBA"/>
    <w:rsid w:val="00A9509B"/>
    <w:rsid w:val="00A953F0"/>
    <w:rsid w:val="00A95861"/>
    <w:rsid w:val="00A95979"/>
    <w:rsid w:val="00A9607D"/>
    <w:rsid w:val="00A96269"/>
    <w:rsid w:val="00A96519"/>
    <w:rsid w:val="00A96C8B"/>
    <w:rsid w:val="00A96CFB"/>
    <w:rsid w:val="00A970C6"/>
    <w:rsid w:val="00A971BF"/>
    <w:rsid w:val="00A979B6"/>
    <w:rsid w:val="00A97E61"/>
    <w:rsid w:val="00A97F59"/>
    <w:rsid w:val="00AA02CA"/>
    <w:rsid w:val="00AA0312"/>
    <w:rsid w:val="00AA0BF5"/>
    <w:rsid w:val="00AA0CC4"/>
    <w:rsid w:val="00AA0FDC"/>
    <w:rsid w:val="00AA1214"/>
    <w:rsid w:val="00AA14D2"/>
    <w:rsid w:val="00AA1648"/>
    <w:rsid w:val="00AA1755"/>
    <w:rsid w:val="00AA1AE7"/>
    <w:rsid w:val="00AA1DE8"/>
    <w:rsid w:val="00AA1E7B"/>
    <w:rsid w:val="00AA1F7C"/>
    <w:rsid w:val="00AA2050"/>
    <w:rsid w:val="00AA2081"/>
    <w:rsid w:val="00AA2322"/>
    <w:rsid w:val="00AA26A8"/>
    <w:rsid w:val="00AA2881"/>
    <w:rsid w:val="00AA2CD9"/>
    <w:rsid w:val="00AA305D"/>
    <w:rsid w:val="00AA41CA"/>
    <w:rsid w:val="00AA41E7"/>
    <w:rsid w:val="00AA46CE"/>
    <w:rsid w:val="00AA4C89"/>
    <w:rsid w:val="00AA4F2C"/>
    <w:rsid w:val="00AA528B"/>
    <w:rsid w:val="00AA55C8"/>
    <w:rsid w:val="00AA5B8C"/>
    <w:rsid w:val="00AA6200"/>
    <w:rsid w:val="00AA646C"/>
    <w:rsid w:val="00AA650E"/>
    <w:rsid w:val="00AA6849"/>
    <w:rsid w:val="00AA68BA"/>
    <w:rsid w:val="00AA6A6E"/>
    <w:rsid w:val="00AA72A3"/>
    <w:rsid w:val="00AA752B"/>
    <w:rsid w:val="00AA7908"/>
    <w:rsid w:val="00AA7A75"/>
    <w:rsid w:val="00AA7DE0"/>
    <w:rsid w:val="00AB01DB"/>
    <w:rsid w:val="00AB0459"/>
    <w:rsid w:val="00AB0BC5"/>
    <w:rsid w:val="00AB1032"/>
    <w:rsid w:val="00AB1355"/>
    <w:rsid w:val="00AB16B6"/>
    <w:rsid w:val="00AB19DB"/>
    <w:rsid w:val="00AB1A04"/>
    <w:rsid w:val="00AB1A68"/>
    <w:rsid w:val="00AB1D27"/>
    <w:rsid w:val="00AB1EDD"/>
    <w:rsid w:val="00AB1F08"/>
    <w:rsid w:val="00AB2303"/>
    <w:rsid w:val="00AB2400"/>
    <w:rsid w:val="00AB2657"/>
    <w:rsid w:val="00AB2819"/>
    <w:rsid w:val="00AB2E44"/>
    <w:rsid w:val="00AB31F9"/>
    <w:rsid w:val="00AB3216"/>
    <w:rsid w:val="00AB3B2B"/>
    <w:rsid w:val="00AB3DDC"/>
    <w:rsid w:val="00AB3E88"/>
    <w:rsid w:val="00AB4CF0"/>
    <w:rsid w:val="00AB50AD"/>
    <w:rsid w:val="00AB5268"/>
    <w:rsid w:val="00AB5761"/>
    <w:rsid w:val="00AB58D7"/>
    <w:rsid w:val="00AB5E0C"/>
    <w:rsid w:val="00AB6D9F"/>
    <w:rsid w:val="00AB761A"/>
    <w:rsid w:val="00AB7790"/>
    <w:rsid w:val="00AB7BBF"/>
    <w:rsid w:val="00AB7C2F"/>
    <w:rsid w:val="00AC0437"/>
    <w:rsid w:val="00AC0537"/>
    <w:rsid w:val="00AC0571"/>
    <w:rsid w:val="00AC113E"/>
    <w:rsid w:val="00AC11F1"/>
    <w:rsid w:val="00AC125A"/>
    <w:rsid w:val="00AC12E5"/>
    <w:rsid w:val="00AC1373"/>
    <w:rsid w:val="00AC14A4"/>
    <w:rsid w:val="00AC155D"/>
    <w:rsid w:val="00AC1561"/>
    <w:rsid w:val="00AC1B66"/>
    <w:rsid w:val="00AC1D03"/>
    <w:rsid w:val="00AC22BF"/>
    <w:rsid w:val="00AC23C0"/>
    <w:rsid w:val="00AC241A"/>
    <w:rsid w:val="00AC284E"/>
    <w:rsid w:val="00AC2C2E"/>
    <w:rsid w:val="00AC2C31"/>
    <w:rsid w:val="00AC2D44"/>
    <w:rsid w:val="00AC3047"/>
    <w:rsid w:val="00AC323C"/>
    <w:rsid w:val="00AC3349"/>
    <w:rsid w:val="00AC33D8"/>
    <w:rsid w:val="00AC33F2"/>
    <w:rsid w:val="00AC353C"/>
    <w:rsid w:val="00AC388B"/>
    <w:rsid w:val="00AC3B61"/>
    <w:rsid w:val="00AC3DDE"/>
    <w:rsid w:val="00AC4066"/>
    <w:rsid w:val="00AC4150"/>
    <w:rsid w:val="00AC425F"/>
    <w:rsid w:val="00AC435F"/>
    <w:rsid w:val="00AC4390"/>
    <w:rsid w:val="00AC45D8"/>
    <w:rsid w:val="00AC4C4A"/>
    <w:rsid w:val="00AC4E42"/>
    <w:rsid w:val="00AC5033"/>
    <w:rsid w:val="00AC50F5"/>
    <w:rsid w:val="00AC5237"/>
    <w:rsid w:val="00AC527B"/>
    <w:rsid w:val="00AC5BCF"/>
    <w:rsid w:val="00AC5CD2"/>
    <w:rsid w:val="00AC5D0D"/>
    <w:rsid w:val="00AC5F7B"/>
    <w:rsid w:val="00AC617F"/>
    <w:rsid w:val="00AC6C08"/>
    <w:rsid w:val="00AC6D15"/>
    <w:rsid w:val="00AC6D73"/>
    <w:rsid w:val="00AC70BC"/>
    <w:rsid w:val="00AC73DB"/>
    <w:rsid w:val="00AC7876"/>
    <w:rsid w:val="00AC7AB6"/>
    <w:rsid w:val="00AC7AD4"/>
    <w:rsid w:val="00AC7D61"/>
    <w:rsid w:val="00AD0408"/>
    <w:rsid w:val="00AD0A1E"/>
    <w:rsid w:val="00AD0D6D"/>
    <w:rsid w:val="00AD0DD7"/>
    <w:rsid w:val="00AD1218"/>
    <w:rsid w:val="00AD14B2"/>
    <w:rsid w:val="00AD154E"/>
    <w:rsid w:val="00AD17B7"/>
    <w:rsid w:val="00AD1855"/>
    <w:rsid w:val="00AD1C30"/>
    <w:rsid w:val="00AD20BE"/>
    <w:rsid w:val="00AD23D0"/>
    <w:rsid w:val="00AD272B"/>
    <w:rsid w:val="00AD274F"/>
    <w:rsid w:val="00AD2A21"/>
    <w:rsid w:val="00AD2A25"/>
    <w:rsid w:val="00AD2C2A"/>
    <w:rsid w:val="00AD2CEA"/>
    <w:rsid w:val="00AD2CF7"/>
    <w:rsid w:val="00AD3034"/>
    <w:rsid w:val="00AD32B8"/>
    <w:rsid w:val="00AD4395"/>
    <w:rsid w:val="00AD4E42"/>
    <w:rsid w:val="00AD51FD"/>
    <w:rsid w:val="00AD5960"/>
    <w:rsid w:val="00AD5CB0"/>
    <w:rsid w:val="00AD5D3F"/>
    <w:rsid w:val="00AD5D43"/>
    <w:rsid w:val="00AD64B8"/>
    <w:rsid w:val="00AD6AC1"/>
    <w:rsid w:val="00AD6F72"/>
    <w:rsid w:val="00AD76BC"/>
    <w:rsid w:val="00AD7DC2"/>
    <w:rsid w:val="00AD7DEE"/>
    <w:rsid w:val="00AD7F72"/>
    <w:rsid w:val="00AE00D7"/>
    <w:rsid w:val="00AE0163"/>
    <w:rsid w:val="00AE0211"/>
    <w:rsid w:val="00AE0512"/>
    <w:rsid w:val="00AE06BA"/>
    <w:rsid w:val="00AE0773"/>
    <w:rsid w:val="00AE08A2"/>
    <w:rsid w:val="00AE0A5C"/>
    <w:rsid w:val="00AE0E77"/>
    <w:rsid w:val="00AE0F79"/>
    <w:rsid w:val="00AE1089"/>
    <w:rsid w:val="00AE154E"/>
    <w:rsid w:val="00AE16FF"/>
    <w:rsid w:val="00AE25A3"/>
    <w:rsid w:val="00AE25E6"/>
    <w:rsid w:val="00AE281F"/>
    <w:rsid w:val="00AE2E20"/>
    <w:rsid w:val="00AE2E24"/>
    <w:rsid w:val="00AE3121"/>
    <w:rsid w:val="00AE3620"/>
    <w:rsid w:val="00AE3865"/>
    <w:rsid w:val="00AE3AFF"/>
    <w:rsid w:val="00AE3B7F"/>
    <w:rsid w:val="00AE451B"/>
    <w:rsid w:val="00AE458D"/>
    <w:rsid w:val="00AE45B7"/>
    <w:rsid w:val="00AE514C"/>
    <w:rsid w:val="00AE5CAC"/>
    <w:rsid w:val="00AE6354"/>
    <w:rsid w:val="00AE660B"/>
    <w:rsid w:val="00AE6715"/>
    <w:rsid w:val="00AE67D7"/>
    <w:rsid w:val="00AE6807"/>
    <w:rsid w:val="00AE6CBB"/>
    <w:rsid w:val="00AE6DDA"/>
    <w:rsid w:val="00AE6F5C"/>
    <w:rsid w:val="00AE713A"/>
    <w:rsid w:val="00AE738E"/>
    <w:rsid w:val="00AE7413"/>
    <w:rsid w:val="00AE7841"/>
    <w:rsid w:val="00AE7B0E"/>
    <w:rsid w:val="00AE7E3A"/>
    <w:rsid w:val="00AE7F85"/>
    <w:rsid w:val="00AF01D1"/>
    <w:rsid w:val="00AF0299"/>
    <w:rsid w:val="00AF05C8"/>
    <w:rsid w:val="00AF078F"/>
    <w:rsid w:val="00AF0A0D"/>
    <w:rsid w:val="00AF0C65"/>
    <w:rsid w:val="00AF0F8C"/>
    <w:rsid w:val="00AF119D"/>
    <w:rsid w:val="00AF1416"/>
    <w:rsid w:val="00AF1755"/>
    <w:rsid w:val="00AF1AC9"/>
    <w:rsid w:val="00AF1D50"/>
    <w:rsid w:val="00AF1F47"/>
    <w:rsid w:val="00AF2435"/>
    <w:rsid w:val="00AF259F"/>
    <w:rsid w:val="00AF26E5"/>
    <w:rsid w:val="00AF2A64"/>
    <w:rsid w:val="00AF2C3F"/>
    <w:rsid w:val="00AF2C60"/>
    <w:rsid w:val="00AF3445"/>
    <w:rsid w:val="00AF3481"/>
    <w:rsid w:val="00AF363A"/>
    <w:rsid w:val="00AF3B20"/>
    <w:rsid w:val="00AF3DD1"/>
    <w:rsid w:val="00AF3E73"/>
    <w:rsid w:val="00AF42E5"/>
    <w:rsid w:val="00AF4372"/>
    <w:rsid w:val="00AF4443"/>
    <w:rsid w:val="00AF482B"/>
    <w:rsid w:val="00AF49A2"/>
    <w:rsid w:val="00AF4A0C"/>
    <w:rsid w:val="00AF4D75"/>
    <w:rsid w:val="00AF5C13"/>
    <w:rsid w:val="00AF62C5"/>
    <w:rsid w:val="00AF6826"/>
    <w:rsid w:val="00AF6AF2"/>
    <w:rsid w:val="00AF6D8C"/>
    <w:rsid w:val="00AF75B5"/>
    <w:rsid w:val="00AF7B21"/>
    <w:rsid w:val="00B0017B"/>
    <w:rsid w:val="00B00509"/>
    <w:rsid w:val="00B00547"/>
    <w:rsid w:val="00B00796"/>
    <w:rsid w:val="00B00D5C"/>
    <w:rsid w:val="00B020CD"/>
    <w:rsid w:val="00B02244"/>
    <w:rsid w:val="00B02A9A"/>
    <w:rsid w:val="00B02C43"/>
    <w:rsid w:val="00B02F52"/>
    <w:rsid w:val="00B03307"/>
    <w:rsid w:val="00B0390E"/>
    <w:rsid w:val="00B03E8B"/>
    <w:rsid w:val="00B040B9"/>
    <w:rsid w:val="00B041ED"/>
    <w:rsid w:val="00B046F3"/>
    <w:rsid w:val="00B049E0"/>
    <w:rsid w:val="00B04CE5"/>
    <w:rsid w:val="00B04DAE"/>
    <w:rsid w:val="00B04F70"/>
    <w:rsid w:val="00B0501E"/>
    <w:rsid w:val="00B052F3"/>
    <w:rsid w:val="00B05A9E"/>
    <w:rsid w:val="00B05E40"/>
    <w:rsid w:val="00B06304"/>
    <w:rsid w:val="00B063F2"/>
    <w:rsid w:val="00B06431"/>
    <w:rsid w:val="00B078A2"/>
    <w:rsid w:val="00B07E97"/>
    <w:rsid w:val="00B07ED7"/>
    <w:rsid w:val="00B103E2"/>
    <w:rsid w:val="00B10BC7"/>
    <w:rsid w:val="00B10F04"/>
    <w:rsid w:val="00B112E7"/>
    <w:rsid w:val="00B115C7"/>
    <w:rsid w:val="00B11648"/>
    <w:rsid w:val="00B11A31"/>
    <w:rsid w:val="00B12361"/>
    <w:rsid w:val="00B12794"/>
    <w:rsid w:val="00B12B81"/>
    <w:rsid w:val="00B12D21"/>
    <w:rsid w:val="00B12D4A"/>
    <w:rsid w:val="00B12F66"/>
    <w:rsid w:val="00B136AB"/>
    <w:rsid w:val="00B136BF"/>
    <w:rsid w:val="00B138C9"/>
    <w:rsid w:val="00B13C5C"/>
    <w:rsid w:val="00B14124"/>
    <w:rsid w:val="00B1455F"/>
    <w:rsid w:val="00B1475F"/>
    <w:rsid w:val="00B14800"/>
    <w:rsid w:val="00B14865"/>
    <w:rsid w:val="00B14C66"/>
    <w:rsid w:val="00B14D2E"/>
    <w:rsid w:val="00B14E97"/>
    <w:rsid w:val="00B15266"/>
    <w:rsid w:val="00B15572"/>
    <w:rsid w:val="00B15B65"/>
    <w:rsid w:val="00B166DF"/>
    <w:rsid w:val="00B1680F"/>
    <w:rsid w:val="00B168AB"/>
    <w:rsid w:val="00B16A20"/>
    <w:rsid w:val="00B17E98"/>
    <w:rsid w:val="00B209E2"/>
    <w:rsid w:val="00B20A1A"/>
    <w:rsid w:val="00B20DC4"/>
    <w:rsid w:val="00B20FC3"/>
    <w:rsid w:val="00B21111"/>
    <w:rsid w:val="00B2127F"/>
    <w:rsid w:val="00B21589"/>
    <w:rsid w:val="00B216B1"/>
    <w:rsid w:val="00B218A6"/>
    <w:rsid w:val="00B21ABA"/>
    <w:rsid w:val="00B21BA7"/>
    <w:rsid w:val="00B22503"/>
    <w:rsid w:val="00B22603"/>
    <w:rsid w:val="00B22884"/>
    <w:rsid w:val="00B228F8"/>
    <w:rsid w:val="00B22A19"/>
    <w:rsid w:val="00B22C8E"/>
    <w:rsid w:val="00B22CEE"/>
    <w:rsid w:val="00B23166"/>
    <w:rsid w:val="00B235A5"/>
    <w:rsid w:val="00B23BC5"/>
    <w:rsid w:val="00B23D30"/>
    <w:rsid w:val="00B24030"/>
    <w:rsid w:val="00B241D4"/>
    <w:rsid w:val="00B2434A"/>
    <w:rsid w:val="00B24796"/>
    <w:rsid w:val="00B24C4D"/>
    <w:rsid w:val="00B25326"/>
    <w:rsid w:val="00B2538A"/>
    <w:rsid w:val="00B25794"/>
    <w:rsid w:val="00B25C97"/>
    <w:rsid w:val="00B25CEA"/>
    <w:rsid w:val="00B25F79"/>
    <w:rsid w:val="00B26143"/>
    <w:rsid w:val="00B261E9"/>
    <w:rsid w:val="00B264FE"/>
    <w:rsid w:val="00B2654D"/>
    <w:rsid w:val="00B26700"/>
    <w:rsid w:val="00B268A5"/>
    <w:rsid w:val="00B2695F"/>
    <w:rsid w:val="00B26A7F"/>
    <w:rsid w:val="00B277C7"/>
    <w:rsid w:val="00B27957"/>
    <w:rsid w:val="00B27A9C"/>
    <w:rsid w:val="00B27B5B"/>
    <w:rsid w:val="00B27B76"/>
    <w:rsid w:val="00B27D70"/>
    <w:rsid w:val="00B30746"/>
    <w:rsid w:val="00B30880"/>
    <w:rsid w:val="00B309D8"/>
    <w:rsid w:val="00B30F52"/>
    <w:rsid w:val="00B310DA"/>
    <w:rsid w:val="00B31D43"/>
    <w:rsid w:val="00B31FD2"/>
    <w:rsid w:val="00B32099"/>
    <w:rsid w:val="00B323F4"/>
    <w:rsid w:val="00B32461"/>
    <w:rsid w:val="00B327F2"/>
    <w:rsid w:val="00B328BB"/>
    <w:rsid w:val="00B32C63"/>
    <w:rsid w:val="00B32C65"/>
    <w:rsid w:val="00B32C83"/>
    <w:rsid w:val="00B32D09"/>
    <w:rsid w:val="00B32FCA"/>
    <w:rsid w:val="00B331DE"/>
    <w:rsid w:val="00B33303"/>
    <w:rsid w:val="00B33C0A"/>
    <w:rsid w:val="00B33CF2"/>
    <w:rsid w:val="00B33E89"/>
    <w:rsid w:val="00B343B3"/>
    <w:rsid w:val="00B34593"/>
    <w:rsid w:val="00B34960"/>
    <w:rsid w:val="00B349D8"/>
    <w:rsid w:val="00B34C6E"/>
    <w:rsid w:val="00B35A92"/>
    <w:rsid w:val="00B3634D"/>
    <w:rsid w:val="00B365A0"/>
    <w:rsid w:val="00B3683F"/>
    <w:rsid w:val="00B369C2"/>
    <w:rsid w:val="00B36B97"/>
    <w:rsid w:val="00B36CB0"/>
    <w:rsid w:val="00B370C0"/>
    <w:rsid w:val="00B372F5"/>
    <w:rsid w:val="00B377F9"/>
    <w:rsid w:val="00B3795B"/>
    <w:rsid w:val="00B37F8A"/>
    <w:rsid w:val="00B40121"/>
    <w:rsid w:val="00B401A6"/>
    <w:rsid w:val="00B401B6"/>
    <w:rsid w:val="00B408F6"/>
    <w:rsid w:val="00B409D2"/>
    <w:rsid w:val="00B40BBD"/>
    <w:rsid w:val="00B40C22"/>
    <w:rsid w:val="00B40FC5"/>
    <w:rsid w:val="00B41020"/>
    <w:rsid w:val="00B41175"/>
    <w:rsid w:val="00B4152B"/>
    <w:rsid w:val="00B4176A"/>
    <w:rsid w:val="00B41C34"/>
    <w:rsid w:val="00B4237E"/>
    <w:rsid w:val="00B42779"/>
    <w:rsid w:val="00B42B5E"/>
    <w:rsid w:val="00B42E7B"/>
    <w:rsid w:val="00B437DD"/>
    <w:rsid w:val="00B43B92"/>
    <w:rsid w:val="00B44709"/>
    <w:rsid w:val="00B44789"/>
    <w:rsid w:val="00B44866"/>
    <w:rsid w:val="00B4489F"/>
    <w:rsid w:val="00B44D7C"/>
    <w:rsid w:val="00B452DB"/>
    <w:rsid w:val="00B454EF"/>
    <w:rsid w:val="00B459A2"/>
    <w:rsid w:val="00B459D0"/>
    <w:rsid w:val="00B45C42"/>
    <w:rsid w:val="00B45F29"/>
    <w:rsid w:val="00B46082"/>
    <w:rsid w:val="00B46621"/>
    <w:rsid w:val="00B46B03"/>
    <w:rsid w:val="00B46B14"/>
    <w:rsid w:val="00B46B65"/>
    <w:rsid w:val="00B4709F"/>
    <w:rsid w:val="00B472E6"/>
    <w:rsid w:val="00B47411"/>
    <w:rsid w:val="00B47570"/>
    <w:rsid w:val="00B476F9"/>
    <w:rsid w:val="00B47D00"/>
    <w:rsid w:val="00B47EFD"/>
    <w:rsid w:val="00B50366"/>
    <w:rsid w:val="00B5064C"/>
    <w:rsid w:val="00B50777"/>
    <w:rsid w:val="00B50846"/>
    <w:rsid w:val="00B508D3"/>
    <w:rsid w:val="00B50B8F"/>
    <w:rsid w:val="00B50BBF"/>
    <w:rsid w:val="00B50D25"/>
    <w:rsid w:val="00B50FBD"/>
    <w:rsid w:val="00B515FF"/>
    <w:rsid w:val="00B51657"/>
    <w:rsid w:val="00B51F60"/>
    <w:rsid w:val="00B52214"/>
    <w:rsid w:val="00B52393"/>
    <w:rsid w:val="00B526FB"/>
    <w:rsid w:val="00B52AF6"/>
    <w:rsid w:val="00B5313B"/>
    <w:rsid w:val="00B532AA"/>
    <w:rsid w:val="00B5338C"/>
    <w:rsid w:val="00B5384A"/>
    <w:rsid w:val="00B53DA5"/>
    <w:rsid w:val="00B53FB0"/>
    <w:rsid w:val="00B54312"/>
    <w:rsid w:val="00B5441E"/>
    <w:rsid w:val="00B54755"/>
    <w:rsid w:val="00B54999"/>
    <w:rsid w:val="00B54B3A"/>
    <w:rsid w:val="00B54F12"/>
    <w:rsid w:val="00B553FC"/>
    <w:rsid w:val="00B55F14"/>
    <w:rsid w:val="00B56373"/>
    <w:rsid w:val="00B563BF"/>
    <w:rsid w:val="00B57394"/>
    <w:rsid w:val="00B57C1D"/>
    <w:rsid w:val="00B57DB8"/>
    <w:rsid w:val="00B600DC"/>
    <w:rsid w:val="00B60483"/>
    <w:rsid w:val="00B60578"/>
    <w:rsid w:val="00B606D7"/>
    <w:rsid w:val="00B60750"/>
    <w:rsid w:val="00B60A8D"/>
    <w:rsid w:val="00B60C9E"/>
    <w:rsid w:val="00B60D2B"/>
    <w:rsid w:val="00B60DD5"/>
    <w:rsid w:val="00B60E93"/>
    <w:rsid w:val="00B61262"/>
    <w:rsid w:val="00B61698"/>
    <w:rsid w:val="00B61720"/>
    <w:rsid w:val="00B62237"/>
    <w:rsid w:val="00B623F9"/>
    <w:rsid w:val="00B62847"/>
    <w:rsid w:val="00B62D0B"/>
    <w:rsid w:val="00B62D63"/>
    <w:rsid w:val="00B632D2"/>
    <w:rsid w:val="00B635A5"/>
    <w:rsid w:val="00B63A6A"/>
    <w:rsid w:val="00B63E23"/>
    <w:rsid w:val="00B6453F"/>
    <w:rsid w:val="00B647BF"/>
    <w:rsid w:val="00B64939"/>
    <w:rsid w:val="00B64974"/>
    <w:rsid w:val="00B64C84"/>
    <w:rsid w:val="00B64EC6"/>
    <w:rsid w:val="00B65072"/>
    <w:rsid w:val="00B653B7"/>
    <w:rsid w:val="00B65410"/>
    <w:rsid w:val="00B654C8"/>
    <w:rsid w:val="00B65557"/>
    <w:rsid w:val="00B65717"/>
    <w:rsid w:val="00B660A7"/>
    <w:rsid w:val="00B661FE"/>
    <w:rsid w:val="00B662B1"/>
    <w:rsid w:val="00B6640B"/>
    <w:rsid w:val="00B6675A"/>
    <w:rsid w:val="00B66801"/>
    <w:rsid w:val="00B66B5B"/>
    <w:rsid w:val="00B66D2D"/>
    <w:rsid w:val="00B67086"/>
    <w:rsid w:val="00B678CD"/>
    <w:rsid w:val="00B70055"/>
    <w:rsid w:val="00B7030D"/>
    <w:rsid w:val="00B70408"/>
    <w:rsid w:val="00B704C0"/>
    <w:rsid w:val="00B70A17"/>
    <w:rsid w:val="00B70BE7"/>
    <w:rsid w:val="00B7116B"/>
    <w:rsid w:val="00B7116C"/>
    <w:rsid w:val="00B716E5"/>
    <w:rsid w:val="00B717CD"/>
    <w:rsid w:val="00B71CC6"/>
    <w:rsid w:val="00B71D0B"/>
    <w:rsid w:val="00B71F40"/>
    <w:rsid w:val="00B71F72"/>
    <w:rsid w:val="00B72063"/>
    <w:rsid w:val="00B72BE4"/>
    <w:rsid w:val="00B72FF9"/>
    <w:rsid w:val="00B730DF"/>
    <w:rsid w:val="00B739DE"/>
    <w:rsid w:val="00B73C7B"/>
    <w:rsid w:val="00B741A0"/>
    <w:rsid w:val="00B7431D"/>
    <w:rsid w:val="00B74383"/>
    <w:rsid w:val="00B7464E"/>
    <w:rsid w:val="00B746A4"/>
    <w:rsid w:val="00B7486D"/>
    <w:rsid w:val="00B74A1E"/>
    <w:rsid w:val="00B74C42"/>
    <w:rsid w:val="00B74CFA"/>
    <w:rsid w:val="00B75296"/>
    <w:rsid w:val="00B756CA"/>
    <w:rsid w:val="00B758D3"/>
    <w:rsid w:val="00B75C89"/>
    <w:rsid w:val="00B75D29"/>
    <w:rsid w:val="00B75E6F"/>
    <w:rsid w:val="00B7610C"/>
    <w:rsid w:val="00B76217"/>
    <w:rsid w:val="00B7650A"/>
    <w:rsid w:val="00B76633"/>
    <w:rsid w:val="00B77005"/>
    <w:rsid w:val="00B773B9"/>
    <w:rsid w:val="00B77440"/>
    <w:rsid w:val="00B7755B"/>
    <w:rsid w:val="00B77662"/>
    <w:rsid w:val="00B77E44"/>
    <w:rsid w:val="00B77FCF"/>
    <w:rsid w:val="00B80017"/>
    <w:rsid w:val="00B80D7C"/>
    <w:rsid w:val="00B80E4C"/>
    <w:rsid w:val="00B80FD6"/>
    <w:rsid w:val="00B81929"/>
    <w:rsid w:val="00B81DA4"/>
    <w:rsid w:val="00B82242"/>
    <w:rsid w:val="00B825E9"/>
    <w:rsid w:val="00B82A14"/>
    <w:rsid w:val="00B82C88"/>
    <w:rsid w:val="00B82ED3"/>
    <w:rsid w:val="00B83265"/>
    <w:rsid w:val="00B8329C"/>
    <w:rsid w:val="00B83933"/>
    <w:rsid w:val="00B84685"/>
    <w:rsid w:val="00B852D4"/>
    <w:rsid w:val="00B85466"/>
    <w:rsid w:val="00B859CE"/>
    <w:rsid w:val="00B85AEF"/>
    <w:rsid w:val="00B85BBF"/>
    <w:rsid w:val="00B85E46"/>
    <w:rsid w:val="00B85F03"/>
    <w:rsid w:val="00B86B75"/>
    <w:rsid w:val="00B86F70"/>
    <w:rsid w:val="00B8734D"/>
    <w:rsid w:val="00B8741C"/>
    <w:rsid w:val="00B879CC"/>
    <w:rsid w:val="00B87A64"/>
    <w:rsid w:val="00B87D5D"/>
    <w:rsid w:val="00B87EE2"/>
    <w:rsid w:val="00B87F51"/>
    <w:rsid w:val="00B900B2"/>
    <w:rsid w:val="00B9045E"/>
    <w:rsid w:val="00B908D7"/>
    <w:rsid w:val="00B90D18"/>
    <w:rsid w:val="00B90FF3"/>
    <w:rsid w:val="00B9119D"/>
    <w:rsid w:val="00B9129C"/>
    <w:rsid w:val="00B914FB"/>
    <w:rsid w:val="00B91826"/>
    <w:rsid w:val="00B9186B"/>
    <w:rsid w:val="00B921FB"/>
    <w:rsid w:val="00B923BB"/>
    <w:rsid w:val="00B92B68"/>
    <w:rsid w:val="00B92DD3"/>
    <w:rsid w:val="00B93182"/>
    <w:rsid w:val="00B93660"/>
    <w:rsid w:val="00B9382B"/>
    <w:rsid w:val="00B93F78"/>
    <w:rsid w:val="00B945EF"/>
    <w:rsid w:val="00B946B7"/>
    <w:rsid w:val="00B94970"/>
    <w:rsid w:val="00B94A15"/>
    <w:rsid w:val="00B94CCC"/>
    <w:rsid w:val="00B954DA"/>
    <w:rsid w:val="00B9573E"/>
    <w:rsid w:val="00B95832"/>
    <w:rsid w:val="00B963AA"/>
    <w:rsid w:val="00B96F54"/>
    <w:rsid w:val="00B972EE"/>
    <w:rsid w:val="00B97593"/>
    <w:rsid w:val="00B979C5"/>
    <w:rsid w:val="00B979FA"/>
    <w:rsid w:val="00B97BF4"/>
    <w:rsid w:val="00B97E63"/>
    <w:rsid w:val="00BA0507"/>
    <w:rsid w:val="00BA095C"/>
    <w:rsid w:val="00BA09B4"/>
    <w:rsid w:val="00BA0B14"/>
    <w:rsid w:val="00BA0B19"/>
    <w:rsid w:val="00BA0E94"/>
    <w:rsid w:val="00BA0ECD"/>
    <w:rsid w:val="00BA11A1"/>
    <w:rsid w:val="00BA1790"/>
    <w:rsid w:val="00BA1B85"/>
    <w:rsid w:val="00BA21E3"/>
    <w:rsid w:val="00BA240C"/>
    <w:rsid w:val="00BA267F"/>
    <w:rsid w:val="00BA27E0"/>
    <w:rsid w:val="00BA3824"/>
    <w:rsid w:val="00BA397B"/>
    <w:rsid w:val="00BA3BD7"/>
    <w:rsid w:val="00BA43DF"/>
    <w:rsid w:val="00BA4608"/>
    <w:rsid w:val="00BA47E4"/>
    <w:rsid w:val="00BA4AA8"/>
    <w:rsid w:val="00BA4B89"/>
    <w:rsid w:val="00BA4C1B"/>
    <w:rsid w:val="00BA4CD8"/>
    <w:rsid w:val="00BA4D7A"/>
    <w:rsid w:val="00BA5008"/>
    <w:rsid w:val="00BA5362"/>
    <w:rsid w:val="00BA55C2"/>
    <w:rsid w:val="00BA57F2"/>
    <w:rsid w:val="00BA5A3A"/>
    <w:rsid w:val="00BA5EBF"/>
    <w:rsid w:val="00BA6195"/>
    <w:rsid w:val="00BA660C"/>
    <w:rsid w:val="00BA6902"/>
    <w:rsid w:val="00BA6A42"/>
    <w:rsid w:val="00BA6EAA"/>
    <w:rsid w:val="00BA70EF"/>
    <w:rsid w:val="00BA7147"/>
    <w:rsid w:val="00BA7625"/>
    <w:rsid w:val="00BA777D"/>
    <w:rsid w:val="00BA77BA"/>
    <w:rsid w:val="00BA7977"/>
    <w:rsid w:val="00BA7D9B"/>
    <w:rsid w:val="00BB058E"/>
    <w:rsid w:val="00BB0647"/>
    <w:rsid w:val="00BB07BD"/>
    <w:rsid w:val="00BB082E"/>
    <w:rsid w:val="00BB0877"/>
    <w:rsid w:val="00BB09EA"/>
    <w:rsid w:val="00BB103F"/>
    <w:rsid w:val="00BB1267"/>
    <w:rsid w:val="00BB142C"/>
    <w:rsid w:val="00BB1459"/>
    <w:rsid w:val="00BB169D"/>
    <w:rsid w:val="00BB1BA4"/>
    <w:rsid w:val="00BB2418"/>
    <w:rsid w:val="00BB2990"/>
    <w:rsid w:val="00BB2A99"/>
    <w:rsid w:val="00BB2C95"/>
    <w:rsid w:val="00BB38B9"/>
    <w:rsid w:val="00BB4645"/>
    <w:rsid w:val="00BB47B4"/>
    <w:rsid w:val="00BB490D"/>
    <w:rsid w:val="00BB4F08"/>
    <w:rsid w:val="00BB52D5"/>
    <w:rsid w:val="00BB6130"/>
    <w:rsid w:val="00BB688C"/>
    <w:rsid w:val="00BB6902"/>
    <w:rsid w:val="00BB6D20"/>
    <w:rsid w:val="00BB6D30"/>
    <w:rsid w:val="00BB6DF1"/>
    <w:rsid w:val="00BB7242"/>
    <w:rsid w:val="00BB7398"/>
    <w:rsid w:val="00BB74CC"/>
    <w:rsid w:val="00BB7BA0"/>
    <w:rsid w:val="00BB7C70"/>
    <w:rsid w:val="00BB7E90"/>
    <w:rsid w:val="00BB7FF0"/>
    <w:rsid w:val="00BC00CB"/>
    <w:rsid w:val="00BC03E1"/>
    <w:rsid w:val="00BC0A40"/>
    <w:rsid w:val="00BC0C16"/>
    <w:rsid w:val="00BC0E0C"/>
    <w:rsid w:val="00BC1107"/>
    <w:rsid w:val="00BC1231"/>
    <w:rsid w:val="00BC140A"/>
    <w:rsid w:val="00BC1482"/>
    <w:rsid w:val="00BC1563"/>
    <w:rsid w:val="00BC16F3"/>
    <w:rsid w:val="00BC1C6E"/>
    <w:rsid w:val="00BC1E6A"/>
    <w:rsid w:val="00BC1E81"/>
    <w:rsid w:val="00BC1FB9"/>
    <w:rsid w:val="00BC2058"/>
    <w:rsid w:val="00BC206B"/>
    <w:rsid w:val="00BC3300"/>
    <w:rsid w:val="00BC35DE"/>
    <w:rsid w:val="00BC38A1"/>
    <w:rsid w:val="00BC3D30"/>
    <w:rsid w:val="00BC4651"/>
    <w:rsid w:val="00BC4AAB"/>
    <w:rsid w:val="00BC4BED"/>
    <w:rsid w:val="00BC4C4D"/>
    <w:rsid w:val="00BC4D21"/>
    <w:rsid w:val="00BC4F96"/>
    <w:rsid w:val="00BC507E"/>
    <w:rsid w:val="00BC5222"/>
    <w:rsid w:val="00BC5763"/>
    <w:rsid w:val="00BC595B"/>
    <w:rsid w:val="00BC5E01"/>
    <w:rsid w:val="00BC6027"/>
    <w:rsid w:val="00BC60DC"/>
    <w:rsid w:val="00BC6276"/>
    <w:rsid w:val="00BC6426"/>
    <w:rsid w:val="00BC67DF"/>
    <w:rsid w:val="00BC6AEF"/>
    <w:rsid w:val="00BC6FCC"/>
    <w:rsid w:val="00BC6FD7"/>
    <w:rsid w:val="00BC7861"/>
    <w:rsid w:val="00BC7A1D"/>
    <w:rsid w:val="00BC7AF9"/>
    <w:rsid w:val="00BC7DFB"/>
    <w:rsid w:val="00BD0236"/>
    <w:rsid w:val="00BD0D83"/>
    <w:rsid w:val="00BD0E48"/>
    <w:rsid w:val="00BD1147"/>
    <w:rsid w:val="00BD13D1"/>
    <w:rsid w:val="00BD192A"/>
    <w:rsid w:val="00BD1B7F"/>
    <w:rsid w:val="00BD1EE8"/>
    <w:rsid w:val="00BD205A"/>
    <w:rsid w:val="00BD2542"/>
    <w:rsid w:val="00BD2862"/>
    <w:rsid w:val="00BD2B4A"/>
    <w:rsid w:val="00BD3A4F"/>
    <w:rsid w:val="00BD413C"/>
    <w:rsid w:val="00BD44DF"/>
    <w:rsid w:val="00BD464D"/>
    <w:rsid w:val="00BD4997"/>
    <w:rsid w:val="00BD4FEE"/>
    <w:rsid w:val="00BD5082"/>
    <w:rsid w:val="00BD535A"/>
    <w:rsid w:val="00BD53B2"/>
    <w:rsid w:val="00BD54CA"/>
    <w:rsid w:val="00BD5B33"/>
    <w:rsid w:val="00BD5D5F"/>
    <w:rsid w:val="00BD5FA4"/>
    <w:rsid w:val="00BD617A"/>
    <w:rsid w:val="00BD654B"/>
    <w:rsid w:val="00BD6CE4"/>
    <w:rsid w:val="00BD6EF6"/>
    <w:rsid w:val="00BD7218"/>
    <w:rsid w:val="00BD7663"/>
    <w:rsid w:val="00BD7991"/>
    <w:rsid w:val="00BE01FF"/>
    <w:rsid w:val="00BE03F1"/>
    <w:rsid w:val="00BE0457"/>
    <w:rsid w:val="00BE04AE"/>
    <w:rsid w:val="00BE080C"/>
    <w:rsid w:val="00BE0821"/>
    <w:rsid w:val="00BE0ABE"/>
    <w:rsid w:val="00BE1102"/>
    <w:rsid w:val="00BE1F10"/>
    <w:rsid w:val="00BE2378"/>
    <w:rsid w:val="00BE258B"/>
    <w:rsid w:val="00BE26A1"/>
    <w:rsid w:val="00BE26DC"/>
    <w:rsid w:val="00BE2929"/>
    <w:rsid w:val="00BE2D0E"/>
    <w:rsid w:val="00BE2F03"/>
    <w:rsid w:val="00BE31B6"/>
    <w:rsid w:val="00BE35E7"/>
    <w:rsid w:val="00BE38D6"/>
    <w:rsid w:val="00BE3C2D"/>
    <w:rsid w:val="00BE3FC7"/>
    <w:rsid w:val="00BE479D"/>
    <w:rsid w:val="00BE4BB3"/>
    <w:rsid w:val="00BE5026"/>
    <w:rsid w:val="00BE5439"/>
    <w:rsid w:val="00BE5650"/>
    <w:rsid w:val="00BE5B09"/>
    <w:rsid w:val="00BE5D05"/>
    <w:rsid w:val="00BE6252"/>
    <w:rsid w:val="00BE6389"/>
    <w:rsid w:val="00BE66C3"/>
    <w:rsid w:val="00BE69C2"/>
    <w:rsid w:val="00BE6CA2"/>
    <w:rsid w:val="00BE7230"/>
    <w:rsid w:val="00BE732F"/>
    <w:rsid w:val="00BE780E"/>
    <w:rsid w:val="00BE783D"/>
    <w:rsid w:val="00BE7A9B"/>
    <w:rsid w:val="00BE7B39"/>
    <w:rsid w:val="00BE7E61"/>
    <w:rsid w:val="00BE7EA7"/>
    <w:rsid w:val="00BF022E"/>
    <w:rsid w:val="00BF02CD"/>
    <w:rsid w:val="00BF0519"/>
    <w:rsid w:val="00BF0969"/>
    <w:rsid w:val="00BF0ACC"/>
    <w:rsid w:val="00BF0B65"/>
    <w:rsid w:val="00BF0C08"/>
    <w:rsid w:val="00BF0ED5"/>
    <w:rsid w:val="00BF128C"/>
    <w:rsid w:val="00BF15D8"/>
    <w:rsid w:val="00BF16F4"/>
    <w:rsid w:val="00BF19FA"/>
    <w:rsid w:val="00BF1C6D"/>
    <w:rsid w:val="00BF1E54"/>
    <w:rsid w:val="00BF2C5F"/>
    <w:rsid w:val="00BF2D2F"/>
    <w:rsid w:val="00BF2FC6"/>
    <w:rsid w:val="00BF305A"/>
    <w:rsid w:val="00BF32E8"/>
    <w:rsid w:val="00BF34A1"/>
    <w:rsid w:val="00BF3AE0"/>
    <w:rsid w:val="00BF3C97"/>
    <w:rsid w:val="00BF3F53"/>
    <w:rsid w:val="00BF4023"/>
    <w:rsid w:val="00BF4584"/>
    <w:rsid w:val="00BF4851"/>
    <w:rsid w:val="00BF49B7"/>
    <w:rsid w:val="00BF4B9C"/>
    <w:rsid w:val="00BF4E3B"/>
    <w:rsid w:val="00BF52D7"/>
    <w:rsid w:val="00BF5412"/>
    <w:rsid w:val="00BF55A2"/>
    <w:rsid w:val="00BF56B4"/>
    <w:rsid w:val="00BF57FE"/>
    <w:rsid w:val="00BF5CB3"/>
    <w:rsid w:val="00BF5D0C"/>
    <w:rsid w:val="00BF626D"/>
    <w:rsid w:val="00BF66CA"/>
    <w:rsid w:val="00BF6DC6"/>
    <w:rsid w:val="00BF7615"/>
    <w:rsid w:val="00BF7BAD"/>
    <w:rsid w:val="00BF7C6E"/>
    <w:rsid w:val="00BF7D7E"/>
    <w:rsid w:val="00C004E0"/>
    <w:rsid w:val="00C00614"/>
    <w:rsid w:val="00C00626"/>
    <w:rsid w:val="00C00895"/>
    <w:rsid w:val="00C01F50"/>
    <w:rsid w:val="00C02472"/>
    <w:rsid w:val="00C0268F"/>
    <w:rsid w:val="00C02E0C"/>
    <w:rsid w:val="00C03779"/>
    <w:rsid w:val="00C03E53"/>
    <w:rsid w:val="00C03ED9"/>
    <w:rsid w:val="00C042A7"/>
    <w:rsid w:val="00C048BF"/>
    <w:rsid w:val="00C0491F"/>
    <w:rsid w:val="00C049BE"/>
    <w:rsid w:val="00C05019"/>
    <w:rsid w:val="00C05220"/>
    <w:rsid w:val="00C056A1"/>
    <w:rsid w:val="00C062C4"/>
    <w:rsid w:val="00C06552"/>
    <w:rsid w:val="00C0676E"/>
    <w:rsid w:val="00C069F8"/>
    <w:rsid w:val="00C06AFF"/>
    <w:rsid w:val="00C06D58"/>
    <w:rsid w:val="00C06F67"/>
    <w:rsid w:val="00C07246"/>
    <w:rsid w:val="00C07396"/>
    <w:rsid w:val="00C073CA"/>
    <w:rsid w:val="00C075F5"/>
    <w:rsid w:val="00C07646"/>
    <w:rsid w:val="00C076A0"/>
    <w:rsid w:val="00C07A19"/>
    <w:rsid w:val="00C07A6C"/>
    <w:rsid w:val="00C07C27"/>
    <w:rsid w:val="00C07C2D"/>
    <w:rsid w:val="00C07D33"/>
    <w:rsid w:val="00C106B5"/>
    <w:rsid w:val="00C106BD"/>
    <w:rsid w:val="00C10F09"/>
    <w:rsid w:val="00C10FE6"/>
    <w:rsid w:val="00C1109D"/>
    <w:rsid w:val="00C11524"/>
    <w:rsid w:val="00C11582"/>
    <w:rsid w:val="00C11899"/>
    <w:rsid w:val="00C11965"/>
    <w:rsid w:val="00C119E8"/>
    <w:rsid w:val="00C11C95"/>
    <w:rsid w:val="00C11C96"/>
    <w:rsid w:val="00C11D75"/>
    <w:rsid w:val="00C12494"/>
    <w:rsid w:val="00C12568"/>
    <w:rsid w:val="00C127E5"/>
    <w:rsid w:val="00C12897"/>
    <w:rsid w:val="00C12A06"/>
    <w:rsid w:val="00C12BBA"/>
    <w:rsid w:val="00C12C70"/>
    <w:rsid w:val="00C12D87"/>
    <w:rsid w:val="00C12E23"/>
    <w:rsid w:val="00C1316A"/>
    <w:rsid w:val="00C13254"/>
    <w:rsid w:val="00C13367"/>
    <w:rsid w:val="00C1337D"/>
    <w:rsid w:val="00C138EF"/>
    <w:rsid w:val="00C13CE3"/>
    <w:rsid w:val="00C13E8E"/>
    <w:rsid w:val="00C140BD"/>
    <w:rsid w:val="00C1416B"/>
    <w:rsid w:val="00C148E4"/>
    <w:rsid w:val="00C14A13"/>
    <w:rsid w:val="00C14A72"/>
    <w:rsid w:val="00C1544A"/>
    <w:rsid w:val="00C15747"/>
    <w:rsid w:val="00C1599A"/>
    <w:rsid w:val="00C15A82"/>
    <w:rsid w:val="00C162F3"/>
    <w:rsid w:val="00C16E58"/>
    <w:rsid w:val="00C170A5"/>
    <w:rsid w:val="00C1723C"/>
    <w:rsid w:val="00C17645"/>
    <w:rsid w:val="00C20041"/>
    <w:rsid w:val="00C200FD"/>
    <w:rsid w:val="00C20284"/>
    <w:rsid w:val="00C203EC"/>
    <w:rsid w:val="00C20B07"/>
    <w:rsid w:val="00C20D5F"/>
    <w:rsid w:val="00C20DF7"/>
    <w:rsid w:val="00C21040"/>
    <w:rsid w:val="00C212D5"/>
    <w:rsid w:val="00C216B4"/>
    <w:rsid w:val="00C21788"/>
    <w:rsid w:val="00C21996"/>
    <w:rsid w:val="00C21B47"/>
    <w:rsid w:val="00C2226A"/>
    <w:rsid w:val="00C224CF"/>
    <w:rsid w:val="00C22851"/>
    <w:rsid w:val="00C22F00"/>
    <w:rsid w:val="00C22F39"/>
    <w:rsid w:val="00C230EE"/>
    <w:rsid w:val="00C2312A"/>
    <w:rsid w:val="00C24017"/>
    <w:rsid w:val="00C2430A"/>
    <w:rsid w:val="00C24743"/>
    <w:rsid w:val="00C24985"/>
    <w:rsid w:val="00C24E4B"/>
    <w:rsid w:val="00C25119"/>
    <w:rsid w:val="00C253B7"/>
    <w:rsid w:val="00C256EF"/>
    <w:rsid w:val="00C257C7"/>
    <w:rsid w:val="00C25970"/>
    <w:rsid w:val="00C25B19"/>
    <w:rsid w:val="00C25F65"/>
    <w:rsid w:val="00C268AF"/>
    <w:rsid w:val="00C2693E"/>
    <w:rsid w:val="00C269A0"/>
    <w:rsid w:val="00C26AFB"/>
    <w:rsid w:val="00C27517"/>
    <w:rsid w:val="00C27539"/>
    <w:rsid w:val="00C275D5"/>
    <w:rsid w:val="00C27CCD"/>
    <w:rsid w:val="00C30018"/>
    <w:rsid w:val="00C30273"/>
    <w:rsid w:val="00C3035F"/>
    <w:rsid w:val="00C305F9"/>
    <w:rsid w:val="00C3080D"/>
    <w:rsid w:val="00C30BE6"/>
    <w:rsid w:val="00C3127E"/>
    <w:rsid w:val="00C31430"/>
    <w:rsid w:val="00C3144D"/>
    <w:rsid w:val="00C317BB"/>
    <w:rsid w:val="00C321D7"/>
    <w:rsid w:val="00C321DD"/>
    <w:rsid w:val="00C3300C"/>
    <w:rsid w:val="00C337D4"/>
    <w:rsid w:val="00C3394A"/>
    <w:rsid w:val="00C33B8C"/>
    <w:rsid w:val="00C33F1A"/>
    <w:rsid w:val="00C340CA"/>
    <w:rsid w:val="00C341DE"/>
    <w:rsid w:val="00C34628"/>
    <w:rsid w:val="00C34F50"/>
    <w:rsid w:val="00C3552A"/>
    <w:rsid w:val="00C3567B"/>
    <w:rsid w:val="00C35A22"/>
    <w:rsid w:val="00C35C71"/>
    <w:rsid w:val="00C35D45"/>
    <w:rsid w:val="00C35D60"/>
    <w:rsid w:val="00C367E6"/>
    <w:rsid w:val="00C3689E"/>
    <w:rsid w:val="00C368B1"/>
    <w:rsid w:val="00C36DD4"/>
    <w:rsid w:val="00C36E75"/>
    <w:rsid w:val="00C37223"/>
    <w:rsid w:val="00C37378"/>
    <w:rsid w:val="00C37CB7"/>
    <w:rsid w:val="00C4028A"/>
    <w:rsid w:val="00C40344"/>
    <w:rsid w:val="00C40575"/>
    <w:rsid w:val="00C41706"/>
    <w:rsid w:val="00C420AD"/>
    <w:rsid w:val="00C420BF"/>
    <w:rsid w:val="00C42695"/>
    <w:rsid w:val="00C42852"/>
    <w:rsid w:val="00C428C0"/>
    <w:rsid w:val="00C429B3"/>
    <w:rsid w:val="00C42E73"/>
    <w:rsid w:val="00C437AB"/>
    <w:rsid w:val="00C43CC0"/>
    <w:rsid w:val="00C447C3"/>
    <w:rsid w:val="00C44B95"/>
    <w:rsid w:val="00C44BC6"/>
    <w:rsid w:val="00C44D07"/>
    <w:rsid w:val="00C4505B"/>
    <w:rsid w:val="00C45472"/>
    <w:rsid w:val="00C457A2"/>
    <w:rsid w:val="00C45933"/>
    <w:rsid w:val="00C45CA1"/>
    <w:rsid w:val="00C45D1A"/>
    <w:rsid w:val="00C45E8B"/>
    <w:rsid w:val="00C45FDF"/>
    <w:rsid w:val="00C463CE"/>
    <w:rsid w:val="00C46492"/>
    <w:rsid w:val="00C46845"/>
    <w:rsid w:val="00C46B26"/>
    <w:rsid w:val="00C46FDD"/>
    <w:rsid w:val="00C4721F"/>
    <w:rsid w:val="00C47A2B"/>
    <w:rsid w:val="00C47B20"/>
    <w:rsid w:val="00C47CFC"/>
    <w:rsid w:val="00C47D78"/>
    <w:rsid w:val="00C47F1E"/>
    <w:rsid w:val="00C5078C"/>
    <w:rsid w:val="00C50B02"/>
    <w:rsid w:val="00C51795"/>
    <w:rsid w:val="00C51F01"/>
    <w:rsid w:val="00C51FEF"/>
    <w:rsid w:val="00C52099"/>
    <w:rsid w:val="00C52139"/>
    <w:rsid w:val="00C52ABE"/>
    <w:rsid w:val="00C533DD"/>
    <w:rsid w:val="00C53B2B"/>
    <w:rsid w:val="00C53B73"/>
    <w:rsid w:val="00C53B90"/>
    <w:rsid w:val="00C541EB"/>
    <w:rsid w:val="00C54272"/>
    <w:rsid w:val="00C54804"/>
    <w:rsid w:val="00C54CD9"/>
    <w:rsid w:val="00C54D0F"/>
    <w:rsid w:val="00C55148"/>
    <w:rsid w:val="00C551A6"/>
    <w:rsid w:val="00C552A2"/>
    <w:rsid w:val="00C55449"/>
    <w:rsid w:val="00C554E5"/>
    <w:rsid w:val="00C55858"/>
    <w:rsid w:val="00C55B33"/>
    <w:rsid w:val="00C55B4D"/>
    <w:rsid w:val="00C55CB5"/>
    <w:rsid w:val="00C55E21"/>
    <w:rsid w:val="00C55E25"/>
    <w:rsid w:val="00C562BC"/>
    <w:rsid w:val="00C576DE"/>
    <w:rsid w:val="00C5796C"/>
    <w:rsid w:val="00C604E0"/>
    <w:rsid w:val="00C605B1"/>
    <w:rsid w:val="00C6077D"/>
    <w:rsid w:val="00C607D1"/>
    <w:rsid w:val="00C61135"/>
    <w:rsid w:val="00C6195F"/>
    <w:rsid w:val="00C61AF0"/>
    <w:rsid w:val="00C61B63"/>
    <w:rsid w:val="00C61BB5"/>
    <w:rsid w:val="00C61C34"/>
    <w:rsid w:val="00C61C61"/>
    <w:rsid w:val="00C622E5"/>
    <w:rsid w:val="00C6251A"/>
    <w:rsid w:val="00C62662"/>
    <w:rsid w:val="00C62B2F"/>
    <w:rsid w:val="00C62DFC"/>
    <w:rsid w:val="00C63237"/>
    <w:rsid w:val="00C63579"/>
    <w:rsid w:val="00C636C5"/>
    <w:rsid w:val="00C637B8"/>
    <w:rsid w:val="00C63FF0"/>
    <w:rsid w:val="00C641B9"/>
    <w:rsid w:val="00C64342"/>
    <w:rsid w:val="00C647CA"/>
    <w:rsid w:val="00C64AC7"/>
    <w:rsid w:val="00C652EE"/>
    <w:rsid w:val="00C65602"/>
    <w:rsid w:val="00C65635"/>
    <w:rsid w:val="00C6583A"/>
    <w:rsid w:val="00C65C8F"/>
    <w:rsid w:val="00C65FBD"/>
    <w:rsid w:val="00C66242"/>
    <w:rsid w:val="00C664BE"/>
    <w:rsid w:val="00C668D8"/>
    <w:rsid w:val="00C66910"/>
    <w:rsid w:val="00C66B8C"/>
    <w:rsid w:val="00C66E4B"/>
    <w:rsid w:val="00C673FB"/>
    <w:rsid w:val="00C678F9"/>
    <w:rsid w:val="00C702BD"/>
    <w:rsid w:val="00C70303"/>
    <w:rsid w:val="00C7038F"/>
    <w:rsid w:val="00C70925"/>
    <w:rsid w:val="00C70F3A"/>
    <w:rsid w:val="00C71413"/>
    <w:rsid w:val="00C7143C"/>
    <w:rsid w:val="00C71670"/>
    <w:rsid w:val="00C716BD"/>
    <w:rsid w:val="00C71A03"/>
    <w:rsid w:val="00C71A66"/>
    <w:rsid w:val="00C71CB9"/>
    <w:rsid w:val="00C71D97"/>
    <w:rsid w:val="00C72137"/>
    <w:rsid w:val="00C72810"/>
    <w:rsid w:val="00C72DD1"/>
    <w:rsid w:val="00C73001"/>
    <w:rsid w:val="00C730EA"/>
    <w:rsid w:val="00C73225"/>
    <w:rsid w:val="00C734C7"/>
    <w:rsid w:val="00C73553"/>
    <w:rsid w:val="00C73696"/>
    <w:rsid w:val="00C736B6"/>
    <w:rsid w:val="00C73B5C"/>
    <w:rsid w:val="00C74097"/>
    <w:rsid w:val="00C7491B"/>
    <w:rsid w:val="00C74F05"/>
    <w:rsid w:val="00C75059"/>
    <w:rsid w:val="00C75236"/>
    <w:rsid w:val="00C752B0"/>
    <w:rsid w:val="00C75889"/>
    <w:rsid w:val="00C75D29"/>
    <w:rsid w:val="00C761A6"/>
    <w:rsid w:val="00C76E8C"/>
    <w:rsid w:val="00C77DBE"/>
    <w:rsid w:val="00C80591"/>
    <w:rsid w:val="00C80A03"/>
    <w:rsid w:val="00C80A34"/>
    <w:rsid w:val="00C80A7D"/>
    <w:rsid w:val="00C80B77"/>
    <w:rsid w:val="00C80DC2"/>
    <w:rsid w:val="00C81083"/>
    <w:rsid w:val="00C815BA"/>
    <w:rsid w:val="00C81AC4"/>
    <w:rsid w:val="00C827AF"/>
    <w:rsid w:val="00C82B21"/>
    <w:rsid w:val="00C83273"/>
    <w:rsid w:val="00C83840"/>
    <w:rsid w:val="00C83FB1"/>
    <w:rsid w:val="00C8408E"/>
    <w:rsid w:val="00C8435D"/>
    <w:rsid w:val="00C84423"/>
    <w:rsid w:val="00C84B7F"/>
    <w:rsid w:val="00C84D14"/>
    <w:rsid w:val="00C84E14"/>
    <w:rsid w:val="00C85021"/>
    <w:rsid w:val="00C850E3"/>
    <w:rsid w:val="00C85222"/>
    <w:rsid w:val="00C8529F"/>
    <w:rsid w:val="00C85672"/>
    <w:rsid w:val="00C85B44"/>
    <w:rsid w:val="00C85CFE"/>
    <w:rsid w:val="00C85E8A"/>
    <w:rsid w:val="00C85E9B"/>
    <w:rsid w:val="00C86026"/>
    <w:rsid w:val="00C860B1"/>
    <w:rsid w:val="00C86240"/>
    <w:rsid w:val="00C864F1"/>
    <w:rsid w:val="00C867D9"/>
    <w:rsid w:val="00C869F1"/>
    <w:rsid w:val="00C86DA5"/>
    <w:rsid w:val="00C86F62"/>
    <w:rsid w:val="00C87079"/>
    <w:rsid w:val="00C87459"/>
    <w:rsid w:val="00C902DF"/>
    <w:rsid w:val="00C90300"/>
    <w:rsid w:val="00C9048C"/>
    <w:rsid w:val="00C9087E"/>
    <w:rsid w:val="00C9099E"/>
    <w:rsid w:val="00C90E4C"/>
    <w:rsid w:val="00C90E62"/>
    <w:rsid w:val="00C9102D"/>
    <w:rsid w:val="00C91371"/>
    <w:rsid w:val="00C91696"/>
    <w:rsid w:val="00C916BC"/>
    <w:rsid w:val="00C91895"/>
    <w:rsid w:val="00C925EC"/>
    <w:rsid w:val="00C92763"/>
    <w:rsid w:val="00C92A88"/>
    <w:rsid w:val="00C9327A"/>
    <w:rsid w:val="00C937B0"/>
    <w:rsid w:val="00C9388D"/>
    <w:rsid w:val="00C93C55"/>
    <w:rsid w:val="00C9406B"/>
    <w:rsid w:val="00C941BA"/>
    <w:rsid w:val="00C941EF"/>
    <w:rsid w:val="00C941F1"/>
    <w:rsid w:val="00C94350"/>
    <w:rsid w:val="00C94715"/>
    <w:rsid w:val="00C947F3"/>
    <w:rsid w:val="00C94A67"/>
    <w:rsid w:val="00C957E1"/>
    <w:rsid w:val="00C9588D"/>
    <w:rsid w:val="00C958A4"/>
    <w:rsid w:val="00C95B82"/>
    <w:rsid w:val="00C95D9D"/>
    <w:rsid w:val="00C95EC5"/>
    <w:rsid w:val="00C96301"/>
    <w:rsid w:val="00C967C7"/>
    <w:rsid w:val="00C967E6"/>
    <w:rsid w:val="00C96D86"/>
    <w:rsid w:val="00C96EA4"/>
    <w:rsid w:val="00C96FB0"/>
    <w:rsid w:val="00C9749C"/>
    <w:rsid w:val="00C97893"/>
    <w:rsid w:val="00C97A5C"/>
    <w:rsid w:val="00C97B6D"/>
    <w:rsid w:val="00C97C2A"/>
    <w:rsid w:val="00C97E5E"/>
    <w:rsid w:val="00CA01C0"/>
    <w:rsid w:val="00CA06E9"/>
    <w:rsid w:val="00CA0B61"/>
    <w:rsid w:val="00CA0BE8"/>
    <w:rsid w:val="00CA0C48"/>
    <w:rsid w:val="00CA0DCD"/>
    <w:rsid w:val="00CA149F"/>
    <w:rsid w:val="00CA17A2"/>
    <w:rsid w:val="00CA1980"/>
    <w:rsid w:val="00CA1A9E"/>
    <w:rsid w:val="00CA1BBE"/>
    <w:rsid w:val="00CA1D40"/>
    <w:rsid w:val="00CA20AB"/>
    <w:rsid w:val="00CA242D"/>
    <w:rsid w:val="00CA2853"/>
    <w:rsid w:val="00CA31F5"/>
    <w:rsid w:val="00CA3449"/>
    <w:rsid w:val="00CA3CAC"/>
    <w:rsid w:val="00CA427B"/>
    <w:rsid w:val="00CA4606"/>
    <w:rsid w:val="00CA4949"/>
    <w:rsid w:val="00CA4F4A"/>
    <w:rsid w:val="00CA553C"/>
    <w:rsid w:val="00CA5543"/>
    <w:rsid w:val="00CA5D3F"/>
    <w:rsid w:val="00CA5F8F"/>
    <w:rsid w:val="00CA605F"/>
    <w:rsid w:val="00CA6084"/>
    <w:rsid w:val="00CA6241"/>
    <w:rsid w:val="00CA6472"/>
    <w:rsid w:val="00CA6B25"/>
    <w:rsid w:val="00CA6BEF"/>
    <w:rsid w:val="00CA6FCD"/>
    <w:rsid w:val="00CA7075"/>
    <w:rsid w:val="00CA72B9"/>
    <w:rsid w:val="00CA7658"/>
    <w:rsid w:val="00CB0950"/>
    <w:rsid w:val="00CB0EEA"/>
    <w:rsid w:val="00CB1126"/>
    <w:rsid w:val="00CB175D"/>
    <w:rsid w:val="00CB18C1"/>
    <w:rsid w:val="00CB19CD"/>
    <w:rsid w:val="00CB1C48"/>
    <w:rsid w:val="00CB1C50"/>
    <w:rsid w:val="00CB23C8"/>
    <w:rsid w:val="00CB2A8F"/>
    <w:rsid w:val="00CB2CE7"/>
    <w:rsid w:val="00CB320B"/>
    <w:rsid w:val="00CB3490"/>
    <w:rsid w:val="00CB36C7"/>
    <w:rsid w:val="00CB38AD"/>
    <w:rsid w:val="00CB39A1"/>
    <w:rsid w:val="00CB3F89"/>
    <w:rsid w:val="00CB3FE9"/>
    <w:rsid w:val="00CB400D"/>
    <w:rsid w:val="00CB45AF"/>
    <w:rsid w:val="00CB4C57"/>
    <w:rsid w:val="00CB4E48"/>
    <w:rsid w:val="00CB4FD1"/>
    <w:rsid w:val="00CB5048"/>
    <w:rsid w:val="00CB55F0"/>
    <w:rsid w:val="00CB575E"/>
    <w:rsid w:val="00CB5983"/>
    <w:rsid w:val="00CB5D49"/>
    <w:rsid w:val="00CB5F7C"/>
    <w:rsid w:val="00CB63D1"/>
    <w:rsid w:val="00CB65BB"/>
    <w:rsid w:val="00CB6CE7"/>
    <w:rsid w:val="00CB6D88"/>
    <w:rsid w:val="00CB6ED7"/>
    <w:rsid w:val="00CB6FEB"/>
    <w:rsid w:val="00CB723E"/>
    <w:rsid w:val="00CC06CD"/>
    <w:rsid w:val="00CC0B47"/>
    <w:rsid w:val="00CC0C30"/>
    <w:rsid w:val="00CC0DC8"/>
    <w:rsid w:val="00CC0EF7"/>
    <w:rsid w:val="00CC153D"/>
    <w:rsid w:val="00CC1554"/>
    <w:rsid w:val="00CC1637"/>
    <w:rsid w:val="00CC1864"/>
    <w:rsid w:val="00CC1921"/>
    <w:rsid w:val="00CC227F"/>
    <w:rsid w:val="00CC25FF"/>
    <w:rsid w:val="00CC27E0"/>
    <w:rsid w:val="00CC3A44"/>
    <w:rsid w:val="00CC3A75"/>
    <w:rsid w:val="00CC3DCF"/>
    <w:rsid w:val="00CC3F9E"/>
    <w:rsid w:val="00CC42DC"/>
    <w:rsid w:val="00CC435E"/>
    <w:rsid w:val="00CC495E"/>
    <w:rsid w:val="00CC4A72"/>
    <w:rsid w:val="00CC550E"/>
    <w:rsid w:val="00CC5EDE"/>
    <w:rsid w:val="00CC62B5"/>
    <w:rsid w:val="00CC6667"/>
    <w:rsid w:val="00CC67D8"/>
    <w:rsid w:val="00CC6C96"/>
    <w:rsid w:val="00CC6DBA"/>
    <w:rsid w:val="00CC6F3C"/>
    <w:rsid w:val="00CC6F4B"/>
    <w:rsid w:val="00CC7114"/>
    <w:rsid w:val="00CC729D"/>
    <w:rsid w:val="00CC77FD"/>
    <w:rsid w:val="00CC796C"/>
    <w:rsid w:val="00CD0376"/>
    <w:rsid w:val="00CD05DE"/>
    <w:rsid w:val="00CD05FF"/>
    <w:rsid w:val="00CD0830"/>
    <w:rsid w:val="00CD0C51"/>
    <w:rsid w:val="00CD0D0A"/>
    <w:rsid w:val="00CD13B9"/>
    <w:rsid w:val="00CD1444"/>
    <w:rsid w:val="00CD14AE"/>
    <w:rsid w:val="00CD1570"/>
    <w:rsid w:val="00CD15ED"/>
    <w:rsid w:val="00CD214F"/>
    <w:rsid w:val="00CD2530"/>
    <w:rsid w:val="00CD266E"/>
    <w:rsid w:val="00CD29A2"/>
    <w:rsid w:val="00CD2D05"/>
    <w:rsid w:val="00CD2D64"/>
    <w:rsid w:val="00CD2D6A"/>
    <w:rsid w:val="00CD2EB2"/>
    <w:rsid w:val="00CD321D"/>
    <w:rsid w:val="00CD3272"/>
    <w:rsid w:val="00CD353F"/>
    <w:rsid w:val="00CD3C63"/>
    <w:rsid w:val="00CD3D2B"/>
    <w:rsid w:val="00CD3E88"/>
    <w:rsid w:val="00CD44EE"/>
    <w:rsid w:val="00CD49D1"/>
    <w:rsid w:val="00CD4A1E"/>
    <w:rsid w:val="00CD4D21"/>
    <w:rsid w:val="00CD5BD7"/>
    <w:rsid w:val="00CD5E2E"/>
    <w:rsid w:val="00CD63C1"/>
    <w:rsid w:val="00CD6E0E"/>
    <w:rsid w:val="00CD6EC4"/>
    <w:rsid w:val="00CD7632"/>
    <w:rsid w:val="00CD7DC1"/>
    <w:rsid w:val="00CD7EC4"/>
    <w:rsid w:val="00CD7F93"/>
    <w:rsid w:val="00CE0080"/>
    <w:rsid w:val="00CE01FF"/>
    <w:rsid w:val="00CE04F5"/>
    <w:rsid w:val="00CE06CF"/>
    <w:rsid w:val="00CE06F6"/>
    <w:rsid w:val="00CE08A3"/>
    <w:rsid w:val="00CE08E0"/>
    <w:rsid w:val="00CE0BC0"/>
    <w:rsid w:val="00CE0C89"/>
    <w:rsid w:val="00CE0FE2"/>
    <w:rsid w:val="00CE13F4"/>
    <w:rsid w:val="00CE163E"/>
    <w:rsid w:val="00CE18FC"/>
    <w:rsid w:val="00CE23B7"/>
    <w:rsid w:val="00CE26C4"/>
    <w:rsid w:val="00CE2A8B"/>
    <w:rsid w:val="00CE2BA8"/>
    <w:rsid w:val="00CE30DE"/>
    <w:rsid w:val="00CE32D2"/>
    <w:rsid w:val="00CE345C"/>
    <w:rsid w:val="00CE37F5"/>
    <w:rsid w:val="00CE3DA8"/>
    <w:rsid w:val="00CE41E4"/>
    <w:rsid w:val="00CE4A89"/>
    <w:rsid w:val="00CE4EC3"/>
    <w:rsid w:val="00CE55D7"/>
    <w:rsid w:val="00CE5909"/>
    <w:rsid w:val="00CE5B63"/>
    <w:rsid w:val="00CE5C3C"/>
    <w:rsid w:val="00CE5DBC"/>
    <w:rsid w:val="00CE5DE1"/>
    <w:rsid w:val="00CE6105"/>
    <w:rsid w:val="00CE6BCD"/>
    <w:rsid w:val="00CE6CF9"/>
    <w:rsid w:val="00CE6DF1"/>
    <w:rsid w:val="00CE725F"/>
    <w:rsid w:val="00CE7A7B"/>
    <w:rsid w:val="00CF0D3E"/>
    <w:rsid w:val="00CF0D4B"/>
    <w:rsid w:val="00CF11A6"/>
    <w:rsid w:val="00CF12C2"/>
    <w:rsid w:val="00CF1894"/>
    <w:rsid w:val="00CF1B35"/>
    <w:rsid w:val="00CF2046"/>
    <w:rsid w:val="00CF225F"/>
    <w:rsid w:val="00CF22A5"/>
    <w:rsid w:val="00CF2580"/>
    <w:rsid w:val="00CF2C15"/>
    <w:rsid w:val="00CF3320"/>
    <w:rsid w:val="00CF350D"/>
    <w:rsid w:val="00CF36F1"/>
    <w:rsid w:val="00CF3974"/>
    <w:rsid w:val="00CF3992"/>
    <w:rsid w:val="00CF3A63"/>
    <w:rsid w:val="00CF3C5A"/>
    <w:rsid w:val="00CF3E56"/>
    <w:rsid w:val="00CF3F9D"/>
    <w:rsid w:val="00CF3FD7"/>
    <w:rsid w:val="00CF415A"/>
    <w:rsid w:val="00CF44D0"/>
    <w:rsid w:val="00CF4522"/>
    <w:rsid w:val="00CF4548"/>
    <w:rsid w:val="00CF4733"/>
    <w:rsid w:val="00CF4870"/>
    <w:rsid w:val="00CF4968"/>
    <w:rsid w:val="00CF4BAF"/>
    <w:rsid w:val="00CF4CBD"/>
    <w:rsid w:val="00CF50E6"/>
    <w:rsid w:val="00CF5221"/>
    <w:rsid w:val="00CF54C3"/>
    <w:rsid w:val="00CF5640"/>
    <w:rsid w:val="00CF576A"/>
    <w:rsid w:val="00CF5E7E"/>
    <w:rsid w:val="00CF62A7"/>
    <w:rsid w:val="00CF6564"/>
    <w:rsid w:val="00CF69AA"/>
    <w:rsid w:val="00CF713F"/>
    <w:rsid w:val="00CF766E"/>
    <w:rsid w:val="00CF7F14"/>
    <w:rsid w:val="00CF7F77"/>
    <w:rsid w:val="00D000C9"/>
    <w:rsid w:val="00D00F03"/>
    <w:rsid w:val="00D010AB"/>
    <w:rsid w:val="00D012D6"/>
    <w:rsid w:val="00D013AB"/>
    <w:rsid w:val="00D0166E"/>
    <w:rsid w:val="00D01670"/>
    <w:rsid w:val="00D019A0"/>
    <w:rsid w:val="00D01C6F"/>
    <w:rsid w:val="00D02213"/>
    <w:rsid w:val="00D0244F"/>
    <w:rsid w:val="00D02A1C"/>
    <w:rsid w:val="00D02D3C"/>
    <w:rsid w:val="00D0309B"/>
    <w:rsid w:val="00D03825"/>
    <w:rsid w:val="00D03B95"/>
    <w:rsid w:val="00D03C20"/>
    <w:rsid w:val="00D03C3C"/>
    <w:rsid w:val="00D03E29"/>
    <w:rsid w:val="00D048E8"/>
    <w:rsid w:val="00D05324"/>
    <w:rsid w:val="00D0536D"/>
    <w:rsid w:val="00D0545B"/>
    <w:rsid w:val="00D054B8"/>
    <w:rsid w:val="00D05515"/>
    <w:rsid w:val="00D055E7"/>
    <w:rsid w:val="00D05BBE"/>
    <w:rsid w:val="00D05EA2"/>
    <w:rsid w:val="00D062D3"/>
    <w:rsid w:val="00D06789"/>
    <w:rsid w:val="00D0692B"/>
    <w:rsid w:val="00D06ADC"/>
    <w:rsid w:val="00D06D2C"/>
    <w:rsid w:val="00D06D3D"/>
    <w:rsid w:val="00D06D44"/>
    <w:rsid w:val="00D0701E"/>
    <w:rsid w:val="00D0741C"/>
    <w:rsid w:val="00D078C2"/>
    <w:rsid w:val="00D07A64"/>
    <w:rsid w:val="00D10442"/>
    <w:rsid w:val="00D1069B"/>
    <w:rsid w:val="00D10E49"/>
    <w:rsid w:val="00D1111D"/>
    <w:rsid w:val="00D11136"/>
    <w:rsid w:val="00D11141"/>
    <w:rsid w:val="00D111EF"/>
    <w:rsid w:val="00D11399"/>
    <w:rsid w:val="00D114F2"/>
    <w:rsid w:val="00D124C5"/>
    <w:rsid w:val="00D12522"/>
    <w:rsid w:val="00D127B6"/>
    <w:rsid w:val="00D12B43"/>
    <w:rsid w:val="00D12FD9"/>
    <w:rsid w:val="00D13119"/>
    <w:rsid w:val="00D131D9"/>
    <w:rsid w:val="00D137C0"/>
    <w:rsid w:val="00D13A14"/>
    <w:rsid w:val="00D13DA0"/>
    <w:rsid w:val="00D13EAE"/>
    <w:rsid w:val="00D14092"/>
    <w:rsid w:val="00D144DC"/>
    <w:rsid w:val="00D14C7B"/>
    <w:rsid w:val="00D14CA9"/>
    <w:rsid w:val="00D15549"/>
    <w:rsid w:val="00D160C9"/>
    <w:rsid w:val="00D163FF"/>
    <w:rsid w:val="00D164CD"/>
    <w:rsid w:val="00D1666C"/>
    <w:rsid w:val="00D16FBE"/>
    <w:rsid w:val="00D1722D"/>
    <w:rsid w:val="00D17236"/>
    <w:rsid w:val="00D175DD"/>
    <w:rsid w:val="00D17886"/>
    <w:rsid w:val="00D17923"/>
    <w:rsid w:val="00D17C63"/>
    <w:rsid w:val="00D205A1"/>
    <w:rsid w:val="00D206A3"/>
    <w:rsid w:val="00D206D6"/>
    <w:rsid w:val="00D20933"/>
    <w:rsid w:val="00D20C98"/>
    <w:rsid w:val="00D2157E"/>
    <w:rsid w:val="00D2159D"/>
    <w:rsid w:val="00D2182E"/>
    <w:rsid w:val="00D21C15"/>
    <w:rsid w:val="00D21D54"/>
    <w:rsid w:val="00D21E06"/>
    <w:rsid w:val="00D232F4"/>
    <w:rsid w:val="00D23BD7"/>
    <w:rsid w:val="00D243E5"/>
    <w:rsid w:val="00D2460F"/>
    <w:rsid w:val="00D248FA"/>
    <w:rsid w:val="00D24A1B"/>
    <w:rsid w:val="00D24AB1"/>
    <w:rsid w:val="00D24BB8"/>
    <w:rsid w:val="00D26443"/>
    <w:rsid w:val="00D2672F"/>
    <w:rsid w:val="00D26745"/>
    <w:rsid w:val="00D2692C"/>
    <w:rsid w:val="00D26A73"/>
    <w:rsid w:val="00D26ACA"/>
    <w:rsid w:val="00D26CB4"/>
    <w:rsid w:val="00D26E1F"/>
    <w:rsid w:val="00D26F34"/>
    <w:rsid w:val="00D27139"/>
    <w:rsid w:val="00D2726A"/>
    <w:rsid w:val="00D27746"/>
    <w:rsid w:val="00D27849"/>
    <w:rsid w:val="00D302F8"/>
    <w:rsid w:val="00D303C3"/>
    <w:rsid w:val="00D306B7"/>
    <w:rsid w:val="00D30A40"/>
    <w:rsid w:val="00D30DCC"/>
    <w:rsid w:val="00D30FF8"/>
    <w:rsid w:val="00D318C2"/>
    <w:rsid w:val="00D318F3"/>
    <w:rsid w:val="00D31B20"/>
    <w:rsid w:val="00D32582"/>
    <w:rsid w:val="00D32E8B"/>
    <w:rsid w:val="00D330C6"/>
    <w:rsid w:val="00D330F5"/>
    <w:rsid w:val="00D33147"/>
    <w:rsid w:val="00D3319D"/>
    <w:rsid w:val="00D331D4"/>
    <w:rsid w:val="00D33676"/>
    <w:rsid w:val="00D336EC"/>
    <w:rsid w:val="00D33990"/>
    <w:rsid w:val="00D34143"/>
    <w:rsid w:val="00D341C7"/>
    <w:rsid w:val="00D3433D"/>
    <w:rsid w:val="00D34817"/>
    <w:rsid w:val="00D34A12"/>
    <w:rsid w:val="00D34CAF"/>
    <w:rsid w:val="00D34CDB"/>
    <w:rsid w:val="00D34DA6"/>
    <w:rsid w:val="00D352F1"/>
    <w:rsid w:val="00D35615"/>
    <w:rsid w:val="00D3596F"/>
    <w:rsid w:val="00D35C43"/>
    <w:rsid w:val="00D35E3D"/>
    <w:rsid w:val="00D362A2"/>
    <w:rsid w:val="00D368D6"/>
    <w:rsid w:val="00D36B39"/>
    <w:rsid w:val="00D36CC9"/>
    <w:rsid w:val="00D36E5C"/>
    <w:rsid w:val="00D36FD5"/>
    <w:rsid w:val="00D37445"/>
    <w:rsid w:val="00D379C5"/>
    <w:rsid w:val="00D37E6B"/>
    <w:rsid w:val="00D41161"/>
    <w:rsid w:val="00D419B9"/>
    <w:rsid w:val="00D4279A"/>
    <w:rsid w:val="00D428CB"/>
    <w:rsid w:val="00D42987"/>
    <w:rsid w:val="00D43140"/>
    <w:rsid w:val="00D431F2"/>
    <w:rsid w:val="00D435DF"/>
    <w:rsid w:val="00D436B4"/>
    <w:rsid w:val="00D437CB"/>
    <w:rsid w:val="00D43A2D"/>
    <w:rsid w:val="00D43A3B"/>
    <w:rsid w:val="00D43AF5"/>
    <w:rsid w:val="00D4477F"/>
    <w:rsid w:val="00D447A6"/>
    <w:rsid w:val="00D44983"/>
    <w:rsid w:val="00D44C48"/>
    <w:rsid w:val="00D44DF4"/>
    <w:rsid w:val="00D44ED5"/>
    <w:rsid w:val="00D44FEA"/>
    <w:rsid w:val="00D453B4"/>
    <w:rsid w:val="00D459D0"/>
    <w:rsid w:val="00D45EC9"/>
    <w:rsid w:val="00D45FE5"/>
    <w:rsid w:val="00D46322"/>
    <w:rsid w:val="00D4662B"/>
    <w:rsid w:val="00D467D8"/>
    <w:rsid w:val="00D46D35"/>
    <w:rsid w:val="00D46DD9"/>
    <w:rsid w:val="00D472BE"/>
    <w:rsid w:val="00D4763A"/>
    <w:rsid w:val="00D476E0"/>
    <w:rsid w:val="00D477C7"/>
    <w:rsid w:val="00D47C3F"/>
    <w:rsid w:val="00D501EC"/>
    <w:rsid w:val="00D50373"/>
    <w:rsid w:val="00D50408"/>
    <w:rsid w:val="00D50457"/>
    <w:rsid w:val="00D50C41"/>
    <w:rsid w:val="00D50DD8"/>
    <w:rsid w:val="00D50FC6"/>
    <w:rsid w:val="00D5139F"/>
    <w:rsid w:val="00D514CE"/>
    <w:rsid w:val="00D515DA"/>
    <w:rsid w:val="00D51733"/>
    <w:rsid w:val="00D51ECC"/>
    <w:rsid w:val="00D52107"/>
    <w:rsid w:val="00D5229F"/>
    <w:rsid w:val="00D5297D"/>
    <w:rsid w:val="00D52E7A"/>
    <w:rsid w:val="00D52EB5"/>
    <w:rsid w:val="00D530A4"/>
    <w:rsid w:val="00D53637"/>
    <w:rsid w:val="00D537F6"/>
    <w:rsid w:val="00D5382B"/>
    <w:rsid w:val="00D538E7"/>
    <w:rsid w:val="00D53B5B"/>
    <w:rsid w:val="00D544C3"/>
    <w:rsid w:val="00D54658"/>
    <w:rsid w:val="00D5469C"/>
    <w:rsid w:val="00D551B2"/>
    <w:rsid w:val="00D55622"/>
    <w:rsid w:val="00D55A73"/>
    <w:rsid w:val="00D55AE7"/>
    <w:rsid w:val="00D562D5"/>
    <w:rsid w:val="00D563A5"/>
    <w:rsid w:val="00D566E7"/>
    <w:rsid w:val="00D56A44"/>
    <w:rsid w:val="00D56D13"/>
    <w:rsid w:val="00D5729C"/>
    <w:rsid w:val="00D57952"/>
    <w:rsid w:val="00D57AC8"/>
    <w:rsid w:val="00D57AFB"/>
    <w:rsid w:val="00D57C69"/>
    <w:rsid w:val="00D57CA0"/>
    <w:rsid w:val="00D57ED8"/>
    <w:rsid w:val="00D60153"/>
    <w:rsid w:val="00D60C35"/>
    <w:rsid w:val="00D60DC5"/>
    <w:rsid w:val="00D60EA2"/>
    <w:rsid w:val="00D611CC"/>
    <w:rsid w:val="00D612C7"/>
    <w:rsid w:val="00D6139E"/>
    <w:rsid w:val="00D613E4"/>
    <w:rsid w:val="00D61D80"/>
    <w:rsid w:val="00D61DF9"/>
    <w:rsid w:val="00D6210A"/>
    <w:rsid w:val="00D62427"/>
    <w:rsid w:val="00D630F1"/>
    <w:rsid w:val="00D6314C"/>
    <w:rsid w:val="00D6361E"/>
    <w:rsid w:val="00D6447B"/>
    <w:rsid w:val="00D64873"/>
    <w:rsid w:val="00D65131"/>
    <w:rsid w:val="00D657C6"/>
    <w:rsid w:val="00D65861"/>
    <w:rsid w:val="00D6596C"/>
    <w:rsid w:val="00D66089"/>
    <w:rsid w:val="00D661D3"/>
    <w:rsid w:val="00D6661D"/>
    <w:rsid w:val="00D66B27"/>
    <w:rsid w:val="00D66F3D"/>
    <w:rsid w:val="00D66F8B"/>
    <w:rsid w:val="00D671A0"/>
    <w:rsid w:val="00D67379"/>
    <w:rsid w:val="00D675EA"/>
    <w:rsid w:val="00D67774"/>
    <w:rsid w:val="00D67791"/>
    <w:rsid w:val="00D67D1C"/>
    <w:rsid w:val="00D67D37"/>
    <w:rsid w:val="00D700F2"/>
    <w:rsid w:val="00D70143"/>
    <w:rsid w:val="00D701E9"/>
    <w:rsid w:val="00D70231"/>
    <w:rsid w:val="00D70689"/>
    <w:rsid w:val="00D7088C"/>
    <w:rsid w:val="00D709AF"/>
    <w:rsid w:val="00D70F8A"/>
    <w:rsid w:val="00D7101A"/>
    <w:rsid w:val="00D7145F"/>
    <w:rsid w:val="00D71D28"/>
    <w:rsid w:val="00D724D3"/>
    <w:rsid w:val="00D724E0"/>
    <w:rsid w:val="00D726A1"/>
    <w:rsid w:val="00D72CFF"/>
    <w:rsid w:val="00D72F5B"/>
    <w:rsid w:val="00D72F74"/>
    <w:rsid w:val="00D7300E"/>
    <w:rsid w:val="00D733A8"/>
    <w:rsid w:val="00D7399B"/>
    <w:rsid w:val="00D73A53"/>
    <w:rsid w:val="00D73CD3"/>
    <w:rsid w:val="00D73DD6"/>
    <w:rsid w:val="00D740FF"/>
    <w:rsid w:val="00D74717"/>
    <w:rsid w:val="00D747F2"/>
    <w:rsid w:val="00D74815"/>
    <w:rsid w:val="00D74FB3"/>
    <w:rsid w:val="00D74FBF"/>
    <w:rsid w:val="00D75028"/>
    <w:rsid w:val="00D7566E"/>
    <w:rsid w:val="00D7593D"/>
    <w:rsid w:val="00D75964"/>
    <w:rsid w:val="00D759ED"/>
    <w:rsid w:val="00D75A44"/>
    <w:rsid w:val="00D75AB9"/>
    <w:rsid w:val="00D76012"/>
    <w:rsid w:val="00D7610F"/>
    <w:rsid w:val="00D761D7"/>
    <w:rsid w:val="00D7632F"/>
    <w:rsid w:val="00D76514"/>
    <w:rsid w:val="00D767DB"/>
    <w:rsid w:val="00D7688C"/>
    <w:rsid w:val="00D76DD3"/>
    <w:rsid w:val="00D7701D"/>
    <w:rsid w:val="00D77113"/>
    <w:rsid w:val="00D774A6"/>
    <w:rsid w:val="00D7751E"/>
    <w:rsid w:val="00D77552"/>
    <w:rsid w:val="00D77625"/>
    <w:rsid w:val="00D77C4C"/>
    <w:rsid w:val="00D77EB7"/>
    <w:rsid w:val="00D801F1"/>
    <w:rsid w:val="00D808DA"/>
    <w:rsid w:val="00D808F2"/>
    <w:rsid w:val="00D80C03"/>
    <w:rsid w:val="00D80CF1"/>
    <w:rsid w:val="00D812A8"/>
    <w:rsid w:val="00D816BA"/>
    <w:rsid w:val="00D81BE7"/>
    <w:rsid w:val="00D81F7B"/>
    <w:rsid w:val="00D82423"/>
    <w:rsid w:val="00D82B49"/>
    <w:rsid w:val="00D82F88"/>
    <w:rsid w:val="00D83196"/>
    <w:rsid w:val="00D8338B"/>
    <w:rsid w:val="00D837F3"/>
    <w:rsid w:val="00D83C0D"/>
    <w:rsid w:val="00D83D41"/>
    <w:rsid w:val="00D83D47"/>
    <w:rsid w:val="00D83F01"/>
    <w:rsid w:val="00D83F73"/>
    <w:rsid w:val="00D84200"/>
    <w:rsid w:val="00D842FA"/>
    <w:rsid w:val="00D843D6"/>
    <w:rsid w:val="00D8464A"/>
    <w:rsid w:val="00D84703"/>
    <w:rsid w:val="00D8521A"/>
    <w:rsid w:val="00D85781"/>
    <w:rsid w:val="00D85790"/>
    <w:rsid w:val="00D858DA"/>
    <w:rsid w:val="00D859AB"/>
    <w:rsid w:val="00D85D07"/>
    <w:rsid w:val="00D85FFD"/>
    <w:rsid w:val="00D86022"/>
    <w:rsid w:val="00D86072"/>
    <w:rsid w:val="00D864A5"/>
    <w:rsid w:val="00D86C09"/>
    <w:rsid w:val="00D86CA3"/>
    <w:rsid w:val="00D87192"/>
    <w:rsid w:val="00D874AA"/>
    <w:rsid w:val="00D87A01"/>
    <w:rsid w:val="00D87FA6"/>
    <w:rsid w:val="00D90089"/>
    <w:rsid w:val="00D90480"/>
    <w:rsid w:val="00D90692"/>
    <w:rsid w:val="00D90754"/>
    <w:rsid w:val="00D907A6"/>
    <w:rsid w:val="00D90815"/>
    <w:rsid w:val="00D90D70"/>
    <w:rsid w:val="00D9107C"/>
    <w:rsid w:val="00D91286"/>
    <w:rsid w:val="00D91CC7"/>
    <w:rsid w:val="00D91F67"/>
    <w:rsid w:val="00D924C2"/>
    <w:rsid w:val="00D92759"/>
    <w:rsid w:val="00D934CA"/>
    <w:rsid w:val="00D93679"/>
    <w:rsid w:val="00D9386C"/>
    <w:rsid w:val="00D93A14"/>
    <w:rsid w:val="00D93BEF"/>
    <w:rsid w:val="00D93CB8"/>
    <w:rsid w:val="00D93D15"/>
    <w:rsid w:val="00D94166"/>
    <w:rsid w:val="00D947BB"/>
    <w:rsid w:val="00D95076"/>
    <w:rsid w:val="00D9528F"/>
    <w:rsid w:val="00D954FA"/>
    <w:rsid w:val="00D95870"/>
    <w:rsid w:val="00D95D6B"/>
    <w:rsid w:val="00D9608F"/>
    <w:rsid w:val="00D9623E"/>
    <w:rsid w:val="00D96C64"/>
    <w:rsid w:val="00D97279"/>
    <w:rsid w:val="00D973AD"/>
    <w:rsid w:val="00D977B1"/>
    <w:rsid w:val="00D9796E"/>
    <w:rsid w:val="00D97A51"/>
    <w:rsid w:val="00D97E40"/>
    <w:rsid w:val="00D97EDC"/>
    <w:rsid w:val="00DA04EA"/>
    <w:rsid w:val="00DA0671"/>
    <w:rsid w:val="00DA0914"/>
    <w:rsid w:val="00DA0F6E"/>
    <w:rsid w:val="00DA0F70"/>
    <w:rsid w:val="00DA10CF"/>
    <w:rsid w:val="00DA14E6"/>
    <w:rsid w:val="00DA18AA"/>
    <w:rsid w:val="00DA18E8"/>
    <w:rsid w:val="00DA198D"/>
    <w:rsid w:val="00DA1FE0"/>
    <w:rsid w:val="00DA2487"/>
    <w:rsid w:val="00DA2761"/>
    <w:rsid w:val="00DA2AD6"/>
    <w:rsid w:val="00DA345A"/>
    <w:rsid w:val="00DA34AC"/>
    <w:rsid w:val="00DA3525"/>
    <w:rsid w:val="00DA3A25"/>
    <w:rsid w:val="00DA3B87"/>
    <w:rsid w:val="00DA3FFC"/>
    <w:rsid w:val="00DA455E"/>
    <w:rsid w:val="00DA532C"/>
    <w:rsid w:val="00DA59AD"/>
    <w:rsid w:val="00DA5B0E"/>
    <w:rsid w:val="00DA5D84"/>
    <w:rsid w:val="00DA5E43"/>
    <w:rsid w:val="00DA5FA3"/>
    <w:rsid w:val="00DA6743"/>
    <w:rsid w:val="00DA6A7D"/>
    <w:rsid w:val="00DA6D77"/>
    <w:rsid w:val="00DA6F15"/>
    <w:rsid w:val="00DA711A"/>
    <w:rsid w:val="00DA7131"/>
    <w:rsid w:val="00DA76E2"/>
    <w:rsid w:val="00DA79F6"/>
    <w:rsid w:val="00DA7AC7"/>
    <w:rsid w:val="00DA7BC4"/>
    <w:rsid w:val="00DA7C1A"/>
    <w:rsid w:val="00DB07FE"/>
    <w:rsid w:val="00DB0A1C"/>
    <w:rsid w:val="00DB1260"/>
    <w:rsid w:val="00DB1330"/>
    <w:rsid w:val="00DB1606"/>
    <w:rsid w:val="00DB1D9E"/>
    <w:rsid w:val="00DB1DCD"/>
    <w:rsid w:val="00DB1DFE"/>
    <w:rsid w:val="00DB20CD"/>
    <w:rsid w:val="00DB2392"/>
    <w:rsid w:val="00DB23AE"/>
    <w:rsid w:val="00DB2533"/>
    <w:rsid w:val="00DB2900"/>
    <w:rsid w:val="00DB29CD"/>
    <w:rsid w:val="00DB2B8A"/>
    <w:rsid w:val="00DB2C65"/>
    <w:rsid w:val="00DB2EB7"/>
    <w:rsid w:val="00DB312A"/>
    <w:rsid w:val="00DB316E"/>
    <w:rsid w:val="00DB36C7"/>
    <w:rsid w:val="00DB391A"/>
    <w:rsid w:val="00DB3E86"/>
    <w:rsid w:val="00DB3F59"/>
    <w:rsid w:val="00DB41B8"/>
    <w:rsid w:val="00DB4495"/>
    <w:rsid w:val="00DB47EC"/>
    <w:rsid w:val="00DB4B8E"/>
    <w:rsid w:val="00DB4CC9"/>
    <w:rsid w:val="00DB50CD"/>
    <w:rsid w:val="00DB521E"/>
    <w:rsid w:val="00DB583B"/>
    <w:rsid w:val="00DB5A09"/>
    <w:rsid w:val="00DB5CBF"/>
    <w:rsid w:val="00DB5DB7"/>
    <w:rsid w:val="00DB6598"/>
    <w:rsid w:val="00DB6624"/>
    <w:rsid w:val="00DB6805"/>
    <w:rsid w:val="00DB699F"/>
    <w:rsid w:val="00DB6D3D"/>
    <w:rsid w:val="00DB7551"/>
    <w:rsid w:val="00DB79D6"/>
    <w:rsid w:val="00DB7C6A"/>
    <w:rsid w:val="00DB7D8D"/>
    <w:rsid w:val="00DB7F0A"/>
    <w:rsid w:val="00DC024E"/>
    <w:rsid w:val="00DC0CC6"/>
    <w:rsid w:val="00DC0D77"/>
    <w:rsid w:val="00DC0F58"/>
    <w:rsid w:val="00DC15F2"/>
    <w:rsid w:val="00DC16CC"/>
    <w:rsid w:val="00DC1706"/>
    <w:rsid w:val="00DC1949"/>
    <w:rsid w:val="00DC1BA0"/>
    <w:rsid w:val="00DC1EBB"/>
    <w:rsid w:val="00DC2044"/>
    <w:rsid w:val="00DC3577"/>
    <w:rsid w:val="00DC38BE"/>
    <w:rsid w:val="00DC3A16"/>
    <w:rsid w:val="00DC3AD5"/>
    <w:rsid w:val="00DC3C0B"/>
    <w:rsid w:val="00DC409E"/>
    <w:rsid w:val="00DC4D3D"/>
    <w:rsid w:val="00DC5593"/>
    <w:rsid w:val="00DC5C5D"/>
    <w:rsid w:val="00DC6EFA"/>
    <w:rsid w:val="00DC74E7"/>
    <w:rsid w:val="00DC77E8"/>
    <w:rsid w:val="00DC7BF2"/>
    <w:rsid w:val="00DC7F01"/>
    <w:rsid w:val="00DD0345"/>
    <w:rsid w:val="00DD0559"/>
    <w:rsid w:val="00DD0C46"/>
    <w:rsid w:val="00DD0DE8"/>
    <w:rsid w:val="00DD1141"/>
    <w:rsid w:val="00DD1438"/>
    <w:rsid w:val="00DD15AB"/>
    <w:rsid w:val="00DD15F2"/>
    <w:rsid w:val="00DD15F4"/>
    <w:rsid w:val="00DD16D6"/>
    <w:rsid w:val="00DD1906"/>
    <w:rsid w:val="00DD1C59"/>
    <w:rsid w:val="00DD1C6B"/>
    <w:rsid w:val="00DD204E"/>
    <w:rsid w:val="00DD2052"/>
    <w:rsid w:val="00DD2143"/>
    <w:rsid w:val="00DD257E"/>
    <w:rsid w:val="00DD2A94"/>
    <w:rsid w:val="00DD2CF3"/>
    <w:rsid w:val="00DD2F6E"/>
    <w:rsid w:val="00DD2FEF"/>
    <w:rsid w:val="00DD328E"/>
    <w:rsid w:val="00DD3348"/>
    <w:rsid w:val="00DD3447"/>
    <w:rsid w:val="00DD373D"/>
    <w:rsid w:val="00DD37B0"/>
    <w:rsid w:val="00DD3C35"/>
    <w:rsid w:val="00DD3ECC"/>
    <w:rsid w:val="00DD3FEA"/>
    <w:rsid w:val="00DD48BF"/>
    <w:rsid w:val="00DD4A66"/>
    <w:rsid w:val="00DD4FE9"/>
    <w:rsid w:val="00DD504A"/>
    <w:rsid w:val="00DD52BA"/>
    <w:rsid w:val="00DD5D54"/>
    <w:rsid w:val="00DD5DB1"/>
    <w:rsid w:val="00DD5FB7"/>
    <w:rsid w:val="00DD6182"/>
    <w:rsid w:val="00DD63B3"/>
    <w:rsid w:val="00DD63DB"/>
    <w:rsid w:val="00DD644D"/>
    <w:rsid w:val="00DD6792"/>
    <w:rsid w:val="00DD6A5E"/>
    <w:rsid w:val="00DD6C68"/>
    <w:rsid w:val="00DD6EBB"/>
    <w:rsid w:val="00DD7244"/>
    <w:rsid w:val="00DD7494"/>
    <w:rsid w:val="00DD79E7"/>
    <w:rsid w:val="00DD7ADE"/>
    <w:rsid w:val="00DD7C53"/>
    <w:rsid w:val="00DD7E42"/>
    <w:rsid w:val="00DD7FF2"/>
    <w:rsid w:val="00DE0152"/>
    <w:rsid w:val="00DE0419"/>
    <w:rsid w:val="00DE068D"/>
    <w:rsid w:val="00DE0948"/>
    <w:rsid w:val="00DE0C38"/>
    <w:rsid w:val="00DE0D32"/>
    <w:rsid w:val="00DE0F9E"/>
    <w:rsid w:val="00DE18FE"/>
    <w:rsid w:val="00DE1A92"/>
    <w:rsid w:val="00DE1AA4"/>
    <w:rsid w:val="00DE1B9C"/>
    <w:rsid w:val="00DE2ACE"/>
    <w:rsid w:val="00DE2D6E"/>
    <w:rsid w:val="00DE319B"/>
    <w:rsid w:val="00DE3212"/>
    <w:rsid w:val="00DE35C0"/>
    <w:rsid w:val="00DE3826"/>
    <w:rsid w:val="00DE3D20"/>
    <w:rsid w:val="00DE3FC9"/>
    <w:rsid w:val="00DE4114"/>
    <w:rsid w:val="00DE46A4"/>
    <w:rsid w:val="00DE4870"/>
    <w:rsid w:val="00DE4AA8"/>
    <w:rsid w:val="00DE511A"/>
    <w:rsid w:val="00DE51D4"/>
    <w:rsid w:val="00DE52D0"/>
    <w:rsid w:val="00DE538B"/>
    <w:rsid w:val="00DE5548"/>
    <w:rsid w:val="00DE5C0A"/>
    <w:rsid w:val="00DE5CFC"/>
    <w:rsid w:val="00DE6081"/>
    <w:rsid w:val="00DE61FC"/>
    <w:rsid w:val="00DE646C"/>
    <w:rsid w:val="00DE7583"/>
    <w:rsid w:val="00DE75A0"/>
    <w:rsid w:val="00DE7689"/>
    <w:rsid w:val="00DE7840"/>
    <w:rsid w:val="00DE7B41"/>
    <w:rsid w:val="00DE7D06"/>
    <w:rsid w:val="00DE7D29"/>
    <w:rsid w:val="00DF00A9"/>
    <w:rsid w:val="00DF052E"/>
    <w:rsid w:val="00DF084A"/>
    <w:rsid w:val="00DF0B47"/>
    <w:rsid w:val="00DF121F"/>
    <w:rsid w:val="00DF1847"/>
    <w:rsid w:val="00DF18B6"/>
    <w:rsid w:val="00DF19EF"/>
    <w:rsid w:val="00DF1F84"/>
    <w:rsid w:val="00DF227A"/>
    <w:rsid w:val="00DF267B"/>
    <w:rsid w:val="00DF26BC"/>
    <w:rsid w:val="00DF26D3"/>
    <w:rsid w:val="00DF3C3D"/>
    <w:rsid w:val="00DF4649"/>
    <w:rsid w:val="00DF4732"/>
    <w:rsid w:val="00DF4B31"/>
    <w:rsid w:val="00DF4DAB"/>
    <w:rsid w:val="00DF5472"/>
    <w:rsid w:val="00DF5671"/>
    <w:rsid w:val="00DF567B"/>
    <w:rsid w:val="00DF596B"/>
    <w:rsid w:val="00DF5B8A"/>
    <w:rsid w:val="00DF5C50"/>
    <w:rsid w:val="00DF60CB"/>
    <w:rsid w:val="00DF616D"/>
    <w:rsid w:val="00DF61BF"/>
    <w:rsid w:val="00DF6272"/>
    <w:rsid w:val="00DF6346"/>
    <w:rsid w:val="00DF6EFB"/>
    <w:rsid w:val="00DF72C6"/>
    <w:rsid w:val="00DF7410"/>
    <w:rsid w:val="00DF7A3C"/>
    <w:rsid w:val="00DF7ECD"/>
    <w:rsid w:val="00E00055"/>
    <w:rsid w:val="00E000C3"/>
    <w:rsid w:val="00E002CD"/>
    <w:rsid w:val="00E00508"/>
    <w:rsid w:val="00E006F6"/>
    <w:rsid w:val="00E00718"/>
    <w:rsid w:val="00E00856"/>
    <w:rsid w:val="00E01486"/>
    <w:rsid w:val="00E01922"/>
    <w:rsid w:val="00E01B42"/>
    <w:rsid w:val="00E01B7D"/>
    <w:rsid w:val="00E0227F"/>
    <w:rsid w:val="00E024B0"/>
    <w:rsid w:val="00E0273A"/>
    <w:rsid w:val="00E02AEF"/>
    <w:rsid w:val="00E02D12"/>
    <w:rsid w:val="00E02E59"/>
    <w:rsid w:val="00E03066"/>
    <w:rsid w:val="00E030AD"/>
    <w:rsid w:val="00E041BA"/>
    <w:rsid w:val="00E042B4"/>
    <w:rsid w:val="00E045CE"/>
    <w:rsid w:val="00E04678"/>
    <w:rsid w:val="00E04E8B"/>
    <w:rsid w:val="00E04EED"/>
    <w:rsid w:val="00E05218"/>
    <w:rsid w:val="00E0597B"/>
    <w:rsid w:val="00E05B06"/>
    <w:rsid w:val="00E0602A"/>
    <w:rsid w:val="00E06BCC"/>
    <w:rsid w:val="00E06DA0"/>
    <w:rsid w:val="00E06F56"/>
    <w:rsid w:val="00E07133"/>
    <w:rsid w:val="00E075CD"/>
    <w:rsid w:val="00E07E00"/>
    <w:rsid w:val="00E07F3B"/>
    <w:rsid w:val="00E1004F"/>
    <w:rsid w:val="00E10924"/>
    <w:rsid w:val="00E10C5B"/>
    <w:rsid w:val="00E117A0"/>
    <w:rsid w:val="00E11969"/>
    <w:rsid w:val="00E12021"/>
    <w:rsid w:val="00E12066"/>
    <w:rsid w:val="00E120AC"/>
    <w:rsid w:val="00E12A24"/>
    <w:rsid w:val="00E12B41"/>
    <w:rsid w:val="00E12DC0"/>
    <w:rsid w:val="00E12FD6"/>
    <w:rsid w:val="00E131DC"/>
    <w:rsid w:val="00E13414"/>
    <w:rsid w:val="00E139C5"/>
    <w:rsid w:val="00E13D18"/>
    <w:rsid w:val="00E14B80"/>
    <w:rsid w:val="00E15097"/>
    <w:rsid w:val="00E150DD"/>
    <w:rsid w:val="00E15BF2"/>
    <w:rsid w:val="00E15CC1"/>
    <w:rsid w:val="00E15CCD"/>
    <w:rsid w:val="00E16124"/>
    <w:rsid w:val="00E16267"/>
    <w:rsid w:val="00E167A7"/>
    <w:rsid w:val="00E16AAB"/>
    <w:rsid w:val="00E17C28"/>
    <w:rsid w:val="00E20700"/>
    <w:rsid w:val="00E20923"/>
    <w:rsid w:val="00E20B57"/>
    <w:rsid w:val="00E20C46"/>
    <w:rsid w:val="00E20DD5"/>
    <w:rsid w:val="00E210BA"/>
    <w:rsid w:val="00E211E5"/>
    <w:rsid w:val="00E21471"/>
    <w:rsid w:val="00E21EBA"/>
    <w:rsid w:val="00E223EC"/>
    <w:rsid w:val="00E22456"/>
    <w:rsid w:val="00E227AF"/>
    <w:rsid w:val="00E22E0C"/>
    <w:rsid w:val="00E23026"/>
    <w:rsid w:val="00E23408"/>
    <w:rsid w:val="00E234AA"/>
    <w:rsid w:val="00E23AD4"/>
    <w:rsid w:val="00E243CA"/>
    <w:rsid w:val="00E247EB"/>
    <w:rsid w:val="00E24CEB"/>
    <w:rsid w:val="00E24DC0"/>
    <w:rsid w:val="00E2519E"/>
    <w:rsid w:val="00E25346"/>
    <w:rsid w:val="00E258EB"/>
    <w:rsid w:val="00E25B41"/>
    <w:rsid w:val="00E25B8A"/>
    <w:rsid w:val="00E267F6"/>
    <w:rsid w:val="00E26865"/>
    <w:rsid w:val="00E26AC8"/>
    <w:rsid w:val="00E26E8A"/>
    <w:rsid w:val="00E26ECC"/>
    <w:rsid w:val="00E26EF7"/>
    <w:rsid w:val="00E2741C"/>
    <w:rsid w:val="00E27C2D"/>
    <w:rsid w:val="00E27E06"/>
    <w:rsid w:val="00E27E97"/>
    <w:rsid w:val="00E30602"/>
    <w:rsid w:val="00E30B66"/>
    <w:rsid w:val="00E30CCA"/>
    <w:rsid w:val="00E30F16"/>
    <w:rsid w:val="00E314DE"/>
    <w:rsid w:val="00E3151B"/>
    <w:rsid w:val="00E31A3D"/>
    <w:rsid w:val="00E31CC9"/>
    <w:rsid w:val="00E31DB8"/>
    <w:rsid w:val="00E31DF2"/>
    <w:rsid w:val="00E31F37"/>
    <w:rsid w:val="00E3206D"/>
    <w:rsid w:val="00E3269C"/>
    <w:rsid w:val="00E32795"/>
    <w:rsid w:val="00E32886"/>
    <w:rsid w:val="00E328AD"/>
    <w:rsid w:val="00E329ED"/>
    <w:rsid w:val="00E32A04"/>
    <w:rsid w:val="00E32ABC"/>
    <w:rsid w:val="00E32D99"/>
    <w:rsid w:val="00E32F46"/>
    <w:rsid w:val="00E337CE"/>
    <w:rsid w:val="00E33811"/>
    <w:rsid w:val="00E33964"/>
    <w:rsid w:val="00E33A6C"/>
    <w:rsid w:val="00E33BD3"/>
    <w:rsid w:val="00E33CDB"/>
    <w:rsid w:val="00E33E35"/>
    <w:rsid w:val="00E343F9"/>
    <w:rsid w:val="00E348A3"/>
    <w:rsid w:val="00E34CDC"/>
    <w:rsid w:val="00E352AA"/>
    <w:rsid w:val="00E35586"/>
    <w:rsid w:val="00E35B3A"/>
    <w:rsid w:val="00E36623"/>
    <w:rsid w:val="00E371E5"/>
    <w:rsid w:val="00E374EA"/>
    <w:rsid w:val="00E377C4"/>
    <w:rsid w:val="00E406B0"/>
    <w:rsid w:val="00E4079D"/>
    <w:rsid w:val="00E40A14"/>
    <w:rsid w:val="00E40A8E"/>
    <w:rsid w:val="00E40AF3"/>
    <w:rsid w:val="00E40C3B"/>
    <w:rsid w:val="00E41805"/>
    <w:rsid w:val="00E41894"/>
    <w:rsid w:val="00E418C5"/>
    <w:rsid w:val="00E418F1"/>
    <w:rsid w:val="00E4279B"/>
    <w:rsid w:val="00E428FA"/>
    <w:rsid w:val="00E42CFA"/>
    <w:rsid w:val="00E43197"/>
    <w:rsid w:val="00E43248"/>
    <w:rsid w:val="00E43504"/>
    <w:rsid w:val="00E436F4"/>
    <w:rsid w:val="00E4378D"/>
    <w:rsid w:val="00E445A0"/>
    <w:rsid w:val="00E445F2"/>
    <w:rsid w:val="00E44D55"/>
    <w:rsid w:val="00E44EB6"/>
    <w:rsid w:val="00E44FB4"/>
    <w:rsid w:val="00E451D4"/>
    <w:rsid w:val="00E45406"/>
    <w:rsid w:val="00E456CB"/>
    <w:rsid w:val="00E45F38"/>
    <w:rsid w:val="00E45F7C"/>
    <w:rsid w:val="00E45FB0"/>
    <w:rsid w:val="00E46144"/>
    <w:rsid w:val="00E461DC"/>
    <w:rsid w:val="00E4673F"/>
    <w:rsid w:val="00E46B9D"/>
    <w:rsid w:val="00E471BA"/>
    <w:rsid w:val="00E4731D"/>
    <w:rsid w:val="00E47742"/>
    <w:rsid w:val="00E50041"/>
    <w:rsid w:val="00E5057A"/>
    <w:rsid w:val="00E508B0"/>
    <w:rsid w:val="00E50C68"/>
    <w:rsid w:val="00E50D54"/>
    <w:rsid w:val="00E50DA5"/>
    <w:rsid w:val="00E50DC4"/>
    <w:rsid w:val="00E50DFE"/>
    <w:rsid w:val="00E50E88"/>
    <w:rsid w:val="00E517C0"/>
    <w:rsid w:val="00E51A8C"/>
    <w:rsid w:val="00E51E4C"/>
    <w:rsid w:val="00E51EE5"/>
    <w:rsid w:val="00E52365"/>
    <w:rsid w:val="00E5263B"/>
    <w:rsid w:val="00E527FB"/>
    <w:rsid w:val="00E52891"/>
    <w:rsid w:val="00E52A5E"/>
    <w:rsid w:val="00E52D42"/>
    <w:rsid w:val="00E532A2"/>
    <w:rsid w:val="00E532D5"/>
    <w:rsid w:val="00E532E0"/>
    <w:rsid w:val="00E5336E"/>
    <w:rsid w:val="00E53EB6"/>
    <w:rsid w:val="00E5423C"/>
    <w:rsid w:val="00E542DA"/>
    <w:rsid w:val="00E544CA"/>
    <w:rsid w:val="00E549C7"/>
    <w:rsid w:val="00E54CEB"/>
    <w:rsid w:val="00E55470"/>
    <w:rsid w:val="00E55DFB"/>
    <w:rsid w:val="00E56646"/>
    <w:rsid w:val="00E56799"/>
    <w:rsid w:val="00E56DE4"/>
    <w:rsid w:val="00E572F3"/>
    <w:rsid w:val="00E57645"/>
    <w:rsid w:val="00E57915"/>
    <w:rsid w:val="00E57A50"/>
    <w:rsid w:val="00E57B0E"/>
    <w:rsid w:val="00E57EFA"/>
    <w:rsid w:val="00E57FD3"/>
    <w:rsid w:val="00E6063B"/>
    <w:rsid w:val="00E60E9B"/>
    <w:rsid w:val="00E6128F"/>
    <w:rsid w:val="00E6146E"/>
    <w:rsid w:val="00E617D9"/>
    <w:rsid w:val="00E61979"/>
    <w:rsid w:val="00E61AB8"/>
    <w:rsid w:val="00E61D66"/>
    <w:rsid w:val="00E62180"/>
    <w:rsid w:val="00E62411"/>
    <w:rsid w:val="00E62638"/>
    <w:rsid w:val="00E62CD4"/>
    <w:rsid w:val="00E63790"/>
    <w:rsid w:val="00E6391C"/>
    <w:rsid w:val="00E63DC1"/>
    <w:rsid w:val="00E6405C"/>
    <w:rsid w:val="00E645C0"/>
    <w:rsid w:val="00E646C4"/>
    <w:rsid w:val="00E6470A"/>
    <w:rsid w:val="00E64A0C"/>
    <w:rsid w:val="00E64EC5"/>
    <w:rsid w:val="00E65031"/>
    <w:rsid w:val="00E652A5"/>
    <w:rsid w:val="00E65427"/>
    <w:rsid w:val="00E65555"/>
    <w:rsid w:val="00E6559A"/>
    <w:rsid w:val="00E6582D"/>
    <w:rsid w:val="00E65D12"/>
    <w:rsid w:val="00E6616C"/>
    <w:rsid w:val="00E662BF"/>
    <w:rsid w:val="00E6646B"/>
    <w:rsid w:val="00E66529"/>
    <w:rsid w:val="00E666AD"/>
    <w:rsid w:val="00E668D5"/>
    <w:rsid w:val="00E66967"/>
    <w:rsid w:val="00E66A26"/>
    <w:rsid w:val="00E66A69"/>
    <w:rsid w:val="00E66E4F"/>
    <w:rsid w:val="00E674E5"/>
    <w:rsid w:val="00E675FC"/>
    <w:rsid w:val="00E67662"/>
    <w:rsid w:val="00E6773D"/>
    <w:rsid w:val="00E67760"/>
    <w:rsid w:val="00E67C38"/>
    <w:rsid w:val="00E67D58"/>
    <w:rsid w:val="00E67DA8"/>
    <w:rsid w:val="00E700D7"/>
    <w:rsid w:val="00E70356"/>
    <w:rsid w:val="00E706F8"/>
    <w:rsid w:val="00E70721"/>
    <w:rsid w:val="00E70A24"/>
    <w:rsid w:val="00E7133E"/>
    <w:rsid w:val="00E713EB"/>
    <w:rsid w:val="00E7170D"/>
    <w:rsid w:val="00E7191E"/>
    <w:rsid w:val="00E7215E"/>
    <w:rsid w:val="00E72220"/>
    <w:rsid w:val="00E722D1"/>
    <w:rsid w:val="00E724A0"/>
    <w:rsid w:val="00E72AF6"/>
    <w:rsid w:val="00E738F4"/>
    <w:rsid w:val="00E73CC7"/>
    <w:rsid w:val="00E73E3F"/>
    <w:rsid w:val="00E74272"/>
    <w:rsid w:val="00E7490B"/>
    <w:rsid w:val="00E74967"/>
    <w:rsid w:val="00E74A2F"/>
    <w:rsid w:val="00E75180"/>
    <w:rsid w:val="00E7524A"/>
    <w:rsid w:val="00E752FD"/>
    <w:rsid w:val="00E753BB"/>
    <w:rsid w:val="00E754E4"/>
    <w:rsid w:val="00E75AFD"/>
    <w:rsid w:val="00E75CF0"/>
    <w:rsid w:val="00E76132"/>
    <w:rsid w:val="00E76202"/>
    <w:rsid w:val="00E7643B"/>
    <w:rsid w:val="00E76CE7"/>
    <w:rsid w:val="00E77232"/>
    <w:rsid w:val="00E7766D"/>
    <w:rsid w:val="00E776C4"/>
    <w:rsid w:val="00E77833"/>
    <w:rsid w:val="00E77A22"/>
    <w:rsid w:val="00E77D0E"/>
    <w:rsid w:val="00E802A0"/>
    <w:rsid w:val="00E805E3"/>
    <w:rsid w:val="00E80758"/>
    <w:rsid w:val="00E808FF"/>
    <w:rsid w:val="00E80ABA"/>
    <w:rsid w:val="00E80F76"/>
    <w:rsid w:val="00E811BB"/>
    <w:rsid w:val="00E81389"/>
    <w:rsid w:val="00E81B4F"/>
    <w:rsid w:val="00E81DD2"/>
    <w:rsid w:val="00E822B9"/>
    <w:rsid w:val="00E8243D"/>
    <w:rsid w:val="00E824A0"/>
    <w:rsid w:val="00E82A42"/>
    <w:rsid w:val="00E82E5E"/>
    <w:rsid w:val="00E83086"/>
    <w:rsid w:val="00E8326E"/>
    <w:rsid w:val="00E8345C"/>
    <w:rsid w:val="00E83657"/>
    <w:rsid w:val="00E83955"/>
    <w:rsid w:val="00E83B12"/>
    <w:rsid w:val="00E83D13"/>
    <w:rsid w:val="00E83DE3"/>
    <w:rsid w:val="00E83FA5"/>
    <w:rsid w:val="00E842B5"/>
    <w:rsid w:val="00E842EA"/>
    <w:rsid w:val="00E845BC"/>
    <w:rsid w:val="00E852C0"/>
    <w:rsid w:val="00E85308"/>
    <w:rsid w:val="00E85320"/>
    <w:rsid w:val="00E853D7"/>
    <w:rsid w:val="00E85698"/>
    <w:rsid w:val="00E85A43"/>
    <w:rsid w:val="00E85C3B"/>
    <w:rsid w:val="00E85FBF"/>
    <w:rsid w:val="00E860EB"/>
    <w:rsid w:val="00E863B8"/>
    <w:rsid w:val="00E868C2"/>
    <w:rsid w:val="00E870E1"/>
    <w:rsid w:val="00E871FF"/>
    <w:rsid w:val="00E87A22"/>
    <w:rsid w:val="00E87C44"/>
    <w:rsid w:val="00E87C88"/>
    <w:rsid w:val="00E87E4D"/>
    <w:rsid w:val="00E9011E"/>
    <w:rsid w:val="00E90252"/>
    <w:rsid w:val="00E903A3"/>
    <w:rsid w:val="00E9086A"/>
    <w:rsid w:val="00E90B2D"/>
    <w:rsid w:val="00E90D11"/>
    <w:rsid w:val="00E90D93"/>
    <w:rsid w:val="00E90DF0"/>
    <w:rsid w:val="00E91034"/>
    <w:rsid w:val="00E913CA"/>
    <w:rsid w:val="00E914DF"/>
    <w:rsid w:val="00E915B4"/>
    <w:rsid w:val="00E915EA"/>
    <w:rsid w:val="00E91641"/>
    <w:rsid w:val="00E91817"/>
    <w:rsid w:val="00E91CCB"/>
    <w:rsid w:val="00E91DF1"/>
    <w:rsid w:val="00E91DFE"/>
    <w:rsid w:val="00E91E3E"/>
    <w:rsid w:val="00E9209F"/>
    <w:rsid w:val="00E923D8"/>
    <w:rsid w:val="00E93672"/>
    <w:rsid w:val="00E93758"/>
    <w:rsid w:val="00E937A8"/>
    <w:rsid w:val="00E939DA"/>
    <w:rsid w:val="00E93E39"/>
    <w:rsid w:val="00E94513"/>
    <w:rsid w:val="00E94534"/>
    <w:rsid w:val="00E9474E"/>
    <w:rsid w:val="00E947DC"/>
    <w:rsid w:val="00E9488B"/>
    <w:rsid w:val="00E95155"/>
    <w:rsid w:val="00E9522D"/>
    <w:rsid w:val="00E95534"/>
    <w:rsid w:val="00E956D3"/>
    <w:rsid w:val="00E95730"/>
    <w:rsid w:val="00E95A6F"/>
    <w:rsid w:val="00E95B87"/>
    <w:rsid w:val="00E95C68"/>
    <w:rsid w:val="00E96199"/>
    <w:rsid w:val="00E961B4"/>
    <w:rsid w:val="00E965C9"/>
    <w:rsid w:val="00E96BBA"/>
    <w:rsid w:val="00E96C11"/>
    <w:rsid w:val="00E96DAB"/>
    <w:rsid w:val="00E96F5C"/>
    <w:rsid w:val="00E97080"/>
    <w:rsid w:val="00E97C7F"/>
    <w:rsid w:val="00E97D5E"/>
    <w:rsid w:val="00EA09C0"/>
    <w:rsid w:val="00EA0F1E"/>
    <w:rsid w:val="00EA1526"/>
    <w:rsid w:val="00EA18BE"/>
    <w:rsid w:val="00EA1AFA"/>
    <w:rsid w:val="00EA1C33"/>
    <w:rsid w:val="00EA1C64"/>
    <w:rsid w:val="00EA22BB"/>
    <w:rsid w:val="00EA2354"/>
    <w:rsid w:val="00EA2CD5"/>
    <w:rsid w:val="00EA2D25"/>
    <w:rsid w:val="00EA3351"/>
    <w:rsid w:val="00EA358F"/>
    <w:rsid w:val="00EA38FE"/>
    <w:rsid w:val="00EA3BB8"/>
    <w:rsid w:val="00EA3EB1"/>
    <w:rsid w:val="00EA409B"/>
    <w:rsid w:val="00EA4192"/>
    <w:rsid w:val="00EA43B6"/>
    <w:rsid w:val="00EA4444"/>
    <w:rsid w:val="00EA45D4"/>
    <w:rsid w:val="00EA4681"/>
    <w:rsid w:val="00EA47F1"/>
    <w:rsid w:val="00EA4A48"/>
    <w:rsid w:val="00EA5285"/>
    <w:rsid w:val="00EA594C"/>
    <w:rsid w:val="00EA5F23"/>
    <w:rsid w:val="00EA5F33"/>
    <w:rsid w:val="00EA6163"/>
    <w:rsid w:val="00EA61AD"/>
    <w:rsid w:val="00EA6353"/>
    <w:rsid w:val="00EA691F"/>
    <w:rsid w:val="00EA6C19"/>
    <w:rsid w:val="00EA7310"/>
    <w:rsid w:val="00EA755A"/>
    <w:rsid w:val="00EA76D8"/>
    <w:rsid w:val="00EA7752"/>
    <w:rsid w:val="00EA79C6"/>
    <w:rsid w:val="00EA7CC8"/>
    <w:rsid w:val="00EA7D12"/>
    <w:rsid w:val="00EA7EBB"/>
    <w:rsid w:val="00EB002C"/>
    <w:rsid w:val="00EB01C0"/>
    <w:rsid w:val="00EB0396"/>
    <w:rsid w:val="00EB0612"/>
    <w:rsid w:val="00EB0C68"/>
    <w:rsid w:val="00EB1003"/>
    <w:rsid w:val="00EB1277"/>
    <w:rsid w:val="00EB1E65"/>
    <w:rsid w:val="00EB21FA"/>
    <w:rsid w:val="00EB26B8"/>
    <w:rsid w:val="00EB2718"/>
    <w:rsid w:val="00EB284C"/>
    <w:rsid w:val="00EB2BDE"/>
    <w:rsid w:val="00EB2C96"/>
    <w:rsid w:val="00EB3118"/>
    <w:rsid w:val="00EB331B"/>
    <w:rsid w:val="00EB3458"/>
    <w:rsid w:val="00EB3689"/>
    <w:rsid w:val="00EB393E"/>
    <w:rsid w:val="00EB39F6"/>
    <w:rsid w:val="00EB40D8"/>
    <w:rsid w:val="00EB47CC"/>
    <w:rsid w:val="00EB493B"/>
    <w:rsid w:val="00EB4F49"/>
    <w:rsid w:val="00EB513E"/>
    <w:rsid w:val="00EB5493"/>
    <w:rsid w:val="00EB55DF"/>
    <w:rsid w:val="00EB5622"/>
    <w:rsid w:val="00EB5937"/>
    <w:rsid w:val="00EB59A4"/>
    <w:rsid w:val="00EB59FF"/>
    <w:rsid w:val="00EB5BC9"/>
    <w:rsid w:val="00EB6214"/>
    <w:rsid w:val="00EB636F"/>
    <w:rsid w:val="00EB6DF4"/>
    <w:rsid w:val="00EB7401"/>
    <w:rsid w:val="00EB7B60"/>
    <w:rsid w:val="00EB7C21"/>
    <w:rsid w:val="00EC03E9"/>
    <w:rsid w:val="00EC04F2"/>
    <w:rsid w:val="00EC0677"/>
    <w:rsid w:val="00EC06C5"/>
    <w:rsid w:val="00EC089B"/>
    <w:rsid w:val="00EC0C02"/>
    <w:rsid w:val="00EC0C1B"/>
    <w:rsid w:val="00EC0EF1"/>
    <w:rsid w:val="00EC10D2"/>
    <w:rsid w:val="00EC124C"/>
    <w:rsid w:val="00EC1DB8"/>
    <w:rsid w:val="00EC1EF5"/>
    <w:rsid w:val="00EC2092"/>
    <w:rsid w:val="00EC248F"/>
    <w:rsid w:val="00EC25B5"/>
    <w:rsid w:val="00EC2D19"/>
    <w:rsid w:val="00EC36E5"/>
    <w:rsid w:val="00EC37B4"/>
    <w:rsid w:val="00EC3A80"/>
    <w:rsid w:val="00EC3B35"/>
    <w:rsid w:val="00EC3C36"/>
    <w:rsid w:val="00EC4852"/>
    <w:rsid w:val="00EC4D8E"/>
    <w:rsid w:val="00EC5044"/>
    <w:rsid w:val="00EC5677"/>
    <w:rsid w:val="00EC5D14"/>
    <w:rsid w:val="00EC678E"/>
    <w:rsid w:val="00EC69D0"/>
    <w:rsid w:val="00EC6BD3"/>
    <w:rsid w:val="00EC6DC3"/>
    <w:rsid w:val="00EC6DD3"/>
    <w:rsid w:val="00EC700C"/>
    <w:rsid w:val="00EC7227"/>
    <w:rsid w:val="00EC72CB"/>
    <w:rsid w:val="00EC751C"/>
    <w:rsid w:val="00EC7561"/>
    <w:rsid w:val="00EC75CA"/>
    <w:rsid w:val="00EC7A7F"/>
    <w:rsid w:val="00EC7E7D"/>
    <w:rsid w:val="00ED0415"/>
    <w:rsid w:val="00ED0730"/>
    <w:rsid w:val="00ED08F5"/>
    <w:rsid w:val="00ED0C83"/>
    <w:rsid w:val="00ED1572"/>
    <w:rsid w:val="00ED1C6D"/>
    <w:rsid w:val="00ED2169"/>
    <w:rsid w:val="00ED2955"/>
    <w:rsid w:val="00ED2976"/>
    <w:rsid w:val="00ED2ACA"/>
    <w:rsid w:val="00ED2AF7"/>
    <w:rsid w:val="00ED2B0E"/>
    <w:rsid w:val="00ED2F55"/>
    <w:rsid w:val="00ED3414"/>
    <w:rsid w:val="00ED35D0"/>
    <w:rsid w:val="00ED398C"/>
    <w:rsid w:val="00ED3AAF"/>
    <w:rsid w:val="00ED3BB4"/>
    <w:rsid w:val="00ED3CE9"/>
    <w:rsid w:val="00ED4445"/>
    <w:rsid w:val="00ED44F5"/>
    <w:rsid w:val="00ED484F"/>
    <w:rsid w:val="00ED4885"/>
    <w:rsid w:val="00ED48D6"/>
    <w:rsid w:val="00ED4B34"/>
    <w:rsid w:val="00ED4CBD"/>
    <w:rsid w:val="00ED5036"/>
    <w:rsid w:val="00ED5230"/>
    <w:rsid w:val="00ED52A5"/>
    <w:rsid w:val="00ED5801"/>
    <w:rsid w:val="00ED5EB9"/>
    <w:rsid w:val="00ED5F82"/>
    <w:rsid w:val="00ED6291"/>
    <w:rsid w:val="00ED65C5"/>
    <w:rsid w:val="00ED672C"/>
    <w:rsid w:val="00ED6B8F"/>
    <w:rsid w:val="00ED709B"/>
    <w:rsid w:val="00ED7322"/>
    <w:rsid w:val="00ED7432"/>
    <w:rsid w:val="00ED74D1"/>
    <w:rsid w:val="00ED7796"/>
    <w:rsid w:val="00ED79AD"/>
    <w:rsid w:val="00ED7BD4"/>
    <w:rsid w:val="00ED7C03"/>
    <w:rsid w:val="00ED7C60"/>
    <w:rsid w:val="00EE0063"/>
    <w:rsid w:val="00EE0192"/>
    <w:rsid w:val="00EE071A"/>
    <w:rsid w:val="00EE0AFC"/>
    <w:rsid w:val="00EE0FB7"/>
    <w:rsid w:val="00EE1444"/>
    <w:rsid w:val="00EE150A"/>
    <w:rsid w:val="00EE1F59"/>
    <w:rsid w:val="00EE22CC"/>
    <w:rsid w:val="00EE251C"/>
    <w:rsid w:val="00EE263B"/>
    <w:rsid w:val="00EE2DB4"/>
    <w:rsid w:val="00EE2DF1"/>
    <w:rsid w:val="00EE3067"/>
    <w:rsid w:val="00EE3453"/>
    <w:rsid w:val="00EE353D"/>
    <w:rsid w:val="00EE35FA"/>
    <w:rsid w:val="00EE3C12"/>
    <w:rsid w:val="00EE3D54"/>
    <w:rsid w:val="00EE4036"/>
    <w:rsid w:val="00EE403A"/>
    <w:rsid w:val="00EE459F"/>
    <w:rsid w:val="00EE46B7"/>
    <w:rsid w:val="00EE49A0"/>
    <w:rsid w:val="00EE4CD3"/>
    <w:rsid w:val="00EE501D"/>
    <w:rsid w:val="00EE5024"/>
    <w:rsid w:val="00EE5BAF"/>
    <w:rsid w:val="00EE5E74"/>
    <w:rsid w:val="00EE639C"/>
    <w:rsid w:val="00EE66DB"/>
    <w:rsid w:val="00EE6BA8"/>
    <w:rsid w:val="00EE6EE5"/>
    <w:rsid w:val="00EE706B"/>
    <w:rsid w:val="00EE708B"/>
    <w:rsid w:val="00EE72BA"/>
    <w:rsid w:val="00EE7872"/>
    <w:rsid w:val="00EE7CD9"/>
    <w:rsid w:val="00EE7E46"/>
    <w:rsid w:val="00EF0053"/>
    <w:rsid w:val="00EF0737"/>
    <w:rsid w:val="00EF0965"/>
    <w:rsid w:val="00EF0E1C"/>
    <w:rsid w:val="00EF0FB8"/>
    <w:rsid w:val="00EF11B5"/>
    <w:rsid w:val="00EF142F"/>
    <w:rsid w:val="00EF1B3B"/>
    <w:rsid w:val="00EF1C26"/>
    <w:rsid w:val="00EF1C2E"/>
    <w:rsid w:val="00EF33BD"/>
    <w:rsid w:val="00EF37D4"/>
    <w:rsid w:val="00EF3BEB"/>
    <w:rsid w:val="00EF3C13"/>
    <w:rsid w:val="00EF40CD"/>
    <w:rsid w:val="00EF428A"/>
    <w:rsid w:val="00EF43BD"/>
    <w:rsid w:val="00EF4F68"/>
    <w:rsid w:val="00EF52B1"/>
    <w:rsid w:val="00EF56B6"/>
    <w:rsid w:val="00EF5B21"/>
    <w:rsid w:val="00EF5E8C"/>
    <w:rsid w:val="00EF6448"/>
    <w:rsid w:val="00EF6AEB"/>
    <w:rsid w:val="00EF6F7D"/>
    <w:rsid w:val="00EF70B4"/>
    <w:rsid w:val="00EF70FA"/>
    <w:rsid w:val="00EF79CF"/>
    <w:rsid w:val="00EF7B3E"/>
    <w:rsid w:val="00EF7B60"/>
    <w:rsid w:val="00EF7C53"/>
    <w:rsid w:val="00EF7E63"/>
    <w:rsid w:val="00EF7EA4"/>
    <w:rsid w:val="00EF7ECD"/>
    <w:rsid w:val="00F00409"/>
    <w:rsid w:val="00F004B1"/>
    <w:rsid w:val="00F0109A"/>
    <w:rsid w:val="00F01A14"/>
    <w:rsid w:val="00F01B02"/>
    <w:rsid w:val="00F01C32"/>
    <w:rsid w:val="00F01EC9"/>
    <w:rsid w:val="00F01ECD"/>
    <w:rsid w:val="00F02017"/>
    <w:rsid w:val="00F022E5"/>
    <w:rsid w:val="00F02611"/>
    <w:rsid w:val="00F026A0"/>
    <w:rsid w:val="00F02B3C"/>
    <w:rsid w:val="00F02F37"/>
    <w:rsid w:val="00F039D5"/>
    <w:rsid w:val="00F03A80"/>
    <w:rsid w:val="00F03ABB"/>
    <w:rsid w:val="00F03EF9"/>
    <w:rsid w:val="00F04341"/>
    <w:rsid w:val="00F04476"/>
    <w:rsid w:val="00F04481"/>
    <w:rsid w:val="00F04586"/>
    <w:rsid w:val="00F04888"/>
    <w:rsid w:val="00F05382"/>
    <w:rsid w:val="00F0569D"/>
    <w:rsid w:val="00F056EA"/>
    <w:rsid w:val="00F05A86"/>
    <w:rsid w:val="00F05EA5"/>
    <w:rsid w:val="00F061E7"/>
    <w:rsid w:val="00F068E6"/>
    <w:rsid w:val="00F06985"/>
    <w:rsid w:val="00F06C7A"/>
    <w:rsid w:val="00F06F7F"/>
    <w:rsid w:val="00F07057"/>
    <w:rsid w:val="00F101F7"/>
    <w:rsid w:val="00F10258"/>
    <w:rsid w:val="00F10621"/>
    <w:rsid w:val="00F10C1E"/>
    <w:rsid w:val="00F10C7D"/>
    <w:rsid w:val="00F11089"/>
    <w:rsid w:val="00F110B6"/>
    <w:rsid w:val="00F1153B"/>
    <w:rsid w:val="00F11C12"/>
    <w:rsid w:val="00F11FAF"/>
    <w:rsid w:val="00F12784"/>
    <w:rsid w:val="00F127AC"/>
    <w:rsid w:val="00F12BC2"/>
    <w:rsid w:val="00F12BF2"/>
    <w:rsid w:val="00F12CBD"/>
    <w:rsid w:val="00F12DA8"/>
    <w:rsid w:val="00F12F1F"/>
    <w:rsid w:val="00F13094"/>
    <w:rsid w:val="00F1309C"/>
    <w:rsid w:val="00F130BD"/>
    <w:rsid w:val="00F13115"/>
    <w:rsid w:val="00F13221"/>
    <w:rsid w:val="00F13408"/>
    <w:rsid w:val="00F14645"/>
    <w:rsid w:val="00F14C23"/>
    <w:rsid w:val="00F14E3B"/>
    <w:rsid w:val="00F14ED5"/>
    <w:rsid w:val="00F14F3D"/>
    <w:rsid w:val="00F1514E"/>
    <w:rsid w:val="00F15313"/>
    <w:rsid w:val="00F1552E"/>
    <w:rsid w:val="00F155E0"/>
    <w:rsid w:val="00F159E2"/>
    <w:rsid w:val="00F161FD"/>
    <w:rsid w:val="00F1687D"/>
    <w:rsid w:val="00F16914"/>
    <w:rsid w:val="00F16E5B"/>
    <w:rsid w:val="00F1721B"/>
    <w:rsid w:val="00F1766D"/>
    <w:rsid w:val="00F176D1"/>
    <w:rsid w:val="00F17942"/>
    <w:rsid w:val="00F17ABF"/>
    <w:rsid w:val="00F17CFA"/>
    <w:rsid w:val="00F200BC"/>
    <w:rsid w:val="00F20BDB"/>
    <w:rsid w:val="00F20C38"/>
    <w:rsid w:val="00F21537"/>
    <w:rsid w:val="00F216C2"/>
    <w:rsid w:val="00F225CC"/>
    <w:rsid w:val="00F225FF"/>
    <w:rsid w:val="00F227F4"/>
    <w:rsid w:val="00F22F6E"/>
    <w:rsid w:val="00F23666"/>
    <w:rsid w:val="00F237D0"/>
    <w:rsid w:val="00F23844"/>
    <w:rsid w:val="00F238D5"/>
    <w:rsid w:val="00F245FF"/>
    <w:rsid w:val="00F2529E"/>
    <w:rsid w:val="00F2559B"/>
    <w:rsid w:val="00F269A5"/>
    <w:rsid w:val="00F269CB"/>
    <w:rsid w:val="00F26FE7"/>
    <w:rsid w:val="00F270E1"/>
    <w:rsid w:val="00F271E1"/>
    <w:rsid w:val="00F27310"/>
    <w:rsid w:val="00F27314"/>
    <w:rsid w:val="00F2746F"/>
    <w:rsid w:val="00F27502"/>
    <w:rsid w:val="00F30923"/>
    <w:rsid w:val="00F30B20"/>
    <w:rsid w:val="00F30CA1"/>
    <w:rsid w:val="00F30E48"/>
    <w:rsid w:val="00F30ECC"/>
    <w:rsid w:val="00F30FB9"/>
    <w:rsid w:val="00F31627"/>
    <w:rsid w:val="00F31629"/>
    <w:rsid w:val="00F31AF2"/>
    <w:rsid w:val="00F323BD"/>
    <w:rsid w:val="00F328B0"/>
    <w:rsid w:val="00F3301F"/>
    <w:rsid w:val="00F3353F"/>
    <w:rsid w:val="00F33B5F"/>
    <w:rsid w:val="00F33E78"/>
    <w:rsid w:val="00F34050"/>
    <w:rsid w:val="00F343F1"/>
    <w:rsid w:val="00F34480"/>
    <w:rsid w:val="00F34AAC"/>
    <w:rsid w:val="00F34C00"/>
    <w:rsid w:val="00F34F74"/>
    <w:rsid w:val="00F350B4"/>
    <w:rsid w:val="00F3510E"/>
    <w:rsid w:val="00F353A9"/>
    <w:rsid w:val="00F35434"/>
    <w:rsid w:val="00F35700"/>
    <w:rsid w:val="00F35ABE"/>
    <w:rsid w:val="00F35B43"/>
    <w:rsid w:val="00F35C63"/>
    <w:rsid w:val="00F35CAF"/>
    <w:rsid w:val="00F36606"/>
    <w:rsid w:val="00F369F6"/>
    <w:rsid w:val="00F374DF"/>
    <w:rsid w:val="00F375E2"/>
    <w:rsid w:val="00F37893"/>
    <w:rsid w:val="00F379DE"/>
    <w:rsid w:val="00F37C2A"/>
    <w:rsid w:val="00F400B4"/>
    <w:rsid w:val="00F405DF"/>
    <w:rsid w:val="00F40655"/>
    <w:rsid w:val="00F40D20"/>
    <w:rsid w:val="00F417BB"/>
    <w:rsid w:val="00F4188B"/>
    <w:rsid w:val="00F41A3C"/>
    <w:rsid w:val="00F41C84"/>
    <w:rsid w:val="00F41CC3"/>
    <w:rsid w:val="00F41EBE"/>
    <w:rsid w:val="00F420E2"/>
    <w:rsid w:val="00F4212E"/>
    <w:rsid w:val="00F42261"/>
    <w:rsid w:val="00F4245A"/>
    <w:rsid w:val="00F42611"/>
    <w:rsid w:val="00F4267B"/>
    <w:rsid w:val="00F4283A"/>
    <w:rsid w:val="00F42DFA"/>
    <w:rsid w:val="00F4318D"/>
    <w:rsid w:val="00F4348F"/>
    <w:rsid w:val="00F439E2"/>
    <w:rsid w:val="00F43B85"/>
    <w:rsid w:val="00F44067"/>
    <w:rsid w:val="00F441C8"/>
    <w:rsid w:val="00F442FE"/>
    <w:rsid w:val="00F446BC"/>
    <w:rsid w:val="00F4482D"/>
    <w:rsid w:val="00F44917"/>
    <w:rsid w:val="00F44B62"/>
    <w:rsid w:val="00F4549B"/>
    <w:rsid w:val="00F454A7"/>
    <w:rsid w:val="00F45788"/>
    <w:rsid w:val="00F45C6B"/>
    <w:rsid w:val="00F45C9C"/>
    <w:rsid w:val="00F45E94"/>
    <w:rsid w:val="00F461FA"/>
    <w:rsid w:val="00F46871"/>
    <w:rsid w:val="00F46C5B"/>
    <w:rsid w:val="00F46D5F"/>
    <w:rsid w:val="00F47283"/>
    <w:rsid w:val="00F47DD0"/>
    <w:rsid w:val="00F50596"/>
    <w:rsid w:val="00F50738"/>
    <w:rsid w:val="00F50A46"/>
    <w:rsid w:val="00F50B87"/>
    <w:rsid w:val="00F50BD3"/>
    <w:rsid w:val="00F50F55"/>
    <w:rsid w:val="00F516A3"/>
    <w:rsid w:val="00F51889"/>
    <w:rsid w:val="00F51A24"/>
    <w:rsid w:val="00F51C84"/>
    <w:rsid w:val="00F51DDD"/>
    <w:rsid w:val="00F51EA7"/>
    <w:rsid w:val="00F52211"/>
    <w:rsid w:val="00F525B2"/>
    <w:rsid w:val="00F52674"/>
    <w:rsid w:val="00F52700"/>
    <w:rsid w:val="00F52890"/>
    <w:rsid w:val="00F5305E"/>
    <w:rsid w:val="00F53248"/>
    <w:rsid w:val="00F5339D"/>
    <w:rsid w:val="00F53C67"/>
    <w:rsid w:val="00F53D78"/>
    <w:rsid w:val="00F53E08"/>
    <w:rsid w:val="00F54108"/>
    <w:rsid w:val="00F5418C"/>
    <w:rsid w:val="00F5445B"/>
    <w:rsid w:val="00F54808"/>
    <w:rsid w:val="00F54AD7"/>
    <w:rsid w:val="00F54E81"/>
    <w:rsid w:val="00F54F5B"/>
    <w:rsid w:val="00F55121"/>
    <w:rsid w:val="00F5519F"/>
    <w:rsid w:val="00F55480"/>
    <w:rsid w:val="00F5561F"/>
    <w:rsid w:val="00F5577B"/>
    <w:rsid w:val="00F5578A"/>
    <w:rsid w:val="00F55DDA"/>
    <w:rsid w:val="00F55F69"/>
    <w:rsid w:val="00F55FFF"/>
    <w:rsid w:val="00F56668"/>
    <w:rsid w:val="00F56774"/>
    <w:rsid w:val="00F56AA9"/>
    <w:rsid w:val="00F57427"/>
    <w:rsid w:val="00F57578"/>
    <w:rsid w:val="00F5766E"/>
    <w:rsid w:val="00F57ACE"/>
    <w:rsid w:val="00F6038C"/>
    <w:rsid w:val="00F60845"/>
    <w:rsid w:val="00F60D31"/>
    <w:rsid w:val="00F60FBA"/>
    <w:rsid w:val="00F612A9"/>
    <w:rsid w:val="00F613CA"/>
    <w:rsid w:val="00F6193D"/>
    <w:rsid w:val="00F61ADB"/>
    <w:rsid w:val="00F62156"/>
    <w:rsid w:val="00F623E7"/>
    <w:rsid w:val="00F6262F"/>
    <w:rsid w:val="00F62D82"/>
    <w:rsid w:val="00F62E7C"/>
    <w:rsid w:val="00F62EB9"/>
    <w:rsid w:val="00F63029"/>
    <w:rsid w:val="00F630B2"/>
    <w:rsid w:val="00F630DC"/>
    <w:rsid w:val="00F6338D"/>
    <w:rsid w:val="00F6380A"/>
    <w:rsid w:val="00F64099"/>
    <w:rsid w:val="00F642EB"/>
    <w:rsid w:val="00F6441C"/>
    <w:rsid w:val="00F64449"/>
    <w:rsid w:val="00F64688"/>
    <w:rsid w:val="00F64B3B"/>
    <w:rsid w:val="00F64C8E"/>
    <w:rsid w:val="00F64F70"/>
    <w:rsid w:val="00F652B6"/>
    <w:rsid w:val="00F6542D"/>
    <w:rsid w:val="00F65653"/>
    <w:rsid w:val="00F6597F"/>
    <w:rsid w:val="00F659CB"/>
    <w:rsid w:val="00F65A2F"/>
    <w:rsid w:val="00F65B74"/>
    <w:rsid w:val="00F65C41"/>
    <w:rsid w:val="00F65CC7"/>
    <w:rsid w:val="00F65F0A"/>
    <w:rsid w:val="00F666BE"/>
    <w:rsid w:val="00F66A24"/>
    <w:rsid w:val="00F66B54"/>
    <w:rsid w:val="00F67614"/>
    <w:rsid w:val="00F678BB"/>
    <w:rsid w:val="00F67A6F"/>
    <w:rsid w:val="00F67C55"/>
    <w:rsid w:val="00F70095"/>
    <w:rsid w:val="00F700B9"/>
    <w:rsid w:val="00F701BD"/>
    <w:rsid w:val="00F70E0E"/>
    <w:rsid w:val="00F70FCF"/>
    <w:rsid w:val="00F71825"/>
    <w:rsid w:val="00F71B6F"/>
    <w:rsid w:val="00F71B98"/>
    <w:rsid w:val="00F71F0B"/>
    <w:rsid w:val="00F71F7B"/>
    <w:rsid w:val="00F722F6"/>
    <w:rsid w:val="00F728E8"/>
    <w:rsid w:val="00F72FA4"/>
    <w:rsid w:val="00F732B9"/>
    <w:rsid w:val="00F733B7"/>
    <w:rsid w:val="00F7375A"/>
    <w:rsid w:val="00F737E2"/>
    <w:rsid w:val="00F742A5"/>
    <w:rsid w:val="00F743C8"/>
    <w:rsid w:val="00F75357"/>
    <w:rsid w:val="00F754C1"/>
    <w:rsid w:val="00F75E14"/>
    <w:rsid w:val="00F75EC1"/>
    <w:rsid w:val="00F75ED8"/>
    <w:rsid w:val="00F761E8"/>
    <w:rsid w:val="00F76203"/>
    <w:rsid w:val="00F765A3"/>
    <w:rsid w:val="00F765E4"/>
    <w:rsid w:val="00F767BB"/>
    <w:rsid w:val="00F76BEB"/>
    <w:rsid w:val="00F76C8D"/>
    <w:rsid w:val="00F76FB2"/>
    <w:rsid w:val="00F7726D"/>
    <w:rsid w:val="00F77419"/>
    <w:rsid w:val="00F77482"/>
    <w:rsid w:val="00F775D3"/>
    <w:rsid w:val="00F77B0D"/>
    <w:rsid w:val="00F77E06"/>
    <w:rsid w:val="00F802A6"/>
    <w:rsid w:val="00F809D3"/>
    <w:rsid w:val="00F80B40"/>
    <w:rsid w:val="00F81333"/>
    <w:rsid w:val="00F819D2"/>
    <w:rsid w:val="00F81AC4"/>
    <w:rsid w:val="00F81B3B"/>
    <w:rsid w:val="00F81F49"/>
    <w:rsid w:val="00F8207E"/>
    <w:rsid w:val="00F828F7"/>
    <w:rsid w:val="00F82D06"/>
    <w:rsid w:val="00F83048"/>
    <w:rsid w:val="00F830CE"/>
    <w:rsid w:val="00F83470"/>
    <w:rsid w:val="00F8355F"/>
    <w:rsid w:val="00F83668"/>
    <w:rsid w:val="00F838D7"/>
    <w:rsid w:val="00F83B4F"/>
    <w:rsid w:val="00F83FD7"/>
    <w:rsid w:val="00F8474B"/>
    <w:rsid w:val="00F84A9B"/>
    <w:rsid w:val="00F84DD0"/>
    <w:rsid w:val="00F851B0"/>
    <w:rsid w:val="00F85435"/>
    <w:rsid w:val="00F85450"/>
    <w:rsid w:val="00F8569B"/>
    <w:rsid w:val="00F85ED9"/>
    <w:rsid w:val="00F8654D"/>
    <w:rsid w:val="00F86802"/>
    <w:rsid w:val="00F86EB8"/>
    <w:rsid w:val="00F87306"/>
    <w:rsid w:val="00F87348"/>
    <w:rsid w:val="00F877FF"/>
    <w:rsid w:val="00F87C8E"/>
    <w:rsid w:val="00F87E33"/>
    <w:rsid w:val="00F90875"/>
    <w:rsid w:val="00F90936"/>
    <w:rsid w:val="00F90959"/>
    <w:rsid w:val="00F90FA6"/>
    <w:rsid w:val="00F90FBA"/>
    <w:rsid w:val="00F91000"/>
    <w:rsid w:val="00F91641"/>
    <w:rsid w:val="00F9199C"/>
    <w:rsid w:val="00F925BC"/>
    <w:rsid w:val="00F92A1A"/>
    <w:rsid w:val="00F92B9F"/>
    <w:rsid w:val="00F93419"/>
    <w:rsid w:val="00F9355B"/>
    <w:rsid w:val="00F93680"/>
    <w:rsid w:val="00F93A4C"/>
    <w:rsid w:val="00F93D19"/>
    <w:rsid w:val="00F93E4D"/>
    <w:rsid w:val="00F947FF"/>
    <w:rsid w:val="00F9507E"/>
    <w:rsid w:val="00F952D5"/>
    <w:rsid w:val="00F954E3"/>
    <w:rsid w:val="00F95534"/>
    <w:rsid w:val="00F9594F"/>
    <w:rsid w:val="00F96061"/>
    <w:rsid w:val="00F96217"/>
    <w:rsid w:val="00F96A22"/>
    <w:rsid w:val="00F96D5E"/>
    <w:rsid w:val="00F96DA1"/>
    <w:rsid w:val="00F9708C"/>
    <w:rsid w:val="00F97240"/>
    <w:rsid w:val="00F97264"/>
    <w:rsid w:val="00F975F2"/>
    <w:rsid w:val="00F977EA"/>
    <w:rsid w:val="00FA0289"/>
    <w:rsid w:val="00FA099C"/>
    <w:rsid w:val="00FA1445"/>
    <w:rsid w:val="00FA16CC"/>
    <w:rsid w:val="00FA1700"/>
    <w:rsid w:val="00FA17CB"/>
    <w:rsid w:val="00FA1975"/>
    <w:rsid w:val="00FA20AE"/>
    <w:rsid w:val="00FA2BF0"/>
    <w:rsid w:val="00FA2DCB"/>
    <w:rsid w:val="00FA383A"/>
    <w:rsid w:val="00FA4054"/>
    <w:rsid w:val="00FA46A0"/>
    <w:rsid w:val="00FA46D9"/>
    <w:rsid w:val="00FA4737"/>
    <w:rsid w:val="00FA4D6A"/>
    <w:rsid w:val="00FA4E3D"/>
    <w:rsid w:val="00FA4FF5"/>
    <w:rsid w:val="00FA55E2"/>
    <w:rsid w:val="00FA5683"/>
    <w:rsid w:val="00FA5D3B"/>
    <w:rsid w:val="00FA633C"/>
    <w:rsid w:val="00FA67BC"/>
    <w:rsid w:val="00FA6FB5"/>
    <w:rsid w:val="00FA7159"/>
    <w:rsid w:val="00FB0125"/>
    <w:rsid w:val="00FB0209"/>
    <w:rsid w:val="00FB020C"/>
    <w:rsid w:val="00FB0236"/>
    <w:rsid w:val="00FB0AD9"/>
    <w:rsid w:val="00FB0ECA"/>
    <w:rsid w:val="00FB18C2"/>
    <w:rsid w:val="00FB1C38"/>
    <w:rsid w:val="00FB1C72"/>
    <w:rsid w:val="00FB21EC"/>
    <w:rsid w:val="00FB2435"/>
    <w:rsid w:val="00FB289C"/>
    <w:rsid w:val="00FB2A26"/>
    <w:rsid w:val="00FB3105"/>
    <w:rsid w:val="00FB377D"/>
    <w:rsid w:val="00FB3C2F"/>
    <w:rsid w:val="00FB3C89"/>
    <w:rsid w:val="00FB40C1"/>
    <w:rsid w:val="00FB4367"/>
    <w:rsid w:val="00FB48CE"/>
    <w:rsid w:val="00FB4E61"/>
    <w:rsid w:val="00FB537D"/>
    <w:rsid w:val="00FB5387"/>
    <w:rsid w:val="00FB56A3"/>
    <w:rsid w:val="00FB5943"/>
    <w:rsid w:val="00FB6056"/>
    <w:rsid w:val="00FB6881"/>
    <w:rsid w:val="00FB72AA"/>
    <w:rsid w:val="00FB74F8"/>
    <w:rsid w:val="00FB75BA"/>
    <w:rsid w:val="00FB7DCD"/>
    <w:rsid w:val="00FB7EB1"/>
    <w:rsid w:val="00FC00B8"/>
    <w:rsid w:val="00FC032F"/>
    <w:rsid w:val="00FC077B"/>
    <w:rsid w:val="00FC09A5"/>
    <w:rsid w:val="00FC0A26"/>
    <w:rsid w:val="00FC0BFA"/>
    <w:rsid w:val="00FC0C11"/>
    <w:rsid w:val="00FC0C77"/>
    <w:rsid w:val="00FC0D51"/>
    <w:rsid w:val="00FC1077"/>
    <w:rsid w:val="00FC1446"/>
    <w:rsid w:val="00FC1704"/>
    <w:rsid w:val="00FC190B"/>
    <w:rsid w:val="00FC21B9"/>
    <w:rsid w:val="00FC2250"/>
    <w:rsid w:val="00FC2321"/>
    <w:rsid w:val="00FC2470"/>
    <w:rsid w:val="00FC2765"/>
    <w:rsid w:val="00FC2796"/>
    <w:rsid w:val="00FC2ACC"/>
    <w:rsid w:val="00FC2B2D"/>
    <w:rsid w:val="00FC32BB"/>
    <w:rsid w:val="00FC32CB"/>
    <w:rsid w:val="00FC37E0"/>
    <w:rsid w:val="00FC3806"/>
    <w:rsid w:val="00FC39F5"/>
    <w:rsid w:val="00FC3A5B"/>
    <w:rsid w:val="00FC3B8B"/>
    <w:rsid w:val="00FC3C0C"/>
    <w:rsid w:val="00FC3E0D"/>
    <w:rsid w:val="00FC452A"/>
    <w:rsid w:val="00FC45E0"/>
    <w:rsid w:val="00FC464B"/>
    <w:rsid w:val="00FC4BDD"/>
    <w:rsid w:val="00FC4C4F"/>
    <w:rsid w:val="00FC4C83"/>
    <w:rsid w:val="00FC51BE"/>
    <w:rsid w:val="00FC5AE0"/>
    <w:rsid w:val="00FC5E54"/>
    <w:rsid w:val="00FC6116"/>
    <w:rsid w:val="00FC6163"/>
    <w:rsid w:val="00FC644A"/>
    <w:rsid w:val="00FC645B"/>
    <w:rsid w:val="00FC6690"/>
    <w:rsid w:val="00FC6794"/>
    <w:rsid w:val="00FC6856"/>
    <w:rsid w:val="00FC6BD5"/>
    <w:rsid w:val="00FC7325"/>
    <w:rsid w:val="00FC7396"/>
    <w:rsid w:val="00FC7773"/>
    <w:rsid w:val="00FC77F1"/>
    <w:rsid w:val="00FC7E5F"/>
    <w:rsid w:val="00FD067E"/>
    <w:rsid w:val="00FD107F"/>
    <w:rsid w:val="00FD14AC"/>
    <w:rsid w:val="00FD1C6F"/>
    <w:rsid w:val="00FD1D11"/>
    <w:rsid w:val="00FD22D1"/>
    <w:rsid w:val="00FD23CD"/>
    <w:rsid w:val="00FD261E"/>
    <w:rsid w:val="00FD2A67"/>
    <w:rsid w:val="00FD2A7E"/>
    <w:rsid w:val="00FD322D"/>
    <w:rsid w:val="00FD32C7"/>
    <w:rsid w:val="00FD36FF"/>
    <w:rsid w:val="00FD3CA2"/>
    <w:rsid w:val="00FD3CAB"/>
    <w:rsid w:val="00FD3DB8"/>
    <w:rsid w:val="00FD3DE3"/>
    <w:rsid w:val="00FD3E05"/>
    <w:rsid w:val="00FD405D"/>
    <w:rsid w:val="00FD4A13"/>
    <w:rsid w:val="00FD4BD9"/>
    <w:rsid w:val="00FD4E5F"/>
    <w:rsid w:val="00FD5147"/>
    <w:rsid w:val="00FD51ED"/>
    <w:rsid w:val="00FD544C"/>
    <w:rsid w:val="00FD59E4"/>
    <w:rsid w:val="00FD59EB"/>
    <w:rsid w:val="00FD5E00"/>
    <w:rsid w:val="00FD6CB4"/>
    <w:rsid w:val="00FD7185"/>
    <w:rsid w:val="00FD7263"/>
    <w:rsid w:val="00FD7C41"/>
    <w:rsid w:val="00FE019E"/>
    <w:rsid w:val="00FE03B0"/>
    <w:rsid w:val="00FE0733"/>
    <w:rsid w:val="00FE0CC7"/>
    <w:rsid w:val="00FE0DD6"/>
    <w:rsid w:val="00FE0ED5"/>
    <w:rsid w:val="00FE108E"/>
    <w:rsid w:val="00FE118C"/>
    <w:rsid w:val="00FE121D"/>
    <w:rsid w:val="00FE1582"/>
    <w:rsid w:val="00FE1950"/>
    <w:rsid w:val="00FE1F42"/>
    <w:rsid w:val="00FE2235"/>
    <w:rsid w:val="00FE22A4"/>
    <w:rsid w:val="00FE22C8"/>
    <w:rsid w:val="00FE2434"/>
    <w:rsid w:val="00FE270A"/>
    <w:rsid w:val="00FE2832"/>
    <w:rsid w:val="00FE2CFB"/>
    <w:rsid w:val="00FE2DB6"/>
    <w:rsid w:val="00FE3B2B"/>
    <w:rsid w:val="00FE3F08"/>
    <w:rsid w:val="00FE3F34"/>
    <w:rsid w:val="00FE40EE"/>
    <w:rsid w:val="00FE485B"/>
    <w:rsid w:val="00FE4938"/>
    <w:rsid w:val="00FE4A03"/>
    <w:rsid w:val="00FE4A2A"/>
    <w:rsid w:val="00FE4B6B"/>
    <w:rsid w:val="00FE4C99"/>
    <w:rsid w:val="00FE50F6"/>
    <w:rsid w:val="00FE55AA"/>
    <w:rsid w:val="00FE5907"/>
    <w:rsid w:val="00FE5A1C"/>
    <w:rsid w:val="00FE5BFD"/>
    <w:rsid w:val="00FE5C1D"/>
    <w:rsid w:val="00FE5D08"/>
    <w:rsid w:val="00FE6555"/>
    <w:rsid w:val="00FE6687"/>
    <w:rsid w:val="00FE6893"/>
    <w:rsid w:val="00FE6CDF"/>
    <w:rsid w:val="00FE6D52"/>
    <w:rsid w:val="00FE72D8"/>
    <w:rsid w:val="00FE7A59"/>
    <w:rsid w:val="00FE7D27"/>
    <w:rsid w:val="00FE7D41"/>
    <w:rsid w:val="00FE7E73"/>
    <w:rsid w:val="00FF0360"/>
    <w:rsid w:val="00FF0390"/>
    <w:rsid w:val="00FF042C"/>
    <w:rsid w:val="00FF060F"/>
    <w:rsid w:val="00FF06AB"/>
    <w:rsid w:val="00FF09E9"/>
    <w:rsid w:val="00FF0A80"/>
    <w:rsid w:val="00FF0B87"/>
    <w:rsid w:val="00FF1CC8"/>
    <w:rsid w:val="00FF22A5"/>
    <w:rsid w:val="00FF24AB"/>
    <w:rsid w:val="00FF2A31"/>
    <w:rsid w:val="00FF2C14"/>
    <w:rsid w:val="00FF2C55"/>
    <w:rsid w:val="00FF2E0E"/>
    <w:rsid w:val="00FF31AF"/>
    <w:rsid w:val="00FF34BB"/>
    <w:rsid w:val="00FF3A1C"/>
    <w:rsid w:val="00FF3CE9"/>
    <w:rsid w:val="00FF3CFD"/>
    <w:rsid w:val="00FF443A"/>
    <w:rsid w:val="00FF446D"/>
    <w:rsid w:val="00FF4539"/>
    <w:rsid w:val="00FF4580"/>
    <w:rsid w:val="00FF45D3"/>
    <w:rsid w:val="00FF4961"/>
    <w:rsid w:val="00FF4BF6"/>
    <w:rsid w:val="00FF4D31"/>
    <w:rsid w:val="00FF4FCD"/>
    <w:rsid w:val="00FF505D"/>
    <w:rsid w:val="00FF565C"/>
    <w:rsid w:val="00FF6249"/>
    <w:rsid w:val="00FF6307"/>
    <w:rsid w:val="00FF6A78"/>
    <w:rsid w:val="00FF6CFF"/>
    <w:rsid w:val="00FF70C9"/>
    <w:rsid w:val="00FF76DD"/>
    <w:rsid w:val="00FF783B"/>
    <w:rsid w:val="00FF7A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72A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basedOn w:val="Normal"/>
    <w:next w:val="ListParagraph"/>
    <w:uiPriority w:val="34"/>
    <w:qFormat/>
    <w:rsid w:val="00F159E2"/>
    <w:pPr>
      <w:spacing w:after="160" w:line="259" w:lineRule="auto"/>
      <w:ind w:left="720"/>
      <w:contextualSpacing/>
    </w:pPr>
  </w:style>
  <w:style w:type="paragraph" w:styleId="ListParagraph">
    <w:name w:val="List Paragraph"/>
    <w:basedOn w:val="Normal"/>
    <w:uiPriority w:val="34"/>
    <w:qFormat/>
    <w:rsid w:val="00F159E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104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0457"/>
  </w:style>
  <w:style w:type="paragraph" w:styleId="Footer">
    <w:name w:val="footer"/>
    <w:basedOn w:val="Normal"/>
    <w:link w:val="FooterChar"/>
    <w:uiPriority w:val="99"/>
    <w:unhideWhenUsed/>
    <w:rsid w:val="009104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04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72A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basedOn w:val="Normal"/>
    <w:next w:val="ListParagraph"/>
    <w:uiPriority w:val="34"/>
    <w:qFormat/>
    <w:rsid w:val="00F159E2"/>
    <w:pPr>
      <w:spacing w:after="160" w:line="259" w:lineRule="auto"/>
      <w:ind w:left="720"/>
      <w:contextualSpacing/>
    </w:pPr>
  </w:style>
  <w:style w:type="paragraph" w:styleId="ListParagraph">
    <w:name w:val="List Paragraph"/>
    <w:basedOn w:val="Normal"/>
    <w:uiPriority w:val="34"/>
    <w:qFormat/>
    <w:rsid w:val="00F159E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104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0457"/>
  </w:style>
  <w:style w:type="paragraph" w:styleId="Footer">
    <w:name w:val="footer"/>
    <w:basedOn w:val="Normal"/>
    <w:link w:val="FooterChar"/>
    <w:uiPriority w:val="99"/>
    <w:unhideWhenUsed/>
    <w:rsid w:val="009104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04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&#1583;&#1575;&#1740;&#1585;&#1607;%20&#1575;&#1604;&#1605;&#1593;&#1575;&#1585;&#1601;\&#1583;&#1575;&#1740;&#1585;&#1607;%20&#1575;&#1604;&#1605;&#1593;&#1575;&#1585;&#1601;%20&#1605;&#1585;&#1705;&#1586;\&#1575;&#1585;&#1587;&#1575;&#1604;%20&#1588;&#1583;&#1607;%20&#1576;&#1607;%20&#1570;&#1580;&#1575;\14000607\&#1580;&#1583;&#1740;&#1583;\5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50</Template>
  <TotalTime>62</TotalTime>
  <Pages>1</Pages>
  <Words>1810</Words>
  <Characters>10318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12104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mmotaleat1234</dc:creator>
  <cp:keywords/>
  <dc:description/>
  <cp:lastModifiedBy>tahghigh1</cp:lastModifiedBy>
  <cp:revision>11</cp:revision>
  <cp:lastPrinted>2020-11-16T22:01:00Z</cp:lastPrinted>
  <dcterms:created xsi:type="dcterms:W3CDTF">2022-02-09T07:02:00Z</dcterms:created>
  <dcterms:modified xsi:type="dcterms:W3CDTF">2025-01-07T11:35:00Z</dcterms:modified>
</cp:coreProperties>
</file>